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191" w:rsidRDefault="006B5191" w:rsidP="00272AF2">
      <w:pPr>
        <w:pStyle w:val="ICT4IALCoverTitle"/>
        <w:bidi/>
        <w:spacing w:before="1800" w:after="200"/>
        <w:rPr>
          <w:rFonts w:ascii="Arial" w:hAnsi="Arial" w:cs="Traditional Arabic"/>
          <w:b w:val="0"/>
          <w:bCs/>
          <w:sz w:val="22"/>
          <w:szCs w:val="84"/>
          <w:rtl/>
          <w:lang w:val="ar-SA"/>
        </w:rPr>
      </w:pPr>
      <w:r w:rsidRPr="004B6349">
        <w:rPr>
          <w:rFonts w:ascii="Arial" w:hAnsi="Arial" w:cs="Traditional Arabic"/>
          <w:b w:val="0"/>
          <w:bCs/>
          <w:sz w:val="22"/>
          <w:szCs w:val="84"/>
          <w:rtl/>
          <w:lang w:val="ar-SA"/>
        </w:rPr>
        <w:t xml:space="preserve">مبادئ توجيهية </w:t>
      </w:r>
      <w:r>
        <w:rPr>
          <w:rFonts w:ascii="Arial" w:hAnsi="Arial" w:cs="Traditional Arabic" w:hint="cs"/>
          <w:b w:val="0"/>
          <w:bCs/>
          <w:sz w:val="22"/>
          <w:szCs w:val="84"/>
          <w:rtl/>
          <w:lang w:val="ar-SA"/>
        </w:rPr>
        <w:t>بشأن إتاحة الوصول إلى المعلومات</w:t>
      </w:r>
    </w:p>
    <w:p w:rsidR="006B5191" w:rsidRDefault="006B5191" w:rsidP="00272AF2">
      <w:pPr>
        <w:pStyle w:val="ICT4IALCoverSubtitle"/>
        <w:bidi/>
        <w:spacing w:before="800" w:after="200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b w:val="0"/>
          <w:bCs/>
          <w:sz w:val="22"/>
          <w:szCs w:val="44"/>
          <w:rtl/>
          <w:lang w:val="ar-SA"/>
        </w:rPr>
        <w:t xml:space="preserve">تسخير </w:t>
      </w:r>
      <w:r w:rsidRPr="004B6349">
        <w:rPr>
          <w:rFonts w:ascii="Arial" w:hAnsi="Arial" w:cs="Traditional Arabic"/>
          <w:b w:val="0"/>
          <w:bCs/>
          <w:sz w:val="22"/>
          <w:szCs w:val="44"/>
          <w:rtl/>
          <w:lang w:val="ar-SA"/>
        </w:rPr>
        <w:t xml:space="preserve">تكنولوجيا المعلومات والاتصالات </w:t>
      </w:r>
      <w:r>
        <w:rPr>
          <w:rFonts w:ascii="Arial" w:hAnsi="Arial" w:cs="Traditional Arabic" w:hint="cs"/>
          <w:b w:val="0"/>
          <w:bCs/>
          <w:sz w:val="22"/>
          <w:szCs w:val="44"/>
          <w:rtl/>
          <w:lang w:val="ar-SA"/>
        </w:rPr>
        <w:t>لإتاحة الوصول إلى المعلومات</w:t>
      </w:r>
      <w:r w:rsidRPr="004B6349">
        <w:rPr>
          <w:rFonts w:ascii="Arial" w:hAnsi="Arial" w:cs="Traditional Arabic"/>
          <w:b w:val="0"/>
          <w:bCs/>
          <w:sz w:val="22"/>
          <w:szCs w:val="44"/>
          <w:rtl/>
          <w:lang w:val="ar-SA"/>
        </w:rPr>
        <w:t xml:space="preserve"> عند التعلّم</w:t>
      </w:r>
      <w:r>
        <w:rPr>
          <w:rFonts w:ascii="Arial" w:hAnsi="Arial" w:cs="Traditional Arabic" w:hint="cs"/>
          <w:b w:val="0"/>
          <w:bCs/>
          <w:sz w:val="22"/>
          <w:szCs w:val="44"/>
          <w:rtl/>
          <w:lang w:val="ar-SA"/>
        </w:rPr>
        <w:t xml:space="preserve"> </w:t>
      </w:r>
      <w:r w:rsidRPr="005E033F">
        <w:rPr>
          <w:rFonts w:ascii="Arial" w:hAnsi="Arial" w:cs="Traditional Arabic"/>
          <w:sz w:val="22"/>
          <w:szCs w:val="44"/>
          <w:rtl/>
          <w:lang w:val="ar-SA"/>
        </w:rPr>
        <w:t>(</w:t>
      </w:r>
      <w:r w:rsidRPr="005E033F">
        <w:rPr>
          <w:rFonts w:asciiTheme="minorBidi" w:hAnsiTheme="minorBidi" w:cstheme="minorBidi"/>
          <w:sz w:val="28"/>
          <w:szCs w:val="28"/>
        </w:rPr>
        <w:t>ICT4IAL</w:t>
      </w:r>
      <w:r w:rsidRPr="005E033F">
        <w:rPr>
          <w:rFonts w:ascii="Arial" w:hAnsi="Arial" w:cs="Traditional Arabic"/>
          <w:sz w:val="22"/>
          <w:szCs w:val="44"/>
          <w:rtl/>
          <w:lang w:val="ar-SA"/>
        </w:rPr>
        <w:t>)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br w:type="page"/>
      </w:r>
    </w:p>
    <w:p w:rsidR="006B5191" w:rsidRDefault="006B5191" w:rsidP="006B5191">
      <w:pPr>
        <w:pStyle w:val="ICT4IALCoverSubtitle"/>
        <w:bidi/>
        <w:spacing w:before="0" w:after="200"/>
        <w:jc w:val="left"/>
        <w:rPr>
          <w:rFonts w:ascii="Arial" w:hAnsi="Arial" w:cs="Traditional Arabic"/>
          <w:sz w:val="22"/>
          <w:szCs w:val="32"/>
          <w:rtl/>
          <w:lang w:val="ar-SA"/>
        </w:rPr>
      </w:pPr>
      <w:r w:rsidRPr="004B6349">
        <w:rPr>
          <w:rFonts w:ascii="Arial" w:hAnsi="Arial" w:cs="Traditional Arabic"/>
          <w:noProof/>
          <w:sz w:val="22"/>
          <w:szCs w:val="32"/>
          <w:rtl/>
          <w:lang w:val="en-IE" w:eastAsia="en-IE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1812290" cy="647065"/>
            <wp:effectExtent l="0" t="0" r="0" b="0"/>
            <wp:wrapTight wrapText="bothSides">
              <wp:wrapPolygon edited="0">
                <wp:start x="0" y="0"/>
                <wp:lineTo x="0" y="20349"/>
                <wp:lineTo x="21191" y="20349"/>
                <wp:lineTo x="21191" y="0"/>
                <wp:lineTo x="0" y="0"/>
              </wp:wrapPolygon>
            </wp:wrapTight>
            <wp:docPr id="25" name="Picture 18" descr="شعار ترخيص نَسب المُصنَّف - الترخيص بالمث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y-sa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290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الوكالة الأوروبية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</w:t>
      </w:r>
      <w:r w:rsidRPr="00395CE7">
        <w:rPr>
          <w:rFonts w:ascii="Arial" w:hAnsi="Arial" w:cs="Traditional Arabic"/>
          <w:sz w:val="22"/>
          <w:szCs w:val="32"/>
          <w:rtl/>
          <w:lang w:val="ar-SA"/>
        </w:rPr>
        <w:t>للتعليم المراعي للاحتياجات الخاصة والشامل للجميع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br/>
        <w:t>(</w:t>
      </w:r>
      <w:r w:rsidRPr="005E033F">
        <w:rPr>
          <w:rFonts w:ascii="Arial" w:hAnsi="Arial" w:cs="Traditional Arabic"/>
          <w:b w:val="0"/>
          <w:bCs/>
          <w:sz w:val="22"/>
          <w:szCs w:val="22"/>
        </w:rPr>
        <w:t>European Agency for Special Needs and Inclusive Education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)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، 2015</w:t>
      </w:r>
    </w:p>
    <w:p w:rsidR="006B5191" w:rsidRDefault="006B5191" w:rsidP="006B5191">
      <w:pPr>
        <w:pStyle w:val="ICT4IAL-body-text"/>
        <w:bidi/>
        <w:spacing w:before="0" w:after="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9C30C1">
        <w:rPr>
          <w:rFonts w:ascii="Traditional Arabic" w:hAnsi="Traditional Arabic" w:cs="Traditional Arabic"/>
          <w:sz w:val="28"/>
          <w:szCs w:val="28"/>
          <w:rtl/>
          <w:lang w:val="ar-SA"/>
        </w:rPr>
        <w:t>©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2015 الوكالة الأوروبية </w:t>
      </w:r>
      <w:r w:rsidRPr="00395CE7">
        <w:rPr>
          <w:rFonts w:ascii="Arial" w:hAnsi="Arial" w:cs="Traditional Arabic"/>
          <w:sz w:val="22"/>
          <w:szCs w:val="32"/>
          <w:rtl/>
          <w:lang w:val="ar-SA"/>
        </w:rPr>
        <w:t>للتعليم المراعي للاحتياجات الخاصة والشامل للجميع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.</w:t>
      </w:r>
      <w:r>
        <w:rPr>
          <w:rFonts w:ascii="Arial" w:hAnsi="Arial" w:cs="Traditional Arabic" w:hint="cs"/>
          <w:i/>
          <w:iCs/>
          <w:sz w:val="22"/>
          <w:szCs w:val="32"/>
          <w:rtl/>
          <w:lang w:val="ar-SA"/>
        </w:rPr>
        <w:t xml:space="preserve"> </w:t>
      </w:r>
      <w:r w:rsidRPr="00873CF1">
        <w:rPr>
          <w:rFonts w:ascii="Arial" w:hAnsi="Arial" w:cs="Traditional Arabic"/>
          <w:i/>
          <w:iCs/>
          <w:sz w:val="22"/>
          <w:szCs w:val="32"/>
          <w:rtl/>
          <w:lang w:val="ar-SA"/>
        </w:rPr>
        <w:t>مبادئ</w:t>
      </w:r>
      <w:r w:rsidRPr="005B653D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Pr="00873CF1">
        <w:rPr>
          <w:rFonts w:ascii="Arial" w:hAnsi="Arial" w:cs="Traditional Arabic"/>
          <w:i/>
          <w:iCs/>
          <w:sz w:val="22"/>
          <w:szCs w:val="32"/>
          <w:rtl/>
          <w:lang w:val="ar-SA"/>
        </w:rPr>
        <w:t xml:space="preserve">توجيهية </w:t>
      </w:r>
      <w:r>
        <w:rPr>
          <w:rFonts w:ascii="Arial" w:hAnsi="Arial" w:cs="Traditional Arabic" w:hint="cs"/>
          <w:i/>
          <w:iCs/>
          <w:sz w:val="22"/>
          <w:szCs w:val="32"/>
          <w:rtl/>
          <w:lang w:val="ar-SA"/>
        </w:rPr>
        <w:t>بشأن إتاحة الوصول إلى ا</w:t>
      </w:r>
      <w:r w:rsidRPr="00873CF1">
        <w:rPr>
          <w:rFonts w:ascii="Arial" w:hAnsi="Arial" w:cs="Traditional Arabic"/>
          <w:i/>
          <w:iCs/>
          <w:sz w:val="22"/>
          <w:szCs w:val="32"/>
          <w:rtl/>
          <w:lang w:val="ar-SA"/>
        </w:rPr>
        <w:t xml:space="preserve">لمعلومات: </w:t>
      </w:r>
      <w:r w:rsidRPr="00873CF1">
        <w:rPr>
          <w:rFonts w:ascii="Arial" w:hAnsi="Arial" w:cs="Traditional Arabic" w:hint="eastAsia"/>
          <w:i/>
          <w:iCs/>
          <w:sz w:val="22"/>
          <w:szCs w:val="32"/>
          <w:rtl/>
          <w:lang w:val="ar-SA"/>
        </w:rPr>
        <w:t>تسخير</w:t>
      </w:r>
      <w:r w:rsidRPr="00873CF1">
        <w:rPr>
          <w:rFonts w:ascii="Arial" w:hAnsi="Arial" w:cs="Traditional Arabic"/>
          <w:i/>
          <w:iCs/>
          <w:sz w:val="22"/>
          <w:szCs w:val="32"/>
          <w:rtl/>
          <w:lang w:val="ar-SA"/>
        </w:rPr>
        <w:t xml:space="preserve"> تكنولوجيا المعلومات والاتصالات </w:t>
      </w:r>
      <w:r>
        <w:rPr>
          <w:rFonts w:ascii="Arial" w:hAnsi="Arial" w:cs="Traditional Arabic" w:hint="cs"/>
          <w:i/>
          <w:iCs/>
          <w:sz w:val="22"/>
          <w:szCs w:val="32"/>
          <w:rtl/>
          <w:lang w:val="ar-SA"/>
        </w:rPr>
        <w:t>لإتاحة الوصول إلى</w:t>
      </w:r>
      <w:r w:rsidRPr="00873CF1">
        <w:rPr>
          <w:rFonts w:ascii="Arial" w:hAnsi="Arial" w:cs="Traditional Arabic"/>
          <w:i/>
          <w:iCs/>
          <w:sz w:val="22"/>
          <w:szCs w:val="32"/>
          <w:rtl/>
          <w:lang w:val="ar-SA"/>
        </w:rPr>
        <w:t xml:space="preserve"> </w:t>
      </w:r>
      <w:r w:rsidRPr="00873CF1">
        <w:rPr>
          <w:rFonts w:ascii="Arial" w:hAnsi="Arial" w:cs="Traditional Arabic" w:hint="eastAsia"/>
          <w:i/>
          <w:iCs/>
          <w:sz w:val="22"/>
          <w:szCs w:val="32"/>
          <w:rtl/>
          <w:lang w:val="ar-SA"/>
        </w:rPr>
        <w:t>المعلومات</w:t>
      </w:r>
      <w:r w:rsidRPr="00873CF1">
        <w:rPr>
          <w:rFonts w:ascii="Arial" w:hAnsi="Arial" w:cs="Traditional Arabic"/>
          <w:i/>
          <w:iCs/>
          <w:sz w:val="22"/>
          <w:szCs w:val="32"/>
          <w:rtl/>
          <w:lang w:val="ar-SA"/>
        </w:rPr>
        <w:t xml:space="preserve"> عند التعلّم (</w:t>
      </w:r>
      <w:r w:rsidRPr="00873CF1">
        <w:rPr>
          <w:rFonts w:asciiTheme="minorBidi" w:hAnsiTheme="minorBidi" w:cstheme="minorBidi"/>
          <w:i/>
          <w:iCs/>
          <w:sz w:val="20"/>
          <w:szCs w:val="20"/>
        </w:rPr>
        <w:t>ICT4IAL</w:t>
      </w:r>
      <w:r w:rsidRPr="00873CF1">
        <w:rPr>
          <w:rFonts w:ascii="Arial" w:hAnsi="Arial" w:cs="Traditional Arabic"/>
          <w:i/>
          <w:iCs/>
          <w:sz w:val="22"/>
          <w:szCs w:val="32"/>
          <w:rtl/>
          <w:lang w:val="ar-SA"/>
        </w:rPr>
        <w:t>)</w:t>
      </w:r>
      <w:r w:rsidRPr="004B6349">
        <w:rPr>
          <w:rFonts w:ascii="Arial" w:hAnsi="Arial" w:cs="Traditional Arabic"/>
          <w:i/>
          <w:iCs/>
          <w:sz w:val="22"/>
          <w:szCs w:val="32"/>
          <w:rtl/>
          <w:lang w:val="ar-SA"/>
        </w:rPr>
        <w:t>.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هذا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المنشور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هو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مورد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تعليمي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مفتوح حاصل على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ترخيص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الدولي "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نسب المصنّف - الترخيص بالمثل 4.0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" </w:t>
      </w:r>
      <w:r>
        <w:rPr>
          <w:rFonts w:ascii="Arial" w:hAnsi="Arial" w:cs="Traditional Arabic"/>
          <w:sz w:val="22"/>
          <w:szCs w:val="32"/>
          <w:rtl/>
          <w:lang w:val="ar-SA"/>
        </w:rPr>
        <w:br/>
      </w:r>
      <w:r>
        <w:rPr>
          <w:rFonts w:ascii="Arial" w:hAnsi="Arial" w:cs="Traditional Arabic" w:hint="cs"/>
          <w:sz w:val="22"/>
          <w:szCs w:val="32"/>
          <w:rtl/>
          <w:lang w:val="ar-SA"/>
        </w:rPr>
        <w:t>(</w:t>
      </w:r>
      <w:r w:rsidRPr="005E033F">
        <w:rPr>
          <w:rFonts w:asciiTheme="minorBidi" w:hAnsiTheme="minorBidi" w:cstheme="minorBidi"/>
          <w:sz w:val="22"/>
          <w:szCs w:val="22"/>
        </w:rPr>
        <w:t>Attribution-ShareAlike 4.0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) الذي تمنحه منظمة المشاع الإبداعي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للاطلاع على نسخة من هذا الترخيص، يمكن زيارة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صفحة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الإنترنت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التالي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ة</w:t>
      </w:r>
      <w:r w:rsidRPr="004B6349">
        <w:rPr>
          <w:rFonts w:ascii="Arial" w:hAnsi="Arial" w:cs="Traditional Arabic" w:hint="cs"/>
          <w:sz w:val="22"/>
          <w:szCs w:val="32"/>
          <w:rtl/>
          <w:lang w:val="ar-SA" w:bidi="ar-SY"/>
        </w:rPr>
        <w:t>:</w:t>
      </w:r>
      <w:r>
        <w:rPr>
          <w:rFonts w:ascii="Arial" w:hAnsi="Arial" w:cs="Traditional Arabic" w:hint="cs"/>
          <w:sz w:val="22"/>
          <w:szCs w:val="32"/>
          <w:rtl/>
          <w:lang w:val="ar-SA" w:bidi="ar-SY"/>
        </w:rPr>
        <w:t xml:space="preserve"> </w:t>
      </w:r>
      <w:r w:rsidRPr="00873CF1">
        <w:rPr>
          <w:rFonts w:ascii="Arial" w:hAnsi="Arial"/>
          <w:sz w:val="20"/>
          <w:szCs w:val="20"/>
        </w:rPr>
        <w:t>http://creativecommons.org/licenses/by-sa/4.0/</w:t>
      </w:r>
      <w:r w:rsidRPr="00873CF1">
        <w:rPr>
          <w:rFonts w:ascii="Arial" w:hAnsi="Arial" w:cs="Traditional Arabic"/>
          <w:sz w:val="20"/>
          <w:szCs w:val="20"/>
          <w:rtl/>
          <w:lang w:val="ar-SA"/>
        </w:rPr>
        <w:t xml:space="preserve">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أو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إرسال طلب على العنوان التالي:</w:t>
      </w:r>
    </w:p>
    <w:p w:rsidR="006B5191" w:rsidRDefault="006B5191" w:rsidP="006B5191">
      <w:pPr>
        <w:pStyle w:val="ICT4IAL-body-text"/>
        <w:bidi/>
        <w:spacing w:before="0" w:after="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873CF1">
        <w:rPr>
          <w:rFonts w:ascii="Arial" w:hAnsi="Arial" w:cs="Traditional Arabic"/>
          <w:sz w:val="20"/>
          <w:szCs w:val="20"/>
          <w:lang w:bidi="en-US"/>
        </w:rPr>
        <w:t>Creative Commons, PO Box 1866, Mountain View, CA 94042, USA</w:t>
      </w:r>
    </w:p>
    <w:p w:rsidR="006B5191" w:rsidRDefault="006B5191" w:rsidP="006B5191">
      <w:pPr>
        <w:pStyle w:val="ICT4IAL-body-text"/>
        <w:bidi/>
        <w:spacing w:before="200" w:after="200"/>
        <w:rPr>
          <w:rFonts w:ascii="Arial" w:hAnsi="Arial" w:cs="Traditional Arabic"/>
          <w:sz w:val="22"/>
          <w:szCs w:val="32"/>
          <w:rtl/>
          <w:lang w:val="ar-SA"/>
        </w:rPr>
      </w:pPr>
      <w:r w:rsidRPr="004B6349">
        <w:rPr>
          <w:rFonts w:ascii="Arial" w:eastAsia="Cambria" w:hAnsi="Arial" w:cs="Traditional Arabic"/>
          <w:noProof/>
          <w:sz w:val="22"/>
          <w:szCs w:val="32"/>
          <w:rtl/>
          <w:lang w:val="en-IE" w:eastAsia="en-I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5089148</wp:posOffset>
            </wp:positionH>
            <wp:positionV relativeFrom="paragraph">
              <wp:posOffset>431165</wp:posOffset>
            </wp:positionV>
            <wp:extent cx="1023028" cy="681795"/>
            <wp:effectExtent l="0" t="0" r="0" b="4445"/>
            <wp:wrapTight wrapText="bothSides">
              <wp:wrapPolygon edited="0">
                <wp:start x="0" y="0"/>
                <wp:lineTo x="0" y="20936"/>
                <wp:lineTo x="20916" y="20936"/>
                <wp:lineTo x="20916" y="0"/>
                <wp:lineTo x="0" y="0"/>
              </wp:wrapPolygon>
            </wp:wrapTight>
            <wp:docPr id="26" name="Picture 5" descr="شعار علم الاتحاد الأوروب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_fla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028" cy="681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المحرر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: مارسيلا تيرنر -</w:t>
      </w:r>
      <w:r w:rsidRPr="004B6349">
        <w:rPr>
          <w:rFonts w:ascii="Arial" w:hAnsi="Arial" w:cs="Traditional Arabic"/>
          <w:sz w:val="22"/>
          <w:szCs w:val="32"/>
          <w:rtl/>
          <w:lang w:val="ar-SA" w:bidi="ar-EG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شموخال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، الوكالة الأوروبية </w:t>
      </w:r>
      <w:r w:rsidRPr="00395CE7">
        <w:rPr>
          <w:rFonts w:ascii="Arial" w:hAnsi="Arial" w:cs="Traditional Arabic"/>
          <w:sz w:val="22"/>
          <w:szCs w:val="32"/>
          <w:rtl/>
          <w:lang w:val="ar-SA"/>
        </w:rPr>
        <w:t>للتعليم المراعي للاحتياجات الخاصة والشامل للجميع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.</w:t>
      </w:r>
    </w:p>
    <w:p w:rsidR="006B5191" w:rsidRDefault="006B5191" w:rsidP="006B5191">
      <w:pPr>
        <w:pStyle w:val="ICT4IAL-body-text"/>
        <w:bidi/>
        <w:spacing w:before="0" w:after="20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eastAsia="Cambria" w:hAnsi="Arial" w:cs="Traditional Arabic" w:hint="cs"/>
          <w:sz w:val="22"/>
          <w:szCs w:val="32"/>
          <w:rtl/>
          <w:lang w:val="ar-SA"/>
        </w:rPr>
        <w:t>موِّل</w:t>
      </w:r>
      <w:r w:rsidRPr="004B6349">
        <w:rPr>
          <w:rFonts w:ascii="Arial" w:eastAsia="Cambria" w:hAnsi="Arial" w:cs="Traditional Arabic"/>
          <w:sz w:val="22"/>
          <w:szCs w:val="32"/>
          <w:rtl/>
          <w:lang w:val="ar-SA"/>
        </w:rPr>
        <w:t xml:space="preserve"> هذا المشروع بدعم من الاتحاد الأوروبي. </w:t>
      </w:r>
      <w:r>
        <w:rPr>
          <w:rFonts w:ascii="Arial" w:eastAsia="Cambria" w:hAnsi="Arial" w:cs="Traditional Arabic" w:hint="cs"/>
          <w:sz w:val="22"/>
          <w:szCs w:val="32"/>
          <w:rtl/>
          <w:lang w:val="ar-SA"/>
        </w:rPr>
        <w:t>ويعبّر</w:t>
      </w:r>
      <w:r w:rsidRPr="004B6349">
        <w:rPr>
          <w:rFonts w:ascii="Arial" w:eastAsia="Cambria" w:hAnsi="Arial" w:cs="Traditional Arabic"/>
          <w:sz w:val="22"/>
          <w:szCs w:val="32"/>
          <w:rtl/>
          <w:lang w:val="ar-SA"/>
        </w:rPr>
        <w:t xml:space="preserve"> هذا المنشور </w:t>
      </w:r>
      <w:r>
        <w:rPr>
          <w:rFonts w:ascii="Arial" w:eastAsia="Cambria" w:hAnsi="Arial" w:cs="Traditional Arabic" w:hint="cs"/>
          <w:sz w:val="22"/>
          <w:szCs w:val="32"/>
          <w:rtl/>
          <w:lang w:val="ar-SA"/>
        </w:rPr>
        <w:t xml:space="preserve">عن آراء </w:t>
      </w:r>
      <w:r w:rsidRPr="004B6349">
        <w:rPr>
          <w:rFonts w:ascii="Arial" w:eastAsia="Cambria" w:hAnsi="Arial" w:cs="Traditional Arabic"/>
          <w:sz w:val="22"/>
          <w:szCs w:val="32"/>
          <w:rtl/>
          <w:lang w:val="ar-SA"/>
        </w:rPr>
        <w:t>المؤلف</w:t>
      </w:r>
      <w:r>
        <w:rPr>
          <w:rFonts w:ascii="Arial" w:eastAsia="Cambria" w:hAnsi="Arial" w:cs="Traditional Arabic" w:hint="cs"/>
          <w:sz w:val="22"/>
          <w:szCs w:val="32"/>
          <w:rtl/>
          <w:lang w:val="ar-SA"/>
        </w:rPr>
        <w:t xml:space="preserve"> وحده</w:t>
      </w:r>
      <w:r w:rsidRPr="004B6349">
        <w:rPr>
          <w:rFonts w:ascii="Arial" w:eastAsia="Cambria" w:hAnsi="Arial" w:cs="Traditional Arabic"/>
          <w:sz w:val="22"/>
          <w:szCs w:val="32"/>
          <w:rtl/>
          <w:lang w:val="ar-SA"/>
        </w:rPr>
        <w:t xml:space="preserve">، ولا </w:t>
      </w:r>
      <w:r>
        <w:rPr>
          <w:rFonts w:ascii="Arial" w:eastAsia="Cambria" w:hAnsi="Arial" w:cs="Traditional Arabic" w:hint="cs"/>
          <w:sz w:val="22"/>
          <w:szCs w:val="32"/>
          <w:rtl/>
          <w:lang w:val="ar-SA"/>
        </w:rPr>
        <w:t>يمكن اعتبار</w:t>
      </w:r>
      <w:r w:rsidRPr="004B6349">
        <w:rPr>
          <w:rFonts w:ascii="Arial" w:eastAsia="Cambria" w:hAnsi="Arial" w:cs="Traditional Arabic"/>
          <w:sz w:val="22"/>
          <w:szCs w:val="32"/>
          <w:rtl/>
          <w:lang w:val="ar-SA"/>
        </w:rPr>
        <w:t xml:space="preserve"> المفوضية </w:t>
      </w:r>
      <w:r>
        <w:rPr>
          <w:rFonts w:ascii="Arial" w:eastAsia="Cambria" w:hAnsi="Arial" w:cs="Traditional Arabic" w:hint="cs"/>
          <w:sz w:val="22"/>
          <w:szCs w:val="32"/>
          <w:rtl/>
          <w:lang w:val="ar-SA"/>
        </w:rPr>
        <w:t>مسؤولة</w:t>
      </w:r>
      <w:r w:rsidRPr="004B6349">
        <w:rPr>
          <w:rFonts w:ascii="Arial" w:eastAsia="Cambria" w:hAnsi="Arial" w:cs="Traditional Arabic"/>
          <w:sz w:val="22"/>
          <w:szCs w:val="32"/>
          <w:rtl/>
          <w:lang w:val="ar-SA"/>
        </w:rPr>
        <w:t xml:space="preserve"> عن أي استخدام </w:t>
      </w:r>
      <w:r>
        <w:rPr>
          <w:rFonts w:ascii="Arial" w:eastAsia="Cambria" w:hAnsi="Arial" w:cs="Traditional Arabic" w:hint="cs"/>
          <w:sz w:val="22"/>
          <w:szCs w:val="32"/>
          <w:rtl/>
          <w:lang w:val="ar-SA"/>
        </w:rPr>
        <w:t xml:space="preserve">محتمل </w:t>
      </w:r>
      <w:r w:rsidRPr="004B6349">
        <w:rPr>
          <w:rFonts w:ascii="Arial" w:eastAsia="Cambria" w:hAnsi="Arial" w:cs="Traditional Arabic"/>
          <w:sz w:val="22"/>
          <w:szCs w:val="32"/>
          <w:rtl/>
          <w:lang w:val="ar-SA"/>
        </w:rPr>
        <w:t xml:space="preserve">للمعلومات </w:t>
      </w:r>
      <w:r>
        <w:rPr>
          <w:rFonts w:ascii="Arial" w:eastAsia="Cambria" w:hAnsi="Arial" w:cs="Traditional Arabic" w:hint="cs"/>
          <w:sz w:val="22"/>
          <w:szCs w:val="32"/>
          <w:rtl/>
          <w:lang w:val="en-US" w:bidi="ar-LB"/>
        </w:rPr>
        <w:t>الواردة فيه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.</w:t>
      </w:r>
    </w:p>
    <w:p w:rsidR="006B5191" w:rsidRDefault="006B5191" w:rsidP="006B5191">
      <w:pPr>
        <w:pStyle w:val="ICT4IAL-body-text"/>
        <w:bidi/>
        <w:spacing w:before="360" w:after="200"/>
        <w:jc w:val="both"/>
        <w:rPr>
          <w:rFonts w:ascii="Arial" w:eastAsia="Cambria" w:hAnsi="Arial" w:cs="Traditional Arabic"/>
          <w:color w:val="1A1A1A"/>
          <w:sz w:val="22"/>
          <w:szCs w:val="32"/>
          <w:rtl/>
          <w:lang w:val="ar-SA"/>
        </w:rPr>
      </w:pPr>
      <w:r>
        <w:rPr>
          <w:rFonts w:ascii="Arial" w:eastAsia="Cambria" w:hAnsi="Arial" w:cs="Traditional Arabic" w:hint="cs"/>
          <w:color w:val="1A1A1A"/>
          <w:sz w:val="22"/>
          <w:szCs w:val="32"/>
          <w:rtl/>
          <w:lang w:val="ar-SA"/>
        </w:rPr>
        <w:t>و</w:t>
      </w:r>
      <w:r w:rsidRPr="004B6349">
        <w:rPr>
          <w:rFonts w:ascii="Arial" w:eastAsia="Cambria" w:hAnsi="Arial" w:cs="Traditional Arabic"/>
          <w:color w:val="1A1A1A"/>
          <w:sz w:val="22"/>
          <w:szCs w:val="32"/>
          <w:rtl/>
          <w:lang w:val="ar-SA"/>
        </w:rPr>
        <w:t xml:space="preserve">مشروع </w:t>
      </w:r>
      <w:r>
        <w:rPr>
          <w:rFonts w:ascii="Arial" w:eastAsia="Cambria" w:hAnsi="Arial" w:cs="Traditional Arabic" w:hint="cs"/>
          <w:color w:val="1A1A1A"/>
          <w:sz w:val="22"/>
          <w:szCs w:val="32"/>
          <w:rtl/>
          <w:lang w:val="ar-SA"/>
        </w:rPr>
        <w:t xml:space="preserve">"تسخير </w:t>
      </w:r>
      <w:r w:rsidRPr="004B6349">
        <w:rPr>
          <w:rFonts w:ascii="Arial" w:eastAsia="Cambria" w:hAnsi="Arial" w:cs="Traditional Arabic"/>
          <w:color w:val="1A1A1A"/>
          <w:sz w:val="22"/>
          <w:szCs w:val="32"/>
          <w:rtl/>
          <w:lang w:val="ar-SA"/>
        </w:rPr>
        <w:t xml:space="preserve">تكنولوجيا المعلومات والاتصالات </w:t>
      </w:r>
      <w:r>
        <w:rPr>
          <w:rFonts w:ascii="Arial" w:eastAsia="Cambria" w:hAnsi="Arial" w:cs="Traditional Arabic" w:hint="cs"/>
          <w:color w:val="1A1A1A"/>
          <w:sz w:val="22"/>
          <w:szCs w:val="32"/>
          <w:rtl/>
          <w:lang w:val="ar-SA"/>
        </w:rPr>
        <w:t xml:space="preserve">لإتاحة الوصول إلى المعلومات </w:t>
      </w:r>
      <w:r w:rsidRPr="004B6349">
        <w:rPr>
          <w:rFonts w:ascii="Arial" w:eastAsia="Cambria" w:hAnsi="Arial" w:cs="Traditional Arabic"/>
          <w:color w:val="1A1A1A"/>
          <w:sz w:val="22"/>
          <w:szCs w:val="32"/>
          <w:rtl/>
          <w:lang w:val="ar-SA"/>
        </w:rPr>
        <w:t>عند التعلّم</w:t>
      </w:r>
      <w:r w:rsidR="00AE005B">
        <w:rPr>
          <w:rFonts w:ascii="Arial" w:eastAsia="Cambria" w:hAnsi="Arial" w:cs="Traditional Arabic" w:hint="cs"/>
          <w:color w:val="1A1A1A"/>
          <w:sz w:val="22"/>
          <w:szCs w:val="32"/>
          <w:rtl/>
          <w:lang w:val="ar-SA" w:bidi="ar-LB"/>
        </w:rPr>
        <w:t>"</w:t>
      </w:r>
      <w:r w:rsidRPr="004B6349">
        <w:rPr>
          <w:rFonts w:ascii="Arial" w:eastAsia="Cambria" w:hAnsi="Arial" w:cs="Traditional Arabic"/>
          <w:color w:val="1A1A1A"/>
          <w:sz w:val="22"/>
          <w:szCs w:val="32"/>
          <w:rtl/>
          <w:lang w:val="ar-SA"/>
        </w:rPr>
        <w:t xml:space="preserve"> هو شبكة متعددة التخصصات تضم الشركاء الأوروبيين والدوليين </w:t>
      </w:r>
      <w:r>
        <w:rPr>
          <w:rFonts w:ascii="Arial" w:eastAsia="Cambria" w:hAnsi="Arial" w:cs="Traditional Arabic" w:hint="cs"/>
          <w:color w:val="1A1A1A"/>
          <w:sz w:val="22"/>
          <w:szCs w:val="32"/>
          <w:rtl/>
          <w:lang w:val="ar-SA"/>
        </w:rPr>
        <w:t xml:space="preserve">التالي ذكرهم، الذين </w:t>
      </w:r>
      <w:r w:rsidRPr="004B6349">
        <w:rPr>
          <w:rFonts w:ascii="Arial" w:eastAsia="Cambria" w:hAnsi="Arial" w:cs="Traditional Arabic"/>
          <w:color w:val="1A1A1A"/>
          <w:sz w:val="22"/>
          <w:szCs w:val="32"/>
          <w:rtl/>
          <w:lang w:val="ar-SA"/>
        </w:rPr>
        <w:t>يمث</w:t>
      </w:r>
      <w:r>
        <w:rPr>
          <w:rFonts w:ascii="Arial" w:eastAsia="Cambria" w:hAnsi="Arial" w:cs="Traditional Arabic" w:hint="cs"/>
          <w:color w:val="1A1A1A"/>
          <w:sz w:val="22"/>
          <w:szCs w:val="32"/>
          <w:rtl/>
          <w:lang w:val="ar-SA"/>
        </w:rPr>
        <w:t>ّ</w:t>
      </w:r>
      <w:r w:rsidRPr="004B6349">
        <w:rPr>
          <w:rFonts w:ascii="Arial" w:eastAsia="Cambria" w:hAnsi="Arial" w:cs="Traditional Arabic"/>
          <w:color w:val="1A1A1A"/>
          <w:sz w:val="22"/>
          <w:szCs w:val="32"/>
          <w:rtl/>
          <w:lang w:val="ar-SA"/>
        </w:rPr>
        <w:t>لون</w:t>
      </w:r>
      <w:r>
        <w:rPr>
          <w:rFonts w:ascii="Arial" w:eastAsia="Cambria" w:hAnsi="Arial" w:cs="Traditional Arabic" w:hint="cs"/>
          <w:color w:val="1A1A1A"/>
          <w:sz w:val="22"/>
          <w:szCs w:val="32"/>
          <w:rtl/>
          <w:lang w:val="ar-SA"/>
        </w:rPr>
        <w:t xml:space="preserve"> أوساطاً معنية</w:t>
      </w:r>
      <w:r w:rsidRPr="004B6349">
        <w:rPr>
          <w:rFonts w:ascii="Arial" w:eastAsia="Cambria" w:hAnsi="Arial" w:cs="Traditional Arabic"/>
          <w:color w:val="1A1A1A"/>
          <w:sz w:val="22"/>
          <w:szCs w:val="32"/>
          <w:rtl/>
          <w:lang w:val="ar-SA"/>
        </w:rPr>
        <w:t xml:space="preserve"> </w:t>
      </w:r>
      <w:r>
        <w:rPr>
          <w:rFonts w:ascii="Arial" w:eastAsia="Cambria" w:hAnsi="Arial" w:cs="Traditional Arabic" w:hint="cs"/>
          <w:color w:val="1A1A1A"/>
          <w:sz w:val="22"/>
          <w:szCs w:val="32"/>
          <w:rtl/>
          <w:lang w:val="ar-SA"/>
        </w:rPr>
        <w:t>ب</w:t>
      </w:r>
      <w:r w:rsidRPr="004B6349">
        <w:rPr>
          <w:rFonts w:ascii="Arial" w:eastAsia="Cambria" w:hAnsi="Arial" w:cs="Traditional Arabic"/>
          <w:color w:val="1A1A1A"/>
          <w:sz w:val="22"/>
          <w:szCs w:val="32"/>
          <w:rtl/>
          <w:lang w:val="ar-SA"/>
        </w:rPr>
        <w:t>التعل</w:t>
      </w:r>
      <w:r>
        <w:rPr>
          <w:rFonts w:ascii="Arial" w:eastAsia="Cambria" w:hAnsi="Arial" w:cs="Traditional Arabic" w:hint="cs"/>
          <w:color w:val="1A1A1A"/>
          <w:sz w:val="22"/>
          <w:szCs w:val="32"/>
          <w:rtl/>
          <w:lang w:val="ar-SA"/>
        </w:rPr>
        <w:t>ّ</w:t>
      </w:r>
      <w:r w:rsidRPr="004B6349">
        <w:rPr>
          <w:rFonts w:ascii="Arial" w:eastAsia="Cambria" w:hAnsi="Arial" w:cs="Traditional Arabic"/>
          <w:color w:val="1A1A1A"/>
          <w:sz w:val="22"/>
          <w:szCs w:val="32"/>
          <w:rtl/>
          <w:lang w:val="ar-SA"/>
        </w:rPr>
        <w:t>م و</w:t>
      </w:r>
      <w:r>
        <w:rPr>
          <w:rFonts w:ascii="Arial" w:eastAsia="Cambria" w:hAnsi="Arial" w:cs="Traditional Arabic" w:hint="cs"/>
          <w:color w:val="1A1A1A"/>
          <w:sz w:val="22"/>
          <w:szCs w:val="32"/>
          <w:rtl/>
          <w:lang w:val="ar-SA"/>
        </w:rPr>
        <w:t>ب</w:t>
      </w:r>
      <w:r w:rsidRPr="004B6349">
        <w:rPr>
          <w:rFonts w:ascii="Arial" w:eastAsia="Cambria" w:hAnsi="Arial" w:cs="Traditional Arabic"/>
          <w:color w:val="1A1A1A"/>
          <w:sz w:val="22"/>
          <w:szCs w:val="32"/>
          <w:rtl/>
          <w:lang w:val="ar-SA"/>
        </w:rPr>
        <w:t>تكنولوجيا المعلومات والاتصالات:</w:t>
      </w:r>
    </w:p>
    <w:tbl>
      <w:tblPr>
        <w:tblStyle w:val="TableGrid"/>
        <w:tblpPr w:leftFromText="180" w:rightFromText="180" w:vertAnchor="text" w:tblpXSpec="center" w:tblpY="1"/>
        <w:tblOverlap w:val="never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8"/>
        <w:gridCol w:w="3736"/>
        <w:gridCol w:w="3084"/>
      </w:tblGrid>
      <w:tr w:rsidR="006B5191" w:rsidRPr="009945DC" w:rsidTr="00181989">
        <w:trPr>
          <w:trHeight w:val="1675"/>
          <w:tblHeader/>
          <w:jc w:val="center"/>
        </w:trPr>
        <w:tc>
          <w:tcPr>
            <w:tcW w:w="1537" w:type="pct"/>
          </w:tcPr>
          <w:p w:rsidR="006B5191" w:rsidRPr="00CC658D" w:rsidRDefault="003C45FD" w:rsidP="00181989">
            <w:pPr>
              <w:pStyle w:val="Caption"/>
              <w:spacing w:before="240" w:after="240"/>
              <w:jc w:val="center"/>
              <w:rPr>
                <w:rFonts w:asciiTheme="minorBidi" w:eastAsia="Cambria" w:hAnsiTheme="minorBidi" w:cstheme="minorBidi"/>
                <w:b w:val="0"/>
                <w:color w:val="1A1A1A"/>
                <w:sz w:val="26"/>
                <w:szCs w:val="26"/>
                <w:lang w:val="en-GB" w:eastAsia="en-US"/>
              </w:rPr>
            </w:pPr>
            <w:hyperlink r:id="rId10" w:history="1">
              <w:r w:rsidR="006B5191" w:rsidRPr="00CC658D">
                <w:rPr>
                  <w:rStyle w:val="Hyperlink"/>
                  <w:rFonts w:asciiTheme="minorBidi" w:eastAsia="Cambria" w:hAnsiTheme="minorBidi" w:cstheme="minorBidi"/>
                  <w:b w:val="0"/>
                  <w:sz w:val="26"/>
                  <w:szCs w:val="26"/>
                  <w:lang w:val="en-GB" w:eastAsia="en-US"/>
                </w:rPr>
                <w:t>DAISY Consortium</w:t>
              </w:r>
            </w:hyperlink>
            <w:r w:rsidR="006B5191" w:rsidRPr="00CC658D">
              <w:rPr>
                <w:rFonts w:asciiTheme="minorBidi" w:eastAsia="Cambria" w:hAnsiTheme="minorBidi" w:cstheme="minorBidi"/>
                <w:b w:val="0"/>
                <w:noProof/>
                <w:color w:val="1A1A1A"/>
                <w:sz w:val="26"/>
                <w:szCs w:val="26"/>
                <w:lang w:val="en-IE" w:eastAsia="en-IE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647065" cy="647065"/>
                  <wp:effectExtent l="0" t="0" r="635" b="635"/>
                  <wp:wrapSquare wrapText="bothSides"/>
                  <wp:docPr id="27" name="Picture 17" descr="DAISY Consortiu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ISYsm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065" cy="647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97" w:type="pct"/>
          </w:tcPr>
          <w:p w:rsidR="006B5191" w:rsidRPr="00CC658D" w:rsidRDefault="003C45FD" w:rsidP="00181989">
            <w:pPr>
              <w:pStyle w:val="Caption"/>
              <w:spacing w:before="240" w:after="240"/>
              <w:jc w:val="center"/>
              <w:rPr>
                <w:rFonts w:asciiTheme="minorBidi" w:eastAsia="Cambria" w:hAnsiTheme="minorBidi" w:cstheme="minorBidi"/>
                <w:color w:val="1A1A1A"/>
                <w:sz w:val="26"/>
                <w:szCs w:val="26"/>
                <w:lang w:val="en-GB" w:eastAsia="en-US"/>
              </w:rPr>
            </w:pPr>
            <w:hyperlink r:id="rId12" w:history="1">
              <w:r w:rsidR="006B5191" w:rsidRPr="00CC658D">
                <w:rPr>
                  <w:rStyle w:val="Hyperlink"/>
                  <w:rFonts w:asciiTheme="minorBidi" w:hAnsiTheme="minorBidi" w:cstheme="minorBidi"/>
                  <w:b w:val="0"/>
                  <w:sz w:val="26"/>
                  <w:szCs w:val="26"/>
                  <w:lang w:val="en-GB"/>
                </w:rPr>
                <w:t>European Agency for Special Needs and Inclusive Education</w:t>
              </w:r>
            </w:hyperlink>
            <w:r w:rsidR="006B5191" w:rsidRPr="00CC658D">
              <w:rPr>
                <w:rFonts w:asciiTheme="minorBidi" w:hAnsiTheme="minorBidi" w:cstheme="minorBidi"/>
                <w:noProof/>
                <w:sz w:val="26"/>
                <w:szCs w:val="26"/>
                <w:lang w:val="en-IE" w:eastAsia="en-IE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000250" cy="647065"/>
                  <wp:effectExtent l="0" t="0" r="0" b="635"/>
                  <wp:wrapSquare wrapText="bothSides"/>
                  <wp:docPr id="28" name="Picture 2" descr="European Agency for Special Needs and Inclusive Educati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gency Logo 2014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64706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6" w:type="pct"/>
          </w:tcPr>
          <w:p w:rsidR="006B5191" w:rsidRPr="00CC658D" w:rsidRDefault="003C45FD" w:rsidP="00181989">
            <w:pPr>
              <w:pStyle w:val="Caption"/>
              <w:spacing w:before="240" w:after="240"/>
              <w:jc w:val="center"/>
              <w:rPr>
                <w:rFonts w:asciiTheme="minorBidi" w:eastAsia="Cambria" w:hAnsiTheme="minorBidi" w:cstheme="minorBidi"/>
                <w:color w:val="1A1A1A"/>
                <w:sz w:val="26"/>
                <w:szCs w:val="26"/>
                <w:lang w:val="en-GB" w:eastAsia="en-US"/>
              </w:rPr>
            </w:pPr>
            <w:hyperlink r:id="rId14" w:history="1">
              <w:r w:rsidR="006B5191" w:rsidRPr="00CC658D">
                <w:rPr>
                  <w:rStyle w:val="Hyperlink"/>
                  <w:rFonts w:asciiTheme="minorBidi" w:hAnsiTheme="minorBidi" w:cstheme="minorBidi"/>
                  <w:b w:val="0"/>
                  <w:sz w:val="26"/>
                  <w:szCs w:val="26"/>
                  <w:lang w:val="en-GB"/>
                </w:rPr>
                <w:t>European Schoolnet</w:t>
              </w:r>
            </w:hyperlink>
            <w:r w:rsidR="006B5191" w:rsidRPr="00CC658D">
              <w:rPr>
                <w:rFonts w:asciiTheme="minorBidi" w:hAnsiTheme="minorBidi" w:cstheme="minorBidi"/>
                <w:noProof/>
                <w:sz w:val="26"/>
                <w:szCs w:val="26"/>
                <w:lang w:val="en-IE" w:eastAsia="en-I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288415" cy="647065"/>
                  <wp:effectExtent l="0" t="0" r="6985" b="635"/>
                  <wp:wrapSquare wrapText="bothSides"/>
                  <wp:docPr id="29" name="Picture 3" descr="European Schoolne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ropeanSchoolnet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415" cy="64706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8"/>
        <w:gridCol w:w="3736"/>
        <w:gridCol w:w="3084"/>
      </w:tblGrid>
      <w:tr w:rsidR="006B5191" w:rsidRPr="009945DC" w:rsidTr="00181989">
        <w:trPr>
          <w:trHeight w:val="2140"/>
          <w:tblHeader/>
          <w:jc w:val="center"/>
        </w:trPr>
        <w:tc>
          <w:tcPr>
            <w:tcW w:w="1537" w:type="pct"/>
          </w:tcPr>
          <w:p w:rsidR="006B5191" w:rsidRPr="00CC658D" w:rsidRDefault="003C45FD" w:rsidP="00181989">
            <w:pPr>
              <w:pStyle w:val="Caption"/>
              <w:spacing w:before="240" w:after="240"/>
              <w:jc w:val="center"/>
              <w:rPr>
                <w:rFonts w:asciiTheme="minorBidi" w:eastAsia="Cambria" w:hAnsiTheme="minorBidi" w:cstheme="minorBidi"/>
                <w:color w:val="1A1A1A"/>
                <w:sz w:val="26"/>
                <w:szCs w:val="26"/>
                <w:lang w:val="en-GB" w:eastAsia="en-US"/>
              </w:rPr>
            </w:pPr>
            <w:hyperlink r:id="rId16" w:history="1">
              <w:r w:rsidR="006B5191" w:rsidRPr="00CC658D">
                <w:rPr>
                  <w:rStyle w:val="Hyperlink"/>
                  <w:rFonts w:asciiTheme="minorBidi" w:hAnsiTheme="minorBidi" w:cstheme="minorBidi"/>
                  <w:b w:val="0"/>
                  <w:sz w:val="26"/>
                  <w:szCs w:val="26"/>
                  <w:lang w:val="en-GB"/>
                </w:rPr>
                <w:t>Global Initiative for Inclusive ICTs</w:t>
              </w:r>
            </w:hyperlink>
            <w:r w:rsidR="006B5191" w:rsidRPr="00CC658D">
              <w:rPr>
                <w:rFonts w:asciiTheme="minorBidi" w:hAnsiTheme="minorBidi" w:cstheme="minorBidi"/>
                <w:noProof/>
                <w:sz w:val="26"/>
                <w:szCs w:val="26"/>
                <w:lang w:val="en-IE" w:eastAsia="en-IE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499235" cy="647065"/>
                  <wp:effectExtent l="0" t="0" r="0" b="0"/>
                  <wp:wrapSquare wrapText="bothSides"/>
                  <wp:docPr id="30" name="Picture 6" descr="Global Initiative for Inclusive ICT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3ict.jpe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64706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97" w:type="pct"/>
          </w:tcPr>
          <w:p w:rsidR="006B5191" w:rsidRPr="00CC658D" w:rsidRDefault="003C45FD" w:rsidP="00181989">
            <w:pPr>
              <w:pStyle w:val="Caption"/>
              <w:spacing w:before="240" w:after="240"/>
              <w:jc w:val="center"/>
              <w:rPr>
                <w:rFonts w:asciiTheme="minorBidi" w:eastAsia="Cambria" w:hAnsiTheme="minorBidi" w:cstheme="minorBidi"/>
                <w:color w:val="1A1A1A"/>
                <w:sz w:val="26"/>
                <w:szCs w:val="26"/>
                <w:lang w:val="en-GB" w:eastAsia="en-US"/>
              </w:rPr>
            </w:pPr>
            <w:hyperlink r:id="rId18" w:history="1">
              <w:r w:rsidR="006B5191" w:rsidRPr="00CC658D">
                <w:rPr>
                  <w:rStyle w:val="Hyperlink"/>
                  <w:rFonts w:asciiTheme="minorBidi" w:hAnsiTheme="minorBidi" w:cstheme="minorBidi"/>
                  <w:b w:val="0"/>
                  <w:sz w:val="26"/>
                  <w:szCs w:val="26"/>
                  <w:lang w:val="en-GB"/>
                </w:rPr>
                <w:t>International Association of Universities</w:t>
              </w:r>
            </w:hyperlink>
            <w:r w:rsidR="006B5191" w:rsidRPr="00CC658D">
              <w:rPr>
                <w:rFonts w:asciiTheme="minorBidi" w:hAnsiTheme="minorBidi" w:cstheme="minorBidi"/>
                <w:noProof/>
                <w:sz w:val="26"/>
                <w:szCs w:val="26"/>
                <w:lang w:val="en-IE" w:eastAsia="en-IE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647065" cy="647065"/>
                  <wp:effectExtent l="0" t="0" r="635" b="635"/>
                  <wp:wrapSquare wrapText="bothSides"/>
                  <wp:docPr id="31" name="Picture 4" descr="International Association of Universities &#10;International Universities Burea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AU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065" cy="64706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6" w:type="pct"/>
          </w:tcPr>
          <w:p w:rsidR="006B5191" w:rsidRPr="00CC658D" w:rsidRDefault="006B5191" w:rsidP="00181989">
            <w:pPr>
              <w:pStyle w:val="Caption"/>
              <w:spacing w:before="240" w:after="240"/>
              <w:jc w:val="center"/>
              <w:rPr>
                <w:rFonts w:asciiTheme="minorBidi" w:eastAsia="Cambria" w:hAnsiTheme="minorBidi" w:cstheme="minorBidi"/>
                <w:sz w:val="26"/>
                <w:szCs w:val="26"/>
                <w:lang w:val="en-GB"/>
              </w:rPr>
            </w:pPr>
            <w:r w:rsidRPr="00CC658D">
              <w:rPr>
                <w:rFonts w:asciiTheme="minorBidi" w:hAnsiTheme="minorBidi" w:cstheme="minorBidi"/>
                <w:noProof/>
                <w:sz w:val="26"/>
                <w:szCs w:val="26"/>
                <w:lang w:val="en-IE" w:eastAsia="en-IE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692785" cy="647065"/>
                  <wp:effectExtent l="0" t="0" r="0" b="0"/>
                  <wp:wrapSquare wrapText="bothSides"/>
                  <wp:docPr id="32" name="Picture 11" descr="United Nations Educational, Scientific and Cultural Organizati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ESCO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785" cy="64706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hyperlink r:id="rId21" w:history="1">
              <w:r w:rsidRPr="00CC658D">
                <w:rPr>
                  <w:rStyle w:val="Hyperlink"/>
                  <w:rFonts w:asciiTheme="minorBidi" w:hAnsiTheme="minorBidi" w:cstheme="minorBidi"/>
                  <w:b w:val="0"/>
                  <w:sz w:val="26"/>
                  <w:szCs w:val="26"/>
                  <w:lang w:val="en-GB"/>
                </w:rPr>
                <w:t>United Nations Educational, Scientific and Cultural Organization</w:t>
              </w:r>
            </w:hyperlink>
          </w:p>
        </w:tc>
      </w:tr>
    </w:tbl>
    <w:p w:rsidR="006B5191" w:rsidRDefault="006B5191" w:rsidP="00BB2FB5">
      <w:pPr>
        <w:pStyle w:val="ICT4IAL-body-text"/>
        <w:bidi/>
        <w:spacing w:before="0" w:after="20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lastRenderedPageBreak/>
        <w:t>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يعرب الشركاء في مشروع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"تسخير </w:t>
      </w:r>
      <w:r w:rsidRPr="004B6349">
        <w:rPr>
          <w:rFonts w:ascii="Arial" w:eastAsia="Cambria" w:hAnsi="Arial" w:cs="Traditional Arabic"/>
          <w:color w:val="1A1A1A"/>
          <w:sz w:val="22"/>
          <w:szCs w:val="32"/>
          <w:rtl/>
          <w:lang w:val="ar-SA"/>
        </w:rPr>
        <w:t>تكنولوجيا المعلومات والاتصالات</w:t>
      </w:r>
      <w:r>
        <w:rPr>
          <w:rFonts w:ascii="Arial" w:eastAsia="Cambria" w:hAnsi="Arial" w:cs="Traditional Arabic" w:hint="cs"/>
          <w:color w:val="1A1A1A"/>
          <w:sz w:val="22"/>
          <w:szCs w:val="32"/>
          <w:rtl/>
          <w:lang w:val="ar-SA"/>
        </w:rPr>
        <w:t xml:space="preserve"> لإتاحة الوصول إلى المعلومات</w:t>
      </w:r>
      <w:r w:rsidRPr="004B6349">
        <w:rPr>
          <w:rFonts w:ascii="Arial" w:eastAsia="Cambria" w:hAnsi="Arial" w:cs="Traditional Arabic"/>
          <w:color w:val="1A1A1A"/>
          <w:sz w:val="22"/>
          <w:szCs w:val="32"/>
          <w:rtl/>
          <w:lang w:val="ar-SA"/>
        </w:rPr>
        <w:t xml:space="preserve"> عند التعلّم</w:t>
      </w:r>
      <w:r>
        <w:rPr>
          <w:rFonts w:ascii="Arial" w:eastAsia="Cambria" w:hAnsi="Arial" w:cs="Traditional Arabic" w:hint="cs"/>
          <w:color w:val="1A1A1A"/>
          <w:sz w:val="22"/>
          <w:szCs w:val="32"/>
          <w:rtl/>
          <w:lang w:val="ar-SA"/>
        </w:rPr>
        <w:t>"</w:t>
      </w:r>
      <w:r w:rsidRPr="004B6349">
        <w:rPr>
          <w:rFonts w:ascii="Arial" w:eastAsia="Cambria" w:hAnsi="Arial" w:cs="Traditional Arabic"/>
          <w:color w:val="1A1A1A"/>
          <w:sz w:val="22"/>
          <w:szCs w:val="32"/>
          <w:rtl/>
          <w:lang w:val="ar-SA"/>
        </w:rPr>
        <w:t xml:space="preserve">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عن أسمى معاني الشكر والعرفان إلى كل من ساهم في المشروع،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وب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خاصة الفريق الاستشاري الشريك، وخبراء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حلقة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عمل إعداد المبادئ التوجيهية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،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و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إلى الجهات التي قدّمت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تعليقات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ها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بشأن المبادئ التوجيهية.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ت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رد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القائمة الكاملة في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القسم المعنون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="00BB2FB5">
        <w:rPr>
          <w:rFonts w:ascii="Arial" w:hAnsi="Arial" w:cs="Traditional Arabic" w:hint="cs"/>
          <w:sz w:val="22"/>
          <w:szCs w:val="32"/>
          <w:rtl/>
          <w:lang w:val="ar-SA"/>
        </w:rPr>
        <w:t>"شكر وتقدير"</w:t>
      </w:r>
      <w:r w:rsidR="00BB2FB5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="00BB2FB5">
        <w:rPr>
          <w:rFonts w:ascii="Arial" w:hAnsi="Arial" w:cs="Traditional Arabic" w:hint="cs"/>
          <w:sz w:val="22"/>
          <w:szCs w:val="32"/>
          <w:rtl/>
          <w:lang w:val="ar-SA"/>
        </w:rPr>
        <w:t>(</w:t>
      </w:r>
      <w:hyperlink r:id="rId22" w:history="1">
        <w:r w:rsidR="00BB2FB5" w:rsidRPr="00EE70FC">
          <w:rPr>
            <w:rStyle w:val="Hyperlink"/>
            <w:rFonts w:ascii="Arial" w:hAnsi="Arial" w:cs="Traditional Arabic"/>
            <w:sz w:val="22"/>
            <w:szCs w:val="32"/>
            <w:lang w:val="en-US"/>
          </w:rPr>
          <w:t>Acknowledgements</w:t>
        </w:r>
      </w:hyperlink>
      <w:r w:rsidR="00BB2FB5">
        <w:rPr>
          <w:rFonts w:ascii="Arial" w:hAnsi="Arial" w:cs="Traditional Arabic" w:hint="cs"/>
          <w:sz w:val="22"/>
          <w:szCs w:val="32"/>
          <w:rtl/>
          <w:lang w:val="ar-SA"/>
        </w:rPr>
        <w:t>) في</w:t>
      </w:r>
      <w:r w:rsidR="00BB2FB5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الموقع الإلكتروني لمشروع </w:t>
      </w:r>
      <w:r w:rsidR="00BB2FB5">
        <w:rPr>
          <w:rFonts w:ascii="Arial" w:hAnsi="Arial" w:cs="Traditional Arabic" w:hint="cs"/>
          <w:sz w:val="22"/>
          <w:szCs w:val="32"/>
          <w:rtl/>
          <w:lang w:val="ar-SA"/>
        </w:rPr>
        <w:t>"</w:t>
      </w:r>
      <w:r w:rsidR="00BB2FB5" w:rsidRPr="009B21C0">
        <w:rPr>
          <w:rFonts w:ascii="Arial" w:hAnsi="Arial"/>
          <w:sz w:val="20"/>
          <w:szCs w:val="20"/>
        </w:rPr>
        <w:t>ICT4IAL</w:t>
      </w:r>
      <w:r w:rsidR="00BB2FB5" w:rsidRPr="00024430">
        <w:rPr>
          <w:rFonts w:ascii="Traditional Arabic" w:hAnsi="Traditional Arabic" w:cs="Traditional Arabic"/>
          <w:sz w:val="32"/>
          <w:szCs w:val="32"/>
          <w:rtl/>
        </w:rPr>
        <w:t>"</w:t>
      </w:r>
      <w:r w:rsidR="00BB2FB5" w:rsidRPr="004B6349">
        <w:rPr>
          <w:rFonts w:ascii="Arial" w:hAnsi="Arial" w:cs="Traditional Arabic"/>
          <w:sz w:val="22"/>
          <w:szCs w:val="32"/>
          <w:rtl/>
          <w:lang w:val="ar-SA"/>
        </w:rPr>
        <w:t>.</w:t>
      </w:r>
    </w:p>
    <w:p w:rsidR="006B5191" w:rsidRPr="004B6349" w:rsidRDefault="006B5191" w:rsidP="006B5191">
      <w:pPr>
        <w:bidi/>
        <w:spacing w:after="200"/>
        <w:rPr>
          <w:rFonts w:ascii="Arial" w:hAnsi="Arial" w:cs="Traditional Arabic"/>
          <w:sz w:val="22"/>
          <w:szCs w:val="32"/>
          <w:rtl/>
          <w:lang w:val="ar-SA"/>
        </w:rPr>
      </w:pPr>
      <w:r w:rsidRPr="004B6349">
        <w:rPr>
          <w:rFonts w:ascii="Arial" w:hAnsi="Arial" w:cs="Traditional Arabic"/>
          <w:sz w:val="22"/>
          <w:szCs w:val="32"/>
          <w:rtl/>
          <w:lang w:val="ar-SA"/>
        </w:rPr>
        <w:br w:type="page"/>
      </w:r>
      <w:r w:rsidRPr="004B6349">
        <w:rPr>
          <w:rFonts w:ascii="Arial" w:hAnsi="Arial" w:cs="Traditional Arabic"/>
          <w:b/>
          <w:bCs/>
          <w:sz w:val="22"/>
          <w:szCs w:val="32"/>
          <w:rtl/>
          <w:lang w:val="ar-SA"/>
        </w:rPr>
        <w:lastRenderedPageBreak/>
        <w:t>المحتويات</w:t>
      </w:r>
    </w:p>
    <w:sdt>
      <w:sdtPr>
        <w:rPr>
          <w:rFonts w:ascii="Arial" w:eastAsia="Times New Roman" w:hAnsi="Arial" w:cs="Traditional Arabic"/>
          <w:color w:val="auto"/>
          <w:sz w:val="20"/>
          <w:szCs w:val="28"/>
          <w:rtl/>
          <w:lang w:val="en-US" w:eastAsia="is-IS"/>
        </w:rPr>
        <w:id w:val="22689398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B5191" w:rsidRDefault="006B5191" w:rsidP="006B5191">
          <w:pPr>
            <w:pStyle w:val="TOCHeading"/>
            <w:tabs>
              <w:tab w:val="left" w:pos="788"/>
            </w:tabs>
            <w:bidi/>
            <w:spacing w:before="0" w:line="240" w:lineRule="auto"/>
            <w:rPr>
              <w:rFonts w:ascii="Arial" w:hAnsi="Arial" w:cs="Traditional Arabic"/>
              <w:sz w:val="20"/>
              <w:szCs w:val="28"/>
            </w:rPr>
          </w:pPr>
        </w:p>
        <w:p w:rsidR="006B5191" w:rsidRPr="002D4BE9" w:rsidRDefault="00573ACD" w:rsidP="006B5191">
          <w:pPr>
            <w:pStyle w:val="TOC1"/>
            <w:spacing w:before="0" w:after="0"/>
            <w:rPr>
              <w:rFonts w:ascii="Arial" w:eastAsiaTheme="minorEastAsia" w:hAnsi="Arial" w:cs="Traditional Arabic"/>
              <w:noProof/>
              <w:sz w:val="20"/>
              <w:szCs w:val="28"/>
              <w:lang w:val="fr-FR" w:eastAsia="fr-FR"/>
            </w:rPr>
          </w:pPr>
          <w:r w:rsidRPr="002D4BE9">
            <w:rPr>
              <w:rFonts w:ascii="Arial" w:hAnsi="Arial" w:cs="Traditional Arabic"/>
              <w:sz w:val="20"/>
              <w:szCs w:val="28"/>
            </w:rPr>
            <w:fldChar w:fldCharType="begin"/>
          </w:r>
          <w:r w:rsidR="006B5191" w:rsidRPr="002D4BE9">
            <w:rPr>
              <w:rFonts w:ascii="Arial" w:hAnsi="Arial" w:cs="Traditional Arabic"/>
              <w:sz w:val="20"/>
              <w:szCs w:val="28"/>
            </w:rPr>
            <w:instrText xml:space="preserve"> TOC \o "1-3" \h \z \u </w:instrText>
          </w:r>
          <w:r w:rsidRPr="002D4BE9">
            <w:rPr>
              <w:rFonts w:ascii="Arial" w:hAnsi="Arial" w:cs="Traditional Arabic"/>
              <w:sz w:val="20"/>
              <w:szCs w:val="28"/>
            </w:rPr>
            <w:fldChar w:fldCharType="separate"/>
          </w:r>
          <w:hyperlink w:anchor="_Toc441133647" w:history="1"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تمهيد</w:t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tab/>
            </w:r>
            <w:r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begin"/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instrText xml:space="preserve"> PAGEREF _Toc441133647 \h </w:instrText>
            </w:r>
            <w:r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</w:r>
            <w:r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separate"/>
            </w:r>
            <w:r w:rsidR="006D5002">
              <w:rPr>
                <w:rFonts w:ascii="Arial" w:hAnsi="Arial" w:cs="Traditional Arabic"/>
                <w:noProof/>
                <w:webHidden/>
                <w:sz w:val="20"/>
                <w:szCs w:val="28"/>
                <w:rtl/>
              </w:rPr>
              <w:t>6</w:t>
            </w:r>
            <w:r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end"/>
            </w:r>
          </w:hyperlink>
        </w:p>
        <w:p w:rsidR="006B5191" w:rsidRPr="002D4BE9" w:rsidRDefault="003C45FD" w:rsidP="006B5191">
          <w:pPr>
            <w:pStyle w:val="TOC1"/>
            <w:spacing w:before="0" w:after="0"/>
            <w:rPr>
              <w:rFonts w:ascii="Arial" w:eastAsiaTheme="minorEastAsia" w:hAnsi="Arial" w:cs="Traditional Arabic"/>
              <w:noProof/>
              <w:sz w:val="20"/>
              <w:szCs w:val="28"/>
              <w:lang w:val="fr-FR" w:eastAsia="fr-FR"/>
            </w:rPr>
          </w:pPr>
          <w:hyperlink w:anchor="_Toc441133648" w:history="1">
            <w:r w:rsidR="006B5191" w:rsidRPr="005E033F">
              <w:rPr>
                <w:rFonts w:ascii="Traditional Arabic" w:hAnsi="Traditional Arabic" w:cs="Traditional Arabic" w:hint="eastAsia"/>
                <w:noProof/>
                <w:sz w:val="28"/>
                <w:szCs w:val="28"/>
                <w:rtl/>
              </w:rPr>
              <w:t>ال</w:t>
            </w:r>
            <w:r w:rsidR="006B5191" w:rsidRPr="005E033F">
              <w:rPr>
                <w:rStyle w:val="Hyperlink"/>
                <w:rFonts w:ascii="Traditional Arabic" w:hAnsi="Traditional Arabic" w:cs="Traditional Arabic" w:hint="eastAsia"/>
                <w:noProof/>
                <w:sz w:val="28"/>
                <w:szCs w:val="28"/>
                <w:rtl/>
              </w:rPr>
              <w:t>مقد</w:t>
            </w:r>
            <w:r w:rsidR="006B5191" w:rsidRPr="005E033F">
              <w:rPr>
                <w:rStyle w:val="Hyperlink"/>
                <w:rFonts w:ascii="Arial" w:hAnsi="Arial" w:cs="Traditional Arabic" w:hint="eastAsia"/>
                <w:noProof/>
                <w:sz w:val="28"/>
                <w:szCs w:val="28"/>
                <w:rtl/>
              </w:rPr>
              <w:t>مة</w:t>
            </w:r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 xml:space="preserve"> </w:t>
            </w:r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والأساس</w:t>
            </w:r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 xml:space="preserve"> </w:t>
            </w:r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المنطقي</w:t>
            </w:r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cs/>
              </w:rPr>
              <w:t>‎</w:t>
            </w:r>
            <w:r w:rsidR="006B5191">
              <w:rPr>
                <w:rStyle w:val="Hyperlink"/>
                <w:rFonts w:ascii="Arial" w:hAnsi="Arial" w:cs="Traditional Arabic" w:hint="cs"/>
                <w:noProof/>
                <w:sz w:val="20"/>
                <w:szCs w:val="28"/>
                <w:rtl/>
              </w:rPr>
              <w:t xml:space="preserve"> للمبادئ التوجيهية</w:t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tab/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begin"/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instrText xml:space="preserve"> PAGEREF _Toc441133648 \h </w:instrTex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separate"/>
            </w:r>
            <w:r w:rsidR="006D5002">
              <w:rPr>
                <w:rFonts w:ascii="Arial" w:hAnsi="Arial" w:cs="Traditional Arabic"/>
                <w:noProof/>
                <w:webHidden/>
                <w:sz w:val="20"/>
                <w:szCs w:val="28"/>
                <w:rtl/>
              </w:rPr>
              <w:t>8</w: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end"/>
            </w:r>
          </w:hyperlink>
        </w:p>
        <w:p w:rsidR="006B5191" w:rsidRPr="002D4BE9" w:rsidRDefault="003C45FD" w:rsidP="006B5191">
          <w:pPr>
            <w:pStyle w:val="TOC1"/>
            <w:spacing w:before="0" w:after="0"/>
            <w:ind w:left="284"/>
            <w:rPr>
              <w:rFonts w:ascii="Arial" w:eastAsiaTheme="minorEastAsia" w:hAnsi="Arial" w:cs="Traditional Arabic"/>
              <w:noProof/>
              <w:sz w:val="20"/>
              <w:szCs w:val="28"/>
              <w:lang w:val="fr-FR" w:eastAsia="fr-FR"/>
            </w:rPr>
          </w:pPr>
          <w:hyperlink w:anchor="_Toc441133649" w:history="1"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ما</w:t>
            </w:r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 xml:space="preserve"> </w:t>
            </w:r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المقصود</w:t>
            </w:r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 xml:space="preserve"> </w:t>
            </w:r>
            <w:r w:rsidR="006B5191">
              <w:rPr>
                <w:rStyle w:val="Hyperlink"/>
                <w:rFonts w:ascii="Arial" w:hAnsi="Arial" w:cs="Traditional Arabic" w:hint="cs"/>
                <w:noProof/>
                <w:sz w:val="20"/>
                <w:szCs w:val="28"/>
                <w:rtl/>
              </w:rPr>
              <w:t>بعبارة</w:t>
            </w:r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 xml:space="preserve"> "</w:t>
            </w:r>
            <w:r w:rsidR="006B5191">
              <w:rPr>
                <w:rStyle w:val="Hyperlink"/>
                <w:rFonts w:ascii="Arial" w:hAnsi="Arial" w:cs="Traditional Arabic" w:hint="cs"/>
                <w:noProof/>
                <w:sz w:val="20"/>
                <w:szCs w:val="28"/>
                <w:rtl/>
              </w:rPr>
              <w:t>ال</w:t>
            </w:r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معلومات</w:t>
            </w:r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 xml:space="preserve"> </w:t>
            </w:r>
            <w:r w:rsidR="006B5191">
              <w:rPr>
                <w:rStyle w:val="Hyperlink"/>
                <w:rFonts w:ascii="Arial" w:hAnsi="Arial" w:cs="Traditional Arabic" w:hint="cs"/>
                <w:noProof/>
                <w:sz w:val="20"/>
                <w:szCs w:val="28"/>
                <w:rtl/>
              </w:rPr>
              <w:t xml:space="preserve">التي </w:t>
            </w:r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يمكن</w:t>
            </w:r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 xml:space="preserve"> </w:t>
            </w:r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الوصول</w:t>
            </w:r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 xml:space="preserve"> </w:t>
            </w:r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إليها</w:t>
            </w:r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>"</w:t>
            </w:r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؟</w:t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tab/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begin"/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instrText xml:space="preserve"> PAGEREF _Toc441133649 \h </w:instrTex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separate"/>
            </w:r>
            <w:r w:rsidR="006D5002">
              <w:rPr>
                <w:rFonts w:ascii="Arial" w:hAnsi="Arial" w:cs="Traditional Arabic"/>
                <w:noProof/>
                <w:webHidden/>
                <w:sz w:val="20"/>
                <w:szCs w:val="28"/>
                <w:rtl/>
              </w:rPr>
              <w:t>9</w: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end"/>
            </w:r>
          </w:hyperlink>
        </w:p>
        <w:p w:rsidR="006B5191" w:rsidRPr="002D4BE9" w:rsidRDefault="003C45FD" w:rsidP="006B5191">
          <w:pPr>
            <w:pStyle w:val="TOC1"/>
            <w:spacing w:before="0" w:after="0"/>
            <w:ind w:left="284"/>
            <w:rPr>
              <w:rFonts w:ascii="Arial" w:eastAsiaTheme="minorEastAsia" w:hAnsi="Arial" w:cs="Traditional Arabic"/>
              <w:noProof/>
              <w:sz w:val="20"/>
              <w:szCs w:val="28"/>
              <w:lang w:val="fr-FR" w:eastAsia="fr-FR"/>
            </w:rPr>
          </w:pPr>
          <w:hyperlink w:anchor="_Toc441133650" w:history="1"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لمن</w:t>
            </w:r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 xml:space="preserve"> </w:t>
            </w:r>
            <w:r w:rsidR="006B5191">
              <w:rPr>
                <w:rStyle w:val="Hyperlink"/>
                <w:rFonts w:ascii="Arial" w:hAnsi="Arial" w:cs="Traditional Arabic" w:hint="cs"/>
                <w:noProof/>
                <w:sz w:val="20"/>
                <w:szCs w:val="28"/>
                <w:rtl/>
              </w:rPr>
              <w:t xml:space="preserve">أُعدت </w:t>
            </w:r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هذه</w:t>
            </w:r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 xml:space="preserve"> </w:t>
            </w:r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المبادئ</w:t>
            </w:r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 xml:space="preserve"> </w:t>
            </w:r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التوجيهية؟</w:t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tab/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begin"/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instrText xml:space="preserve"> PAGEREF _Toc441133650 \h </w:instrTex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separate"/>
            </w:r>
            <w:r w:rsidR="006D5002">
              <w:rPr>
                <w:rFonts w:ascii="Arial" w:hAnsi="Arial" w:cs="Traditional Arabic"/>
                <w:noProof/>
                <w:webHidden/>
                <w:sz w:val="20"/>
                <w:szCs w:val="28"/>
                <w:rtl/>
              </w:rPr>
              <w:t>11</w: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end"/>
            </w:r>
          </w:hyperlink>
        </w:p>
        <w:p w:rsidR="006B5191" w:rsidRPr="002D4BE9" w:rsidRDefault="003C45FD" w:rsidP="006B5191">
          <w:pPr>
            <w:pStyle w:val="TOC1"/>
            <w:spacing w:before="0" w:after="0"/>
            <w:ind w:left="284"/>
            <w:rPr>
              <w:rFonts w:ascii="Arial" w:eastAsiaTheme="minorEastAsia" w:hAnsi="Arial" w:cs="Traditional Arabic"/>
              <w:noProof/>
              <w:sz w:val="20"/>
              <w:szCs w:val="28"/>
              <w:lang w:val="fr-FR" w:eastAsia="fr-FR"/>
            </w:rPr>
          </w:pPr>
          <w:hyperlink w:anchor="_Toc441133651" w:history="1"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ما</w:t>
            </w:r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 xml:space="preserve"> </w:t>
            </w:r>
            <w:r w:rsidR="006B5191">
              <w:rPr>
                <w:rStyle w:val="Hyperlink"/>
                <w:rFonts w:ascii="Arial" w:hAnsi="Arial" w:cs="Traditional Arabic" w:hint="cs"/>
                <w:noProof/>
                <w:sz w:val="20"/>
                <w:szCs w:val="28"/>
                <w:rtl/>
              </w:rPr>
              <w:t xml:space="preserve">هو </w:t>
            </w:r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الدعم</w:t>
            </w:r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 xml:space="preserve"> </w:t>
            </w:r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المقدم</w:t>
            </w:r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 xml:space="preserve"> </w:t>
            </w:r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من</w:t>
            </w:r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 xml:space="preserve"> </w:t>
            </w:r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خلال</w:t>
            </w:r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 xml:space="preserve"> </w:t>
            </w:r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المبادئ</w:t>
            </w:r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 xml:space="preserve"> </w:t>
            </w:r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التوجيهية؟</w:t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tab/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begin"/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instrText xml:space="preserve"> PAGEREF _Toc441133651 \h </w:instrTex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separate"/>
            </w:r>
            <w:r w:rsidR="006D5002">
              <w:rPr>
                <w:rFonts w:ascii="Arial" w:hAnsi="Arial" w:cs="Traditional Arabic"/>
                <w:noProof/>
                <w:webHidden/>
                <w:sz w:val="20"/>
                <w:szCs w:val="28"/>
                <w:rtl/>
              </w:rPr>
              <w:t>12</w: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end"/>
            </w:r>
          </w:hyperlink>
        </w:p>
        <w:p w:rsidR="006B5191" w:rsidRDefault="003C45FD" w:rsidP="006B5191">
          <w:pPr>
            <w:pStyle w:val="TOC1"/>
            <w:spacing w:before="0" w:after="0"/>
            <w:rPr>
              <w:rFonts w:ascii="Arial" w:eastAsiaTheme="minorEastAsia" w:hAnsi="Arial" w:cs="Traditional Arabic"/>
              <w:noProof/>
              <w:sz w:val="20"/>
              <w:szCs w:val="28"/>
              <w:lang w:val="fr-FR" w:eastAsia="fr-FR"/>
            </w:rPr>
          </w:pPr>
          <w:hyperlink w:anchor="_Toc441133652" w:history="1"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الخطوة</w:t>
            </w:r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 xml:space="preserve"> </w:t>
            </w:r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الأولى</w:t>
            </w:r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>:</w:t>
            </w:r>
            <w:r w:rsidR="006B5191">
              <w:rPr>
                <w:rStyle w:val="Hyperlink"/>
                <w:rFonts w:ascii="Arial" w:hAnsi="Arial" w:cs="Traditional Arabic" w:hint="cs"/>
                <w:noProof/>
                <w:sz w:val="20"/>
                <w:szCs w:val="28"/>
                <w:rtl/>
              </w:rPr>
              <w:t xml:space="preserve"> إتاحة الوصول إلى أنواع مختلفة من المعلومات</w:t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tab/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begin"/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instrText xml:space="preserve"> PAGEREF _Toc441133652 \h </w:instrTex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separate"/>
            </w:r>
            <w:r w:rsidR="006D5002">
              <w:rPr>
                <w:rFonts w:ascii="Arial" w:hAnsi="Arial" w:cs="Traditional Arabic"/>
                <w:noProof/>
                <w:webHidden/>
                <w:sz w:val="20"/>
                <w:szCs w:val="28"/>
                <w:rtl/>
              </w:rPr>
              <w:t>15</w: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end"/>
            </w:r>
          </w:hyperlink>
        </w:p>
        <w:p w:rsidR="006B5191" w:rsidRDefault="003C45FD" w:rsidP="006B5191">
          <w:pPr>
            <w:pStyle w:val="TOC1"/>
            <w:spacing w:before="0" w:after="0"/>
            <w:ind w:left="284"/>
            <w:rPr>
              <w:rFonts w:ascii="Arial" w:eastAsiaTheme="minorEastAsia" w:hAnsi="Arial" w:cs="Traditional Arabic"/>
              <w:noProof/>
              <w:sz w:val="20"/>
              <w:szCs w:val="28"/>
              <w:lang w:val="fr-FR" w:eastAsia="fr-FR"/>
            </w:rPr>
          </w:pPr>
          <w:hyperlink w:anchor="_Toc441133653" w:history="1"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القسم</w:t>
            </w:r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 xml:space="preserve"> 1:</w:t>
            </w:r>
            <w:r w:rsidR="006B5191">
              <w:rPr>
                <w:rStyle w:val="Hyperlink"/>
                <w:rFonts w:ascii="Arial" w:hAnsi="Arial" w:cs="Traditional Arabic" w:hint="cs"/>
                <w:noProof/>
                <w:sz w:val="20"/>
                <w:szCs w:val="28"/>
                <w:rtl/>
              </w:rPr>
              <w:t xml:space="preserve"> إتاحة الوصول إلى النصوص</w:t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tab/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begin"/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instrText xml:space="preserve"> PAGEREF _Toc441133653 \h </w:instrTex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separate"/>
            </w:r>
            <w:r w:rsidR="006D5002">
              <w:rPr>
                <w:rFonts w:ascii="Arial" w:hAnsi="Arial" w:cs="Traditional Arabic"/>
                <w:noProof/>
                <w:webHidden/>
                <w:sz w:val="20"/>
                <w:szCs w:val="28"/>
                <w:rtl/>
              </w:rPr>
              <w:t>15</w: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end"/>
            </w:r>
          </w:hyperlink>
        </w:p>
        <w:p w:rsidR="006B5191" w:rsidRDefault="003C45FD" w:rsidP="006B5191">
          <w:pPr>
            <w:pStyle w:val="TOC1"/>
            <w:tabs>
              <w:tab w:val="left" w:pos="3833"/>
            </w:tabs>
            <w:spacing w:before="0" w:after="0"/>
            <w:ind w:left="567"/>
            <w:rPr>
              <w:rFonts w:ascii="Arial" w:eastAsiaTheme="minorEastAsia" w:hAnsi="Arial" w:cs="Traditional Arabic"/>
              <w:noProof/>
              <w:sz w:val="20"/>
              <w:szCs w:val="28"/>
              <w:lang w:val="fr-FR" w:eastAsia="fr-FR"/>
            </w:rPr>
          </w:pPr>
          <w:hyperlink w:anchor="_Toc441133654" w:history="1"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>1.1</w:t>
            </w:r>
            <w:r w:rsidR="006B5191">
              <w:rPr>
                <w:rStyle w:val="Hyperlink"/>
                <w:rFonts w:ascii="Arial" w:hAnsi="Arial" w:cs="Traditional Arabic" w:hint="cs"/>
                <w:noProof/>
                <w:sz w:val="20"/>
                <w:szCs w:val="28"/>
                <w:rtl/>
              </w:rPr>
              <w:t xml:space="preserve"> - سبل إتاحة الوصول إلى المعلومات النصية</w:t>
            </w:r>
            <w:r w:rsidR="006B5191">
              <w:rPr>
                <w:rStyle w:val="Hyperlink"/>
                <w:rFonts w:ascii="Arial" w:hAnsi="Arial" w:cs="Traditional Arabic" w:hint="cs"/>
                <w:noProof/>
                <w:sz w:val="20"/>
                <w:szCs w:val="28"/>
                <w:rtl/>
              </w:rPr>
              <w:tab/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begin"/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instrText xml:space="preserve"> PAGEREF _Toc441133654 \h </w:instrTex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separate"/>
            </w:r>
            <w:r w:rsidR="006D5002">
              <w:rPr>
                <w:rFonts w:ascii="Arial" w:hAnsi="Arial" w:cs="Traditional Arabic"/>
                <w:noProof/>
                <w:webHidden/>
                <w:sz w:val="20"/>
                <w:szCs w:val="28"/>
                <w:rtl/>
              </w:rPr>
              <w:t>16</w: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end"/>
            </w:r>
          </w:hyperlink>
        </w:p>
        <w:p w:rsidR="006B5191" w:rsidRDefault="003C45FD" w:rsidP="006B5191">
          <w:pPr>
            <w:pStyle w:val="TOC1"/>
            <w:tabs>
              <w:tab w:val="left" w:pos="3833"/>
            </w:tabs>
            <w:spacing w:before="0" w:after="0"/>
            <w:ind w:left="567"/>
            <w:rPr>
              <w:rFonts w:ascii="Arial" w:eastAsiaTheme="minorEastAsia" w:hAnsi="Arial" w:cs="Traditional Arabic"/>
              <w:noProof/>
              <w:sz w:val="20"/>
              <w:szCs w:val="28"/>
              <w:lang w:val="fr-FR" w:eastAsia="fr-FR"/>
            </w:rPr>
          </w:pPr>
          <w:hyperlink w:anchor="_Toc441133655" w:history="1"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>1.2</w:t>
            </w:r>
            <w:r w:rsidR="006B5191">
              <w:rPr>
                <w:rStyle w:val="Hyperlink"/>
                <w:rFonts w:ascii="Arial" w:hAnsi="Arial" w:cs="Traditional Arabic" w:hint="cs"/>
                <w:noProof/>
                <w:sz w:val="20"/>
                <w:szCs w:val="28"/>
                <w:rtl/>
              </w:rPr>
              <w:t xml:space="preserve">- </w:t>
            </w:r>
            <w:r w:rsidR="006B5191">
              <w:rPr>
                <w:rFonts w:ascii="Arial" w:eastAsiaTheme="minorEastAsia" w:hAnsi="Arial" w:cs="Traditional Arabic"/>
                <w:noProof/>
                <w:sz w:val="20"/>
                <w:szCs w:val="28"/>
                <w:lang w:val="fr-FR" w:eastAsia="fr-FR"/>
              </w:rPr>
              <w:t xml:space="preserve"> </w:t>
            </w:r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موارد</w:t>
            </w:r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 xml:space="preserve"> </w:t>
            </w:r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تساعد</w:t>
            </w:r>
            <w:r w:rsidR="006B5191">
              <w:rPr>
                <w:rStyle w:val="Hyperlink"/>
                <w:rFonts w:ascii="Arial" w:hAnsi="Arial" w:cs="Traditional Arabic" w:hint="cs"/>
                <w:noProof/>
                <w:sz w:val="20"/>
                <w:szCs w:val="28"/>
                <w:rtl/>
              </w:rPr>
              <w:t xml:space="preserve"> على إتاحة الوصول إلى المعلومات النصية</w:t>
            </w:r>
            <w:r w:rsidR="006B5191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ab/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begin"/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instrText xml:space="preserve"> PAGEREF _Toc441133655 \h </w:instrTex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separate"/>
            </w:r>
            <w:r w:rsidR="006D5002">
              <w:rPr>
                <w:rFonts w:ascii="Arial" w:hAnsi="Arial" w:cs="Traditional Arabic"/>
                <w:noProof/>
                <w:webHidden/>
                <w:sz w:val="20"/>
                <w:szCs w:val="28"/>
                <w:rtl/>
              </w:rPr>
              <w:t>17</w: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end"/>
            </w:r>
          </w:hyperlink>
        </w:p>
        <w:p w:rsidR="006B5191" w:rsidRDefault="003C45FD" w:rsidP="006B5191">
          <w:pPr>
            <w:pStyle w:val="TOC1"/>
            <w:spacing w:before="0" w:after="0"/>
            <w:ind w:left="284"/>
            <w:rPr>
              <w:rFonts w:ascii="Arial" w:eastAsiaTheme="minorEastAsia" w:hAnsi="Arial" w:cs="Traditional Arabic"/>
              <w:noProof/>
              <w:sz w:val="20"/>
              <w:szCs w:val="28"/>
              <w:lang w:val="fr-FR" w:eastAsia="fr-FR"/>
            </w:rPr>
          </w:pPr>
          <w:hyperlink w:anchor="_Toc441133656" w:history="1"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القسم</w:t>
            </w:r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 xml:space="preserve"> 2:</w:t>
            </w:r>
            <w:r w:rsidR="006B5191">
              <w:rPr>
                <w:rStyle w:val="Hyperlink"/>
                <w:rFonts w:ascii="Arial" w:hAnsi="Arial" w:cs="Traditional Arabic" w:hint="cs"/>
                <w:noProof/>
                <w:sz w:val="20"/>
                <w:szCs w:val="28"/>
                <w:rtl/>
              </w:rPr>
              <w:t xml:space="preserve"> إتاحة الوصول إلى الصور</w:t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tab/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begin"/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instrText xml:space="preserve"> PAGEREF _Toc441133656 \h </w:instrTex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separate"/>
            </w:r>
            <w:r w:rsidR="006D5002">
              <w:rPr>
                <w:rFonts w:ascii="Arial" w:hAnsi="Arial" w:cs="Traditional Arabic"/>
                <w:noProof/>
                <w:webHidden/>
                <w:sz w:val="20"/>
                <w:szCs w:val="28"/>
                <w:rtl/>
              </w:rPr>
              <w:t>19</w: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end"/>
            </w:r>
          </w:hyperlink>
        </w:p>
        <w:p w:rsidR="006B5191" w:rsidRPr="002D4BE9" w:rsidRDefault="003C45FD" w:rsidP="006B5191">
          <w:pPr>
            <w:pStyle w:val="TOC1"/>
            <w:tabs>
              <w:tab w:val="left" w:pos="3833"/>
            </w:tabs>
            <w:spacing w:before="0" w:after="0"/>
            <w:ind w:left="567"/>
            <w:rPr>
              <w:rFonts w:ascii="Arial" w:eastAsiaTheme="minorEastAsia" w:hAnsi="Arial" w:cs="Traditional Arabic"/>
              <w:noProof/>
              <w:sz w:val="20"/>
              <w:szCs w:val="28"/>
              <w:lang w:val="fr-FR" w:eastAsia="fr-FR"/>
            </w:rPr>
          </w:pPr>
          <w:hyperlink w:anchor="_Toc441133657" w:history="1"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>2.1</w:t>
            </w:r>
            <w:r w:rsidR="006B5191">
              <w:rPr>
                <w:rFonts w:ascii="Arial" w:eastAsiaTheme="minorEastAsia" w:hAnsi="Arial" w:cs="Traditional Arabic"/>
                <w:noProof/>
                <w:sz w:val="20"/>
                <w:szCs w:val="28"/>
                <w:lang w:val="fr-FR" w:eastAsia="fr-FR"/>
              </w:rPr>
              <w:t xml:space="preserve"> </w:t>
            </w:r>
            <w:r w:rsidR="006B5191">
              <w:rPr>
                <w:rFonts w:ascii="Arial" w:eastAsiaTheme="minorEastAsia" w:hAnsi="Arial" w:cs="Traditional Arabic" w:hint="cs"/>
                <w:noProof/>
                <w:sz w:val="20"/>
                <w:szCs w:val="28"/>
                <w:rtl/>
                <w:lang w:val="fr-FR" w:eastAsia="fr-FR"/>
              </w:rPr>
              <w:t>- سبل إتاحة الوصول إلى المواد البصرية</w:t>
            </w:r>
            <w:r w:rsidR="006B5191">
              <w:rPr>
                <w:rFonts w:ascii="Arial" w:eastAsiaTheme="minorEastAsia" w:hAnsi="Arial" w:cs="Traditional Arabic" w:hint="cs"/>
                <w:noProof/>
                <w:sz w:val="20"/>
                <w:szCs w:val="28"/>
                <w:rtl/>
                <w:lang w:val="fr-FR" w:eastAsia="fr-FR"/>
              </w:rPr>
              <w:tab/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tab/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begin"/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instrText xml:space="preserve"> PAGEREF _Toc441133657 \h </w:instrTex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separate"/>
            </w:r>
            <w:r w:rsidR="006D5002">
              <w:rPr>
                <w:rFonts w:ascii="Arial" w:hAnsi="Arial" w:cs="Traditional Arabic"/>
                <w:noProof/>
                <w:webHidden/>
                <w:sz w:val="20"/>
                <w:szCs w:val="28"/>
                <w:rtl/>
              </w:rPr>
              <w:t>19</w: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end"/>
            </w:r>
          </w:hyperlink>
        </w:p>
        <w:p w:rsidR="006B5191" w:rsidRDefault="003C45FD" w:rsidP="006B5191">
          <w:pPr>
            <w:pStyle w:val="TOC1"/>
            <w:tabs>
              <w:tab w:val="left" w:pos="3833"/>
            </w:tabs>
            <w:spacing w:before="0" w:after="0"/>
            <w:ind w:left="567"/>
            <w:rPr>
              <w:rFonts w:ascii="Arial" w:eastAsiaTheme="minorEastAsia" w:hAnsi="Arial" w:cs="Traditional Arabic"/>
              <w:noProof/>
              <w:sz w:val="20"/>
              <w:szCs w:val="28"/>
              <w:lang w:val="fr-FR" w:eastAsia="fr-FR"/>
            </w:rPr>
          </w:pPr>
          <w:hyperlink w:anchor="_Toc441133658" w:history="1"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>2.2</w:t>
            </w:r>
            <w:r w:rsidR="006B5191">
              <w:rPr>
                <w:rStyle w:val="Hyperlink"/>
                <w:rFonts w:ascii="Arial" w:hAnsi="Arial" w:cs="Traditional Arabic" w:hint="cs"/>
                <w:noProof/>
                <w:sz w:val="20"/>
                <w:szCs w:val="28"/>
                <w:rtl/>
              </w:rPr>
              <w:t xml:space="preserve">- </w:t>
            </w:r>
            <w:r w:rsidR="006B5191">
              <w:rPr>
                <w:rFonts w:ascii="Arial" w:eastAsiaTheme="minorEastAsia" w:hAnsi="Arial" w:cs="Traditional Arabic"/>
                <w:noProof/>
                <w:sz w:val="20"/>
                <w:szCs w:val="28"/>
                <w:lang w:val="fr-FR" w:eastAsia="fr-FR"/>
              </w:rPr>
              <w:t xml:space="preserve"> </w:t>
            </w:r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موارد</w:t>
            </w:r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 xml:space="preserve"> </w:t>
            </w:r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تساعد</w:t>
            </w:r>
            <w:r w:rsidR="006B5191">
              <w:rPr>
                <w:rStyle w:val="Hyperlink"/>
                <w:rFonts w:ascii="Arial" w:hAnsi="Arial" w:cs="Traditional Arabic" w:hint="cs"/>
                <w:noProof/>
                <w:sz w:val="20"/>
                <w:szCs w:val="28"/>
                <w:rtl/>
              </w:rPr>
              <w:t xml:space="preserve"> على إتاحة الوصول إلى المواد البصرية</w:t>
            </w:r>
            <w:r w:rsidR="006B5191">
              <w:rPr>
                <w:rStyle w:val="Hyperlink"/>
                <w:rFonts w:ascii="Arial" w:hAnsi="Arial" w:cs="Traditional Arabic" w:hint="cs"/>
                <w:noProof/>
                <w:sz w:val="20"/>
                <w:szCs w:val="28"/>
                <w:rtl/>
              </w:rPr>
              <w:tab/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begin"/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instrText xml:space="preserve"> PAGEREF _Toc441133658 \h </w:instrTex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separate"/>
            </w:r>
            <w:r w:rsidR="006D5002">
              <w:rPr>
                <w:rFonts w:ascii="Arial" w:hAnsi="Arial" w:cs="Traditional Arabic"/>
                <w:noProof/>
                <w:webHidden/>
                <w:sz w:val="20"/>
                <w:szCs w:val="28"/>
                <w:rtl/>
              </w:rPr>
              <w:t>19</w: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end"/>
            </w:r>
          </w:hyperlink>
        </w:p>
        <w:p w:rsidR="006B5191" w:rsidRDefault="003C45FD" w:rsidP="006B5191">
          <w:pPr>
            <w:pStyle w:val="TOC1"/>
            <w:spacing w:before="0" w:after="0"/>
            <w:ind w:left="284"/>
            <w:rPr>
              <w:rFonts w:ascii="Arial" w:eastAsiaTheme="minorEastAsia" w:hAnsi="Arial" w:cs="Traditional Arabic"/>
              <w:noProof/>
              <w:sz w:val="20"/>
              <w:szCs w:val="28"/>
              <w:lang w:val="fr-FR" w:eastAsia="fr-FR"/>
            </w:rPr>
          </w:pPr>
          <w:hyperlink w:anchor="_Toc441133659" w:history="1"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القسم</w:t>
            </w:r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 xml:space="preserve"> 3:</w:t>
            </w:r>
            <w:r w:rsidR="006B5191">
              <w:rPr>
                <w:rStyle w:val="Hyperlink"/>
                <w:rFonts w:ascii="Arial" w:hAnsi="Arial" w:cs="Traditional Arabic" w:hint="cs"/>
                <w:noProof/>
                <w:sz w:val="20"/>
                <w:szCs w:val="28"/>
                <w:rtl/>
              </w:rPr>
              <w:t xml:space="preserve"> إتاحة الوصول إلى المواد الصوتية</w:t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tab/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begin"/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instrText xml:space="preserve"> PAGEREF _Toc441133659 \h </w:instrTex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separate"/>
            </w:r>
            <w:r w:rsidR="006D5002">
              <w:rPr>
                <w:rFonts w:ascii="Arial" w:hAnsi="Arial" w:cs="Traditional Arabic"/>
                <w:noProof/>
                <w:webHidden/>
                <w:sz w:val="20"/>
                <w:szCs w:val="28"/>
                <w:rtl/>
              </w:rPr>
              <w:t>20</w: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end"/>
            </w:r>
          </w:hyperlink>
        </w:p>
        <w:p w:rsidR="006B5191" w:rsidRDefault="003C45FD" w:rsidP="006B5191">
          <w:pPr>
            <w:pStyle w:val="TOC1"/>
            <w:tabs>
              <w:tab w:val="left" w:pos="3833"/>
            </w:tabs>
            <w:spacing w:before="0" w:after="0"/>
            <w:ind w:left="567"/>
            <w:rPr>
              <w:rFonts w:ascii="Arial" w:eastAsiaTheme="minorEastAsia" w:hAnsi="Arial" w:cs="Traditional Arabic"/>
              <w:noProof/>
              <w:sz w:val="20"/>
              <w:szCs w:val="28"/>
              <w:lang w:val="fr-FR" w:eastAsia="fr-FR"/>
            </w:rPr>
          </w:pPr>
          <w:hyperlink w:anchor="_Toc441133660" w:history="1"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>3.1</w:t>
            </w:r>
            <w:r w:rsidR="006B5191">
              <w:rPr>
                <w:rStyle w:val="Hyperlink"/>
                <w:rFonts w:ascii="Arial" w:hAnsi="Arial" w:cs="Traditional Arabic" w:hint="cs"/>
                <w:noProof/>
                <w:sz w:val="20"/>
                <w:szCs w:val="28"/>
                <w:rtl/>
              </w:rPr>
              <w:t xml:space="preserve"> - سبل</w:t>
            </w:r>
            <w:r w:rsidR="006B5191" w:rsidRPr="00D859D4">
              <w:rPr>
                <w:rStyle w:val="Hyperlink"/>
                <w:rFonts w:ascii="Arial" w:hAnsi="Arial" w:cs="Traditional Arabic" w:hint="cs"/>
                <w:noProof/>
                <w:sz w:val="20"/>
                <w:szCs w:val="28"/>
                <w:rtl/>
              </w:rPr>
              <w:t xml:space="preserve"> </w:t>
            </w:r>
            <w:r w:rsidR="006B5191">
              <w:rPr>
                <w:rStyle w:val="Hyperlink"/>
                <w:rFonts w:ascii="Arial" w:hAnsi="Arial" w:cs="Traditional Arabic" w:hint="cs"/>
                <w:noProof/>
                <w:sz w:val="20"/>
                <w:szCs w:val="28"/>
                <w:rtl/>
              </w:rPr>
              <w:t>إتاحة</w:t>
            </w:r>
            <w:r w:rsidR="006B5191" w:rsidRPr="00D859D4">
              <w:rPr>
                <w:rStyle w:val="Hyperlink"/>
                <w:rFonts w:ascii="Arial" w:hAnsi="Arial" w:cs="Traditional Arabic" w:hint="cs"/>
                <w:noProof/>
                <w:sz w:val="20"/>
                <w:szCs w:val="28"/>
                <w:rtl/>
              </w:rPr>
              <w:t xml:space="preserve"> الوصول إلى </w:t>
            </w:r>
            <w:r w:rsidR="006B5191">
              <w:rPr>
                <w:rStyle w:val="Hyperlink"/>
                <w:rFonts w:ascii="Arial" w:hAnsi="Arial" w:cs="Traditional Arabic" w:hint="cs"/>
                <w:noProof/>
                <w:sz w:val="20"/>
                <w:szCs w:val="28"/>
                <w:rtl/>
              </w:rPr>
              <w:t>المواد الصوتية</w:t>
            </w:r>
            <w:r w:rsidR="006B5191">
              <w:rPr>
                <w:rStyle w:val="Hyperlink"/>
                <w:rFonts w:ascii="Arial" w:hAnsi="Arial" w:cs="Traditional Arabic" w:hint="cs"/>
                <w:noProof/>
                <w:sz w:val="20"/>
                <w:szCs w:val="28"/>
                <w:rtl/>
              </w:rPr>
              <w:tab/>
            </w:r>
            <w:r w:rsidR="006B5191">
              <w:rPr>
                <w:rStyle w:val="Hyperlink"/>
                <w:rFonts w:ascii="Arial" w:hAnsi="Arial" w:cs="Traditional Arabic" w:hint="cs"/>
                <w:noProof/>
                <w:sz w:val="20"/>
                <w:szCs w:val="28"/>
                <w:rtl/>
              </w:rPr>
              <w:tab/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begin"/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instrText xml:space="preserve"> PAGEREF _Toc441133660 \h </w:instrTex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separate"/>
            </w:r>
            <w:r w:rsidR="006D5002">
              <w:rPr>
                <w:rFonts w:ascii="Arial" w:hAnsi="Arial" w:cs="Traditional Arabic"/>
                <w:noProof/>
                <w:webHidden/>
                <w:sz w:val="20"/>
                <w:szCs w:val="28"/>
                <w:rtl/>
              </w:rPr>
              <w:t>20</w: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end"/>
            </w:r>
          </w:hyperlink>
        </w:p>
        <w:p w:rsidR="006B5191" w:rsidRDefault="003C45FD" w:rsidP="006B5191">
          <w:pPr>
            <w:pStyle w:val="TOC1"/>
            <w:tabs>
              <w:tab w:val="left" w:pos="3833"/>
            </w:tabs>
            <w:spacing w:before="0" w:after="0"/>
            <w:ind w:left="567"/>
            <w:rPr>
              <w:rFonts w:ascii="Arial" w:eastAsiaTheme="minorEastAsia" w:hAnsi="Arial" w:cs="Traditional Arabic"/>
              <w:noProof/>
              <w:sz w:val="20"/>
              <w:szCs w:val="28"/>
              <w:lang w:val="fr-FR" w:eastAsia="fr-FR"/>
            </w:rPr>
          </w:pPr>
          <w:hyperlink w:anchor="_Toc441133661" w:history="1"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>3.2</w:t>
            </w:r>
            <w:r w:rsidR="006B5191">
              <w:rPr>
                <w:rFonts w:ascii="Arial" w:eastAsiaTheme="minorEastAsia" w:hAnsi="Arial" w:cs="Traditional Arabic" w:hint="cs"/>
                <w:noProof/>
                <w:sz w:val="20"/>
                <w:szCs w:val="28"/>
                <w:rtl/>
                <w:lang w:val="fr-FR" w:eastAsia="fr-FR"/>
              </w:rPr>
              <w:t xml:space="preserve"> - </w:t>
            </w:r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موارد</w:t>
            </w:r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 xml:space="preserve"> </w:t>
            </w:r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تساعد</w:t>
            </w:r>
            <w:r w:rsidR="006B5191">
              <w:rPr>
                <w:rStyle w:val="Hyperlink"/>
                <w:rFonts w:ascii="Arial" w:hAnsi="Arial" w:cs="Traditional Arabic" w:hint="cs"/>
                <w:noProof/>
                <w:sz w:val="20"/>
                <w:szCs w:val="28"/>
                <w:rtl/>
              </w:rPr>
              <w:t xml:space="preserve"> على إتاحة</w:t>
            </w:r>
            <w:r w:rsidR="006B5191" w:rsidRPr="00D859D4">
              <w:rPr>
                <w:rStyle w:val="Hyperlink"/>
                <w:rFonts w:ascii="Arial" w:hAnsi="Arial" w:cs="Traditional Arabic" w:hint="cs"/>
                <w:noProof/>
                <w:sz w:val="20"/>
                <w:szCs w:val="28"/>
                <w:rtl/>
              </w:rPr>
              <w:t xml:space="preserve"> الوصول إلى الم</w:t>
            </w:r>
            <w:r w:rsidR="006B5191">
              <w:rPr>
                <w:rStyle w:val="Hyperlink"/>
                <w:rFonts w:ascii="Arial" w:hAnsi="Arial" w:cs="Traditional Arabic" w:hint="cs"/>
                <w:noProof/>
                <w:sz w:val="20"/>
                <w:szCs w:val="28"/>
                <w:rtl/>
              </w:rPr>
              <w:t>واد الصوتية</w:t>
            </w:r>
            <w:r w:rsidR="006B5191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ab/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begin"/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instrText xml:space="preserve"> PAGEREF _Toc441133661 \h </w:instrTex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separate"/>
            </w:r>
            <w:r w:rsidR="006D5002">
              <w:rPr>
                <w:rFonts w:ascii="Arial" w:hAnsi="Arial" w:cs="Traditional Arabic"/>
                <w:noProof/>
                <w:webHidden/>
                <w:sz w:val="20"/>
                <w:szCs w:val="28"/>
                <w:rtl/>
              </w:rPr>
              <w:t>20</w: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end"/>
            </w:r>
          </w:hyperlink>
        </w:p>
        <w:p w:rsidR="006B5191" w:rsidRDefault="003C45FD" w:rsidP="006B5191">
          <w:pPr>
            <w:pStyle w:val="TOC1"/>
            <w:spacing w:before="0" w:after="0"/>
            <w:ind w:left="284"/>
            <w:rPr>
              <w:rFonts w:ascii="Arial" w:eastAsiaTheme="minorEastAsia" w:hAnsi="Arial" w:cs="Traditional Arabic"/>
              <w:noProof/>
              <w:sz w:val="20"/>
              <w:szCs w:val="28"/>
              <w:lang w:val="fr-FR" w:eastAsia="fr-FR"/>
            </w:rPr>
          </w:pPr>
          <w:hyperlink w:anchor="_Toc441133662" w:history="1"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القسم</w:t>
            </w:r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 xml:space="preserve"> 4:</w:t>
            </w:r>
            <w:r w:rsidR="006B5191">
              <w:rPr>
                <w:rStyle w:val="Hyperlink"/>
                <w:rFonts w:ascii="Arial" w:hAnsi="Arial" w:cs="Traditional Arabic" w:hint="cs"/>
                <w:noProof/>
                <w:sz w:val="20"/>
                <w:szCs w:val="28"/>
                <w:rtl/>
              </w:rPr>
              <w:t xml:space="preserve"> إتاحة الوصول إلى مقاطع الفيديو</w:t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tab/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begin"/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instrText xml:space="preserve"> PAGEREF _Toc441133662 \h </w:instrTex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separate"/>
            </w:r>
            <w:r w:rsidR="006D5002">
              <w:rPr>
                <w:rFonts w:ascii="Arial" w:hAnsi="Arial" w:cs="Traditional Arabic"/>
                <w:noProof/>
                <w:webHidden/>
                <w:sz w:val="20"/>
                <w:szCs w:val="28"/>
                <w:rtl/>
              </w:rPr>
              <w:t>22</w: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end"/>
            </w:r>
          </w:hyperlink>
        </w:p>
        <w:p w:rsidR="006B5191" w:rsidRDefault="003C45FD" w:rsidP="006B5191">
          <w:pPr>
            <w:pStyle w:val="TOC1"/>
            <w:tabs>
              <w:tab w:val="left" w:pos="3833"/>
            </w:tabs>
            <w:spacing w:before="0" w:after="0"/>
            <w:ind w:left="567"/>
            <w:rPr>
              <w:rFonts w:ascii="Arial" w:eastAsiaTheme="minorEastAsia" w:hAnsi="Arial" w:cs="Traditional Arabic"/>
              <w:noProof/>
              <w:sz w:val="20"/>
              <w:szCs w:val="28"/>
              <w:lang w:val="fr-FR" w:eastAsia="fr-FR"/>
            </w:rPr>
          </w:pPr>
          <w:hyperlink w:anchor="_Toc441133663" w:history="1"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>4.1</w:t>
            </w:r>
            <w:r w:rsidR="006B5191">
              <w:rPr>
                <w:rStyle w:val="Hyperlink"/>
                <w:rFonts w:ascii="Arial" w:hAnsi="Arial" w:cs="Traditional Arabic" w:hint="cs"/>
                <w:noProof/>
                <w:sz w:val="20"/>
                <w:szCs w:val="28"/>
                <w:rtl/>
              </w:rPr>
              <w:t xml:space="preserve"> - سبل إتاحة الوصول إلى مقاطع الفيديو</w:t>
            </w:r>
            <w:r w:rsidR="006B5191">
              <w:rPr>
                <w:rStyle w:val="Hyperlink"/>
                <w:rFonts w:ascii="Arial" w:hAnsi="Arial" w:cs="Traditional Arabic" w:hint="cs"/>
                <w:noProof/>
                <w:sz w:val="20"/>
                <w:szCs w:val="28"/>
                <w:rtl/>
              </w:rPr>
              <w:tab/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begin"/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instrText xml:space="preserve"> PAGEREF _Toc441133663 \h </w:instrTex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separate"/>
            </w:r>
            <w:r w:rsidR="006D5002">
              <w:rPr>
                <w:rFonts w:ascii="Arial" w:hAnsi="Arial" w:cs="Traditional Arabic"/>
                <w:noProof/>
                <w:webHidden/>
                <w:sz w:val="20"/>
                <w:szCs w:val="28"/>
                <w:rtl/>
              </w:rPr>
              <w:t>22</w: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end"/>
            </w:r>
          </w:hyperlink>
        </w:p>
        <w:p w:rsidR="006B5191" w:rsidRDefault="003C45FD" w:rsidP="006B5191">
          <w:pPr>
            <w:pStyle w:val="TOC1"/>
            <w:tabs>
              <w:tab w:val="left" w:pos="3833"/>
            </w:tabs>
            <w:spacing w:before="0" w:after="0"/>
            <w:ind w:left="567"/>
            <w:rPr>
              <w:rFonts w:ascii="Arial" w:eastAsiaTheme="minorEastAsia" w:hAnsi="Arial" w:cs="Traditional Arabic"/>
              <w:noProof/>
              <w:sz w:val="20"/>
              <w:szCs w:val="28"/>
              <w:lang w:val="fr-FR" w:eastAsia="fr-FR"/>
            </w:rPr>
          </w:pPr>
          <w:hyperlink w:anchor="_Toc441133664" w:history="1"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>4.2</w:t>
            </w:r>
            <w:r w:rsidR="006B5191">
              <w:rPr>
                <w:rFonts w:ascii="Arial" w:eastAsiaTheme="minorEastAsia" w:hAnsi="Arial" w:cs="Traditional Arabic" w:hint="cs"/>
                <w:noProof/>
                <w:sz w:val="20"/>
                <w:szCs w:val="28"/>
                <w:rtl/>
                <w:lang w:val="fr-FR" w:eastAsia="fr-FR"/>
              </w:rPr>
              <w:t xml:space="preserve"> - </w:t>
            </w:r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موارد</w:t>
            </w:r>
            <w:r w:rsidR="006B5191">
              <w:rPr>
                <w:rStyle w:val="Hyperlink"/>
                <w:rFonts w:ascii="Arial" w:hAnsi="Arial" w:cs="Traditional Arabic" w:hint="cs"/>
                <w:noProof/>
                <w:sz w:val="20"/>
                <w:szCs w:val="28"/>
                <w:rtl/>
              </w:rPr>
              <w:t xml:space="preserve"> تساعد على إتاحة الوصول إلى مقاطع الفيديو</w:t>
            </w:r>
            <w:r w:rsidR="006B5191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ab/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begin"/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instrText xml:space="preserve"> PAGEREF _Toc441133664 \h </w:instrTex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separate"/>
            </w:r>
            <w:r w:rsidR="006D5002">
              <w:rPr>
                <w:rFonts w:ascii="Arial" w:hAnsi="Arial" w:cs="Traditional Arabic"/>
                <w:noProof/>
                <w:webHidden/>
                <w:sz w:val="20"/>
                <w:szCs w:val="28"/>
                <w:rtl/>
              </w:rPr>
              <w:t>22</w: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end"/>
            </w:r>
          </w:hyperlink>
        </w:p>
        <w:p w:rsidR="006B5191" w:rsidRDefault="003C45FD" w:rsidP="006B5191">
          <w:pPr>
            <w:pStyle w:val="TOC1"/>
            <w:spacing w:before="0" w:after="0"/>
            <w:rPr>
              <w:rFonts w:ascii="Arial" w:eastAsiaTheme="minorEastAsia" w:hAnsi="Arial" w:cs="Traditional Arabic"/>
              <w:noProof/>
              <w:sz w:val="20"/>
              <w:szCs w:val="28"/>
              <w:lang w:val="fr-FR" w:eastAsia="fr-FR"/>
            </w:rPr>
          </w:pPr>
          <w:hyperlink w:anchor="_Toc441133665" w:history="1"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الخطوة</w:t>
            </w:r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 xml:space="preserve"> </w:t>
            </w:r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الثانية</w:t>
            </w:r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 xml:space="preserve">: </w:t>
            </w:r>
            <w:r w:rsidR="006B5191">
              <w:rPr>
                <w:rStyle w:val="Hyperlink"/>
                <w:rFonts w:ascii="Arial" w:hAnsi="Arial" w:cs="Traditional Arabic" w:hint="cs"/>
                <w:noProof/>
                <w:sz w:val="20"/>
                <w:szCs w:val="28"/>
                <w:rtl/>
              </w:rPr>
              <w:t>إتاحة</w:t>
            </w:r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 xml:space="preserve"> </w:t>
            </w:r>
            <w:r w:rsidR="006B5191">
              <w:rPr>
                <w:rStyle w:val="Hyperlink"/>
                <w:rFonts w:ascii="Arial" w:hAnsi="Arial" w:cs="Traditional Arabic" w:hint="cs"/>
                <w:noProof/>
                <w:sz w:val="20"/>
                <w:szCs w:val="28"/>
                <w:rtl/>
              </w:rPr>
              <w:t>الوصول إلى</w:t>
            </w:r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 xml:space="preserve"> </w:t>
            </w:r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الوسائط</w:t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tab/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begin"/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instrText xml:space="preserve"> PAGEREF _Toc441133665 \h </w:instrTex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separate"/>
            </w:r>
            <w:r w:rsidR="006D5002">
              <w:rPr>
                <w:rFonts w:ascii="Arial" w:hAnsi="Arial" w:cs="Traditional Arabic"/>
                <w:noProof/>
                <w:webHidden/>
                <w:sz w:val="20"/>
                <w:szCs w:val="28"/>
                <w:rtl/>
              </w:rPr>
              <w:t>24</w: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end"/>
            </w:r>
          </w:hyperlink>
        </w:p>
        <w:p w:rsidR="006B5191" w:rsidRDefault="003C45FD" w:rsidP="006B5191">
          <w:pPr>
            <w:pStyle w:val="TOC1"/>
            <w:spacing w:before="0" w:after="0"/>
            <w:ind w:left="284"/>
            <w:rPr>
              <w:rFonts w:ascii="Arial" w:eastAsiaTheme="minorEastAsia" w:hAnsi="Arial" w:cs="Traditional Arabic"/>
              <w:noProof/>
              <w:sz w:val="20"/>
              <w:szCs w:val="28"/>
              <w:lang w:val="fr-FR" w:eastAsia="fr-FR"/>
            </w:rPr>
          </w:pPr>
          <w:hyperlink w:anchor="_Toc441133666" w:history="1"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القسم</w:t>
            </w:r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 xml:space="preserve"> 1:</w:t>
            </w:r>
            <w:r w:rsidR="006B5191">
              <w:rPr>
                <w:rStyle w:val="Hyperlink"/>
                <w:rFonts w:ascii="Arial" w:hAnsi="Arial" w:cs="Traditional Arabic" w:hint="cs"/>
                <w:noProof/>
                <w:sz w:val="20"/>
                <w:szCs w:val="28"/>
                <w:rtl/>
              </w:rPr>
              <w:t xml:space="preserve"> إتاحة الوصول إلى الوثائق الإلكترونية</w:t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tab/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begin"/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instrText xml:space="preserve"> PAGEREF _Toc441133666 \h </w:instrTex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separate"/>
            </w:r>
            <w:r w:rsidR="006D5002">
              <w:rPr>
                <w:rFonts w:ascii="Arial" w:hAnsi="Arial" w:cs="Traditional Arabic"/>
                <w:noProof/>
                <w:webHidden/>
                <w:sz w:val="20"/>
                <w:szCs w:val="28"/>
                <w:rtl/>
              </w:rPr>
              <w:t>24</w: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end"/>
            </w:r>
          </w:hyperlink>
        </w:p>
        <w:p w:rsidR="006B5191" w:rsidRDefault="003C45FD" w:rsidP="006B5191">
          <w:pPr>
            <w:pStyle w:val="TOC1"/>
            <w:tabs>
              <w:tab w:val="left" w:pos="3833"/>
            </w:tabs>
            <w:spacing w:before="0" w:after="0"/>
            <w:ind w:left="567"/>
            <w:rPr>
              <w:rFonts w:ascii="Arial" w:eastAsiaTheme="minorEastAsia" w:hAnsi="Arial" w:cs="Traditional Arabic"/>
              <w:noProof/>
              <w:sz w:val="20"/>
              <w:szCs w:val="28"/>
              <w:lang w:val="fr-FR" w:eastAsia="fr-FR"/>
            </w:rPr>
          </w:pPr>
          <w:hyperlink w:anchor="_Toc441133667" w:history="1"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>1.1</w:t>
            </w:r>
            <w:r w:rsidR="006B5191">
              <w:rPr>
                <w:rStyle w:val="Hyperlink"/>
                <w:rFonts w:ascii="Arial" w:hAnsi="Arial" w:cs="Traditional Arabic" w:hint="cs"/>
                <w:noProof/>
                <w:sz w:val="20"/>
                <w:szCs w:val="28"/>
                <w:rtl/>
              </w:rPr>
              <w:t xml:space="preserve"> - سبل إتاحة الوصول إلى الوثائق الإلكترونية</w:t>
            </w:r>
            <w:r w:rsidR="006B5191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ab/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begin"/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instrText xml:space="preserve"> PAGEREF _Toc441133667 \h </w:instrTex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separate"/>
            </w:r>
            <w:r w:rsidR="006D5002">
              <w:rPr>
                <w:rFonts w:ascii="Arial" w:hAnsi="Arial" w:cs="Traditional Arabic"/>
                <w:noProof/>
                <w:webHidden/>
                <w:sz w:val="20"/>
                <w:szCs w:val="28"/>
                <w:rtl/>
              </w:rPr>
              <w:t>25</w: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end"/>
            </w:r>
          </w:hyperlink>
        </w:p>
        <w:p w:rsidR="006B5191" w:rsidRDefault="003C45FD" w:rsidP="006B5191">
          <w:pPr>
            <w:pStyle w:val="TOC1"/>
            <w:tabs>
              <w:tab w:val="left" w:pos="3833"/>
            </w:tabs>
            <w:spacing w:before="0" w:after="0"/>
            <w:ind w:left="567"/>
            <w:rPr>
              <w:rFonts w:ascii="Arial" w:eastAsiaTheme="minorEastAsia" w:hAnsi="Arial" w:cs="Traditional Arabic"/>
              <w:noProof/>
              <w:sz w:val="20"/>
              <w:szCs w:val="28"/>
              <w:lang w:val="fr-FR" w:eastAsia="fr-FR"/>
            </w:rPr>
          </w:pPr>
          <w:hyperlink w:anchor="_Toc441133668" w:history="1"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>1.2</w:t>
            </w:r>
            <w:r w:rsidR="006B5191">
              <w:rPr>
                <w:rFonts w:ascii="Arial" w:eastAsiaTheme="minorEastAsia" w:hAnsi="Arial" w:cs="Traditional Arabic" w:hint="cs"/>
                <w:noProof/>
                <w:sz w:val="20"/>
                <w:szCs w:val="28"/>
                <w:rtl/>
                <w:lang w:val="fr-FR" w:eastAsia="fr-FR"/>
              </w:rPr>
              <w:t xml:space="preserve"> </w:t>
            </w:r>
            <w:r w:rsidR="006B5191">
              <w:rPr>
                <w:rStyle w:val="Hyperlink"/>
                <w:rFonts w:ascii="Arial" w:hAnsi="Arial" w:cs="Traditional Arabic" w:hint="cs"/>
                <w:noProof/>
                <w:sz w:val="20"/>
                <w:szCs w:val="28"/>
                <w:rtl/>
              </w:rPr>
              <w:t>- م</w:t>
            </w:r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وارد</w:t>
            </w:r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 xml:space="preserve"> </w:t>
            </w:r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تساعد</w:t>
            </w:r>
            <w:r w:rsidR="006B5191">
              <w:rPr>
                <w:rStyle w:val="Hyperlink"/>
                <w:rFonts w:ascii="Arial" w:hAnsi="Arial" w:cs="Traditional Arabic" w:hint="cs"/>
                <w:noProof/>
                <w:sz w:val="20"/>
                <w:szCs w:val="28"/>
                <w:rtl/>
              </w:rPr>
              <w:t xml:space="preserve"> على إتاحة الوصول إلى الوثائق الإلكترونية</w:t>
            </w:r>
            <w:r w:rsidR="006B5191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ab/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begin"/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instrText xml:space="preserve"> PAGEREF _Toc441133668 \h </w:instrTex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separate"/>
            </w:r>
            <w:r w:rsidR="006D5002">
              <w:rPr>
                <w:rFonts w:ascii="Arial" w:hAnsi="Arial" w:cs="Traditional Arabic"/>
                <w:noProof/>
                <w:webHidden/>
                <w:sz w:val="20"/>
                <w:szCs w:val="28"/>
                <w:rtl/>
              </w:rPr>
              <w:t>25</w: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end"/>
            </w:r>
          </w:hyperlink>
        </w:p>
        <w:p w:rsidR="006B5191" w:rsidRDefault="003C45FD" w:rsidP="006B5191">
          <w:pPr>
            <w:pStyle w:val="TOC1"/>
            <w:spacing w:before="0" w:after="0"/>
            <w:ind w:left="284"/>
            <w:rPr>
              <w:rFonts w:ascii="Arial" w:eastAsiaTheme="minorEastAsia" w:hAnsi="Arial" w:cs="Traditional Arabic"/>
              <w:noProof/>
              <w:sz w:val="20"/>
              <w:szCs w:val="28"/>
              <w:lang w:val="fr-FR" w:eastAsia="fr-FR"/>
            </w:rPr>
          </w:pPr>
          <w:hyperlink w:anchor="_Toc441133669" w:history="1"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القسم</w:t>
            </w:r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 xml:space="preserve"> 2:</w:t>
            </w:r>
            <w:r w:rsidR="006B5191">
              <w:rPr>
                <w:rStyle w:val="Hyperlink"/>
                <w:rFonts w:ascii="Arial" w:hAnsi="Arial" w:cs="Traditional Arabic" w:hint="cs"/>
                <w:noProof/>
                <w:sz w:val="20"/>
                <w:szCs w:val="28"/>
                <w:rtl/>
              </w:rPr>
              <w:t xml:space="preserve"> إتاحة الوصول إلى الموارد المتوافرة على الإنترنت</w:t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tab/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begin"/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instrText xml:space="preserve"> PAGEREF _Toc441133669 \h </w:instrTex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separate"/>
            </w:r>
            <w:r w:rsidR="006D5002">
              <w:rPr>
                <w:rFonts w:ascii="Arial" w:hAnsi="Arial" w:cs="Traditional Arabic"/>
                <w:noProof/>
                <w:webHidden/>
                <w:sz w:val="20"/>
                <w:szCs w:val="28"/>
                <w:rtl/>
              </w:rPr>
              <w:t>28</w: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end"/>
            </w:r>
          </w:hyperlink>
        </w:p>
        <w:p w:rsidR="006B5191" w:rsidRDefault="003C45FD" w:rsidP="006B5191">
          <w:pPr>
            <w:pStyle w:val="TOC1"/>
            <w:tabs>
              <w:tab w:val="left" w:pos="3833"/>
            </w:tabs>
            <w:spacing w:before="0" w:after="0"/>
            <w:ind w:left="567"/>
            <w:rPr>
              <w:rFonts w:ascii="Arial" w:eastAsiaTheme="minorEastAsia" w:hAnsi="Arial" w:cs="Traditional Arabic"/>
              <w:noProof/>
              <w:sz w:val="20"/>
              <w:szCs w:val="28"/>
              <w:lang w:val="fr-FR" w:eastAsia="fr-FR"/>
            </w:rPr>
          </w:pPr>
          <w:hyperlink w:anchor="_Toc441133670" w:history="1"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>2.1</w:t>
            </w:r>
            <w:r w:rsidR="006B5191">
              <w:rPr>
                <w:rStyle w:val="Hyperlink"/>
                <w:rFonts w:ascii="Arial" w:hAnsi="Arial" w:cs="Traditional Arabic" w:hint="cs"/>
                <w:noProof/>
                <w:sz w:val="20"/>
                <w:szCs w:val="28"/>
                <w:rtl/>
              </w:rPr>
              <w:t xml:space="preserve"> - سبل إتاحة</w:t>
            </w:r>
            <w:r w:rsidR="006B5191" w:rsidRPr="0007661D">
              <w:rPr>
                <w:rStyle w:val="Hyperlink"/>
                <w:rFonts w:ascii="Arial" w:hAnsi="Arial" w:cs="Traditional Arabic" w:hint="cs"/>
                <w:noProof/>
                <w:sz w:val="20"/>
                <w:szCs w:val="28"/>
                <w:rtl/>
              </w:rPr>
              <w:t xml:space="preserve"> الوصول إلى الموارد </w:t>
            </w:r>
            <w:r w:rsidR="006B5191">
              <w:rPr>
                <w:rStyle w:val="Hyperlink"/>
                <w:rFonts w:ascii="Arial" w:hAnsi="Arial" w:cs="Traditional Arabic" w:hint="cs"/>
                <w:noProof/>
                <w:sz w:val="20"/>
                <w:szCs w:val="28"/>
                <w:rtl/>
              </w:rPr>
              <w:t>المتوافرة</w:t>
            </w:r>
            <w:r w:rsidR="006B5191" w:rsidRPr="0007661D">
              <w:rPr>
                <w:rStyle w:val="Hyperlink"/>
                <w:rFonts w:ascii="Arial" w:hAnsi="Arial" w:cs="Traditional Arabic" w:hint="cs"/>
                <w:noProof/>
                <w:sz w:val="20"/>
                <w:szCs w:val="28"/>
                <w:rtl/>
              </w:rPr>
              <w:t xml:space="preserve"> على الإنترنت</w:t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tab/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begin"/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instrText xml:space="preserve"> PAGEREF _Toc441133670 \h </w:instrTex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separate"/>
            </w:r>
            <w:r w:rsidR="006D5002">
              <w:rPr>
                <w:rFonts w:ascii="Arial" w:hAnsi="Arial" w:cs="Traditional Arabic"/>
                <w:noProof/>
                <w:webHidden/>
                <w:sz w:val="20"/>
                <w:szCs w:val="28"/>
                <w:rtl/>
              </w:rPr>
              <w:t>28</w: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end"/>
            </w:r>
          </w:hyperlink>
        </w:p>
        <w:p w:rsidR="006B5191" w:rsidRDefault="003C45FD" w:rsidP="001A3E06">
          <w:pPr>
            <w:pStyle w:val="TOC1"/>
            <w:tabs>
              <w:tab w:val="left" w:pos="3833"/>
            </w:tabs>
            <w:spacing w:before="0" w:after="0"/>
            <w:ind w:left="567"/>
            <w:rPr>
              <w:rFonts w:ascii="Arial" w:eastAsiaTheme="minorEastAsia" w:hAnsi="Arial" w:cs="Traditional Arabic"/>
              <w:noProof/>
              <w:sz w:val="20"/>
              <w:szCs w:val="28"/>
              <w:lang w:val="fr-FR" w:eastAsia="fr-FR"/>
            </w:rPr>
          </w:pPr>
          <w:hyperlink w:anchor="_Toc441133671" w:history="1"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>2.2</w:t>
            </w:r>
            <w:r w:rsidR="006B5191">
              <w:rPr>
                <w:rFonts w:ascii="Arial" w:eastAsiaTheme="minorEastAsia" w:hAnsi="Arial" w:cs="Traditional Arabic" w:hint="cs"/>
                <w:noProof/>
                <w:sz w:val="20"/>
                <w:szCs w:val="28"/>
                <w:rtl/>
                <w:lang w:val="fr-FR" w:eastAsia="fr-FR"/>
              </w:rPr>
              <w:t xml:space="preserve"> - </w:t>
            </w:r>
            <w:r w:rsidR="006B5191">
              <w:rPr>
                <w:rStyle w:val="Hyperlink"/>
                <w:rFonts w:ascii="Arial" w:hAnsi="Arial" w:cs="Traditional Arabic" w:hint="cs"/>
                <w:noProof/>
                <w:sz w:val="20"/>
                <w:szCs w:val="28"/>
                <w:rtl/>
              </w:rPr>
              <w:t>موارد</w:t>
            </w:r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 xml:space="preserve"> </w:t>
            </w:r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تساعد</w:t>
            </w:r>
            <w:r w:rsidR="006B5191">
              <w:rPr>
                <w:rStyle w:val="Hyperlink"/>
                <w:rFonts w:ascii="Arial" w:hAnsi="Arial" w:cs="Traditional Arabic" w:hint="cs"/>
                <w:noProof/>
                <w:sz w:val="20"/>
                <w:szCs w:val="28"/>
                <w:rtl/>
              </w:rPr>
              <w:t xml:space="preserve"> على إتاحة</w:t>
            </w:r>
            <w:r w:rsidR="006B5191" w:rsidRPr="00A62A87">
              <w:rPr>
                <w:rStyle w:val="Hyperlink"/>
                <w:rFonts w:ascii="Arial" w:hAnsi="Arial" w:cs="Traditional Arabic" w:hint="cs"/>
                <w:noProof/>
                <w:sz w:val="20"/>
                <w:szCs w:val="28"/>
                <w:rtl/>
              </w:rPr>
              <w:t xml:space="preserve"> الوصول إلى الموارد على الإنترنت</w:t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tab/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begin"/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instrText xml:space="preserve"> PAGEREF _Toc441133671 \h </w:instrTex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separate"/>
            </w:r>
            <w:r w:rsidR="006D5002">
              <w:rPr>
                <w:rFonts w:ascii="Arial" w:hAnsi="Arial" w:cs="Traditional Arabic"/>
                <w:noProof/>
                <w:webHidden/>
                <w:sz w:val="20"/>
                <w:szCs w:val="28"/>
                <w:rtl/>
              </w:rPr>
              <w:t>30</w: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end"/>
            </w:r>
          </w:hyperlink>
        </w:p>
        <w:p w:rsidR="006B5191" w:rsidRDefault="003C45FD" w:rsidP="006B5191">
          <w:pPr>
            <w:pStyle w:val="TOC1"/>
            <w:spacing w:before="0" w:after="0"/>
            <w:ind w:left="284"/>
            <w:rPr>
              <w:rFonts w:ascii="Arial" w:eastAsiaTheme="minorEastAsia" w:hAnsi="Arial" w:cs="Traditional Arabic"/>
              <w:noProof/>
              <w:sz w:val="20"/>
              <w:szCs w:val="28"/>
              <w:lang w:val="fr-FR" w:eastAsia="fr-FR"/>
            </w:rPr>
          </w:pPr>
          <w:hyperlink w:anchor="_Toc441133672" w:history="1"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القسم</w:t>
            </w:r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 xml:space="preserve"> 3: </w:t>
            </w:r>
            <w:r w:rsidR="006B5191">
              <w:rPr>
                <w:rStyle w:val="Hyperlink"/>
                <w:rFonts w:ascii="Arial" w:hAnsi="Arial" w:cs="Traditional Arabic" w:hint="cs"/>
                <w:noProof/>
                <w:sz w:val="20"/>
                <w:szCs w:val="28"/>
                <w:rtl/>
              </w:rPr>
              <w:t>إتاحة الوصول إلى</w:t>
            </w:r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 xml:space="preserve"> </w:t>
            </w:r>
            <w:r w:rsidR="006B5191">
              <w:rPr>
                <w:rStyle w:val="Hyperlink"/>
                <w:rFonts w:ascii="Arial" w:hAnsi="Arial" w:cs="Traditional Arabic" w:hint="cs"/>
                <w:noProof/>
                <w:sz w:val="20"/>
                <w:szCs w:val="28"/>
                <w:rtl/>
              </w:rPr>
              <w:t>المواد</w:t>
            </w:r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 xml:space="preserve"> </w:t>
            </w:r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المطبوعة</w:t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tab/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begin"/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instrText xml:space="preserve"> PAGEREF _Toc441133672 \h </w:instrTex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separate"/>
            </w:r>
            <w:r w:rsidR="006D5002">
              <w:rPr>
                <w:rFonts w:ascii="Arial" w:hAnsi="Arial" w:cs="Traditional Arabic"/>
                <w:noProof/>
                <w:webHidden/>
                <w:sz w:val="20"/>
                <w:szCs w:val="28"/>
                <w:rtl/>
              </w:rPr>
              <w:t>32</w: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end"/>
            </w:r>
          </w:hyperlink>
        </w:p>
        <w:p w:rsidR="006B5191" w:rsidRDefault="003C45FD" w:rsidP="006B5191">
          <w:pPr>
            <w:pStyle w:val="TOC1"/>
            <w:tabs>
              <w:tab w:val="left" w:pos="3833"/>
            </w:tabs>
            <w:spacing w:before="0" w:after="0"/>
            <w:ind w:left="567"/>
            <w:rPr>
              <w:rFonts w:ascii="Arial" w:eastAsiaTheme="minorEastAsia" w:hAnsi="Arial" w:cs="Traditional Arabic"/>
              <w:noProof/>
              <w:sz w:val="20"/>
              <w:szCs w:val="28"/>
              <w:lang w:val="fr-FR" w:eastAsia="fr-FR"/>
            </w:rPr>
          </w:pPr>
          <w:hyperlink w:anchor="_Toc441133673" w:history="1"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>3.1</w:t>
            </w:r>
            <w:r w:rsidR="006B5191">
              <w:rPr>
                <w:rFonts w:ascii="Arial" w:eastAsiaTheme="minorEastAsia" w:hAnsi="Arial" w:cs="Traditional Arabic" w:hint="cs"/>
                <w:noProof/>
                <w:sz w:val="20"/>
                <w:szCs w:val="28"/>
                <w:rtl/>
                <w:lang w:val="fr-FR" w:eastAsia="fr-FR"/>
              </w:rPr>
              <w:t xml:space="preserve"> - س</w:t>
            </w:r>
            <w:r w:rsidR="006B5191">
              <w:rPr>
                <w:rStyle w:val="Hyperlink"/>
                <w:rFonts w:ascii="Arial" w:hAnsi="Arial" w:cs="Traditional Arabic" w:hint="cs"/>
                <w:noProof/>
                <w:sz w:val="20"/>
                <w:szCs w:val="28"/>
                <w:rtl/>
              </w:rPr>
              <w:t xml:space="preserve">بل إتاحة الوصول إلى المواد </w:t>
            </w:r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المطبوعة</w:t>
            </w:r>
            <w:r w:rsidR="006B5191">
              <w:rPr>
                <w:rStyle w:val="Hyperlink"/>
                <w:rFonts w:ascii="Arial" w:hAnsi="Arial" w:cs="Traditional Arabic" w:hint="cs"/>
                <w:noProof/>
                <w:sz w:val="20"/>
                <w:szCs w:val="28"/>
                <w:rtl/>
              </w:rPr>
              <w:tab/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begin"/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instrText xml:space="preserve"> PAGEREF _Toc441133673 \h </w:instrTex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separate"/>
            </w:r>
            <w:r w:rsidR="006D5002">
              <w:rPr>
                <w:rFonts w:ascii="Arial" w:hAnsi="Arial" w:cs="Traditional Arabic"/>
                <w:noProof/>
                <w:webHidden/>
                <w:sz w:val="20"/>
                <w:szCs w:val="28"/>
                <w:rtl/>
              </w:rPr>
              <w:t>32</w: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end"/>
            </w:r>
          </w:hyperlink>
        </w:p>
        <w:p w:rsidR="006B5191" w:rsidRDefault="003C45FD" w:rsidP="006B5191">
          <w:pPr>
            <w:pStyle w:val="TOC1"/>
            <w:tabs>
              <w:tab w:val="left" w:pos="3833"/>
            </w:tabs>
            <w:spacing w:before="0" w:after="0"/>
            <w:ind w:left="567"/>
            <w:rPr>
              <w:rFonts w:ascii="Arial" w:eastAsiaTheme="minorEastAsia" w:hAnsi="Arial" w:cs="Traditional Arabic"/>
              <w:noProof/>
              <w:sz w:val="20"/>
              <w:szCs w:val="28"/>
              <w:lang w:val="fr-FR" w:eastAsia="fr-FR"/>
            </w:rPr>
          </w:pPr>
          <w:hyperlink w:anchor="_Toc441133674" w:history="1"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>3.2</w:t>
            </w:r>
            <w:r w:rsidR="006B5191">
              <w:rPr>
                <w:rFonts w:ascii="Arial" w:eastAsiaTheme="minorEastAsia" w:hAnsi="Arial" w:cs="Traditional Arabic" w:hint="cs"/>
                <w:noProof/>
                <w:sz w:val="20"/>
                <w:szCs w:val="28"/>
                <w:rtl/>
                <w:lang w:val="fr-FR" w:eastAsia="fr-FR"/>
              </w:rPr>
              <w:t xml:space="preserve"> - </w:t>
            </w:r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موارد</w:t>
            </w:r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 xml:space="preserve"> </w:t>
            </w:r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تساعد</w:t>
            </w:r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 xml:space="preserve"> </w:t>
            </w:r>
            <w:r w:rsidR="006B5191">
              <w:rPr>
                <w:rStyle w:val="Hyperlink"/>
                <w:rFonts w:ascii="Arial" w:hAnsi="Arial" w:cs="Traditional Arabic" w:hint="cs"/>
                <w:noProof/>
                <w:sz w:val="20"/>
                <w:szCs w:val="28"/>
                <w:rtl/>
              </w:rPr>
              <w:t xml:space="preserve">على إتاحة الوصول إلى المواد </w:t>
            </w:r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المطبوعة</w:t>
            </w:r>
            <w:r w:rsidR="006B5191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ab/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begin"/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instrText xml:space="preserve"> PAGEREF _Toc441133674 \h </w:instrTex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separate"/>
            </w:r>
            <w:r w:rsidR="006D5002">
              <w:rPr>
                <w:rFonts w:ascii="Arial" w:hAnsi="Arial" w:cs="Traditional Arabic"/>
                <w:noProof/>
                <w:webHidden/>
                <w:sz w:val="20"/>
                <w:szCs w:val="28"/>
                <w:rtl/>
              </w:rPr>
              <w:t>32</w: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end"/>
            </w:r>
          </w:hyperlink>
        </w:p>
        <w:p w:rsidR="006B5191" w:rsidRDefault="003C45FD" w:rsidP="006B5191">
          <w:pPr>
            <w:pStyle w:val="TOC1"/>
            <w:spacing w:before="0" w:after="0"/>
            <w:rPr>
              <w:rFonts w:ascii="Arial" w:eastAsiaTheme="minorEastAsia" w:hAnsi="Arial" w:cs="Traditional Arabic"/>
              <w:noProof/>
              <w:sz w:val="20"/>
              <w:szCs w:val="28"/>
              <w:lang w:val="fr-FR" w:eastAsia="fr-FR"/>
            </w:rPr>
          </w:pPr>
          <w:hyperlink w:anchor="_Toc441133675" w:history="1"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تطبيق</w:t>
            </w:r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 xml:space="preserve"> </w:t>
            </w:r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المبادئ</w:t>
            </w:r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 xml:space="preserve"> </w:t>
            </w:r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التوجيهية</w:t>
            </w:r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 xml:space="preserve"> </w:t>
            </w:r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على</w:t>
            </w:r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 xml:space="preserve"> </w:t>
            </w:r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وسائط</w:t>
            </w:r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 xml:space="preserve"> </w:t>
            </w:r>
            <w:r w:rsidR="006B5191">
              <w:rPr>
                <w:rStyle w:val="Hyperlink"/>
                <w:rFonts w:ascii="Arial" w:hAnsi="Arial" w:cs="Traditional Arabic" w:hint="cs"/>
                <w:noProof/>
                <w:sz w:val="20"/>
                <w:szCs w:val="28"/>
                <w:rtl/>
              </w:rPr>
              <w:t xml:space="preserve">مختلفة وصيغ </w:t>
            </w:r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محددة</w:t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tab/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begin"/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instrText xml:space="preserve"> PAGEREF _Toc441133675 \h </w:instrTex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separate"/>
            </w:r>
            <w:r w:rsidR="006D5002">
              <w:rPr>
                <w:rFonts w:ascii="Arial" w:hAnsi="Arial" w:cs="Traditional Arabic"/>
                <w:noProof/>
                <w:webHidden/>
                <w:sz w:val="20"/>
                <w:szCs w:val="28"/>
                <w:rtl/>
              </w:rPr>
              <w:t>33</w: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end"/>
            </w:r>
          </w:hyperlink>
        </w:p>
        <w:p w:rsidR="006B5191" w:rsidRPr="002D4BE9" w:rsidRDefault="003C45FD" w:rsidP="006B5191">
          <w:pPr>
            <w:pStyle w:val="TOC1"/>
            <w:spacing w:before="0" w:after="0"/>
            <w:ind w:left="284"/>
            <w:rPr>
              <w:rFonts w:ascii="Arial" w:eastAsiaTheme="minorEastAsia" w:hAnsi="Arial" w:cs="Traditional Arabic"/>
              <w:noProof/>
              <w:sz w:val="20"/>
              <w:szCs w:val="28"/>
              <w:lang w:val="fr-FR" w:eastAsia="fr-FR"/>
            </w:rPr>
          </w:pPr>
          <w:hyperlink w:anchor="_Toc441133676" w:history="1"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شرائح</w:t>
            </w:r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 xml:space="preserve"> </w:t>
            </w:r>
            <w:r w:rsidR="006B5191">
              <w:rPr>
                <w:rStyle w:val="Hyperlink"/>
                <w:rFonts w:ascii="Arial" w:hAnsi="Arial" w:cs="Traditional Arabic" w:hint="cs"/>
                <w:noProof/>
                <w:sz w:val="20"/>
                <w:szCs w:val="28"/>
                <w:rtl/>
              </w:rPr>
              <w:t xml:space="preserve">العرض </w:t>
            </w:r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والعروض</w:t>
            </w:r>
            <w:r w:rsidR="006B5191">
              <w:rPr>
                <w:rStyle w:val="Hyperlink"/>
                <w:rFonts w:ascii="Arial" w:hAnsi="Arial" w:cs="Traditional Arabic" w:hint="cs"/>
                <w:noProof/>
                <w:sz w:val="20"/>
                <w:szCs w:val="28"/>
                <w:rtl/>
              </w:rPr>
              <w:t xml:space="preserve"> التقديمية</w:t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tab/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begin"/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instrText xml:space="preserve"> PAGEREF _Toc441133676 \h </w:instrTex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separate"/>
            </w:r>
            <w:r w:rsidR="006D5002">
              <w:rPr>
                <w:rFonts w:ascii="Arial" w:hAnsi="Arial" w:cs="Traditional Arabic"/>
                <w:noProof/>
                <w:webHidden/>
                <w:sz w:val="20"/>
                <w:szCs w:val="28"/>
                <w:rtl/>
              </w:rPr>
              <w:t>33</w: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end"/>
            </w:r>
          </w:hyperlink>
        </w:p>
        <w:p w:rsidR="006B5191" w:rsidRPr="002D4BE9" w:rsidRDefault="003C45FD" w:rsidP="006B5191">
          <w:pPr>
            <w:pStyle w:val="TOC1"/>
            <w:spacing w:before="0" w:after="0"/>
            <w:ind w:left="567"/>
            <w:rPr>
              <w:rFonts w:ascii="Arial" w:eastAsiaTheme="minorEastAsia" w:hAnsi="Arial" w:cs="Traditional Arabic"/>
              <w:noProof/>
              <w:sz w:val="20"/>
              <w:szCs w:val="28"/>
              <w:lang w:val="fr-FR" w:eastAsia="fr-FR"/>
            </w:rPr>
          </w:pPr>
          <w:hyperlink w:anchor="_Toc441133677" w:history="1"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الخطوة</w:t>
            </w:r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 xml:space="preserve"> </w:t>
            </w:r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الأولى</w:t>
            </w:r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>:</w:t>
            </w:r>
            <w:r w:rsidR="006B5191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ab/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begin"/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instrText xml:space="preserve"> PAGEREF _Toc441133677 \h </w:instrTex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separate"/>
            </w:r>
            <w:r w:rsidR="006D5002">
              <w:rPr>
                <w:rFonts w:ascii="Arial" w:hAnsi="Arial" w:cs="Traditional Arabic"/>
                <w:noProof/>
                <w:webHidden/>
                <w:sz w:val="20"/>
                <w:szCs w:val="28"/>
                <w:rtl/>
              </w:rPr>
              <w:t>33</w: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end"/>
            </w:r>
          </w:hyperlink>
        </w:p>
        <w:p w:rsidR="006B5191" w:rsidRPr="002D4BE9" w:rsidRDefault="003C45FD" w:rsidP="006B5191">
          <w:pPr>
            <w:pStyle w:val="TOC1"/>
            <w:spacing w:before="0" w:after="0"/>
            <w:ind w:left="567"/>
            <w:rPr>
              <w:rFonts w:ascii="Arial" w:eastAsiaTheme="minorEastAsia" w:hAnsi="Arial" w:cs="Traditional Arabic"/>
              <w:noProof/>
              <w:sz w:val="20"/>
              <w:szCs w:val="28"/>
              <w:lang w:val="fr-FR" w:eastAsia="fr-FR"/>
            </w:rPr>
          </w:pPr>
          <w:hyperlink w:anchor="_Toc441133678" w:history="1"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الخطوة</w:t>
            </w:r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 xml:space="preserve"> </w:t>
            </w:r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الثانية</w:t>
            </w:r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>:</w:t>
            </w:r>
            <w:r w:rsidR="006B5191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ab/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begin"/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instrText xml:space="preserve"> PAGEREF _Toc441133678 \h </w:instrTex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separate"/>
            </w:r>
            <w:r w:rsidR="006D5002">
              <w:rPr>
                <w:rFonts w:ascii="Arial" w:hAnsi="Arial" w:cs="Traditional Arabic"/>
                <w:noProof/>
                <w:webHidden/>
                <w:sz w:val="20"/>
                <w:szCs w:val="28"/>
                <w:rtl/>
              </w:rPr>
              <w:t>34</w: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end"/>
            </w:r>
          </w:hyperlink>
        </w:p>
        <w:p w:rsidR="006B5191" w:rsidRDefault="003C45FD" w:rsidP="006B5191">
          <w:pPr>
            <w:pStyle w:val="TOC1"/>
            <w:spacing w:before="0" w:after="0"/>
            <w:ind w:left="284"/>
            <w:rPr>
              <w:rFonts w:ascii="Arial" w:eastAsiaTheme="minorEastAsia" w:hAnsi="Arial" w:cs="Traditional Arabic"/>
              <w:noProof/>
              <w:sz w:val="20"/>
              <w:szCs w:val="28"/>
              <w:lang w:val="fr-FR" w:eastAsia="fr-FR"/>
            </w:rPr>
          </w:pPr>
          <w:hyperlink w:anchor="_Toc441133679" w:history="1"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أدوات</w:t>
            </w:r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 xml:space="preserve"> </w:t>
            </w:r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التعلّم</w:t>
            </w:r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 xml:space="preserve"> </w:t>
            </w:r>
            <w:r w:rsidR="006B5191">
              <w:rPr>
                <w:rStyle w:val="Hyperlink"/>
                <w:rFonts w:ascii="Arial" w:hAnsi="Arial" w:cs="Traditional Arabic" w:hint="cs"/>
                <w:noProof/>
                <w:sz w:val="20"/>
                <w:szCs w:val="28"/>
                <w:rtl/>
              </w:rPr>
              <w:t xml:space="preserve">المتوافرة </w:t>
            </w:r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على</w:t>
            </w:r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 xml:space="preserve"> </w:t>
            </w:r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الإنترنت</w:t>
            </w:r>
            <w:r w:rsidR="006B5191">
              <w:rPr>
                <w:rStyle w:val="Hyperlink"/>
                <w:rFonts w:ascii="Arial" w:hAnsi="Arial" w:cs="Traditional Arabic" w:hint="cs"/>
                <w:noProof/>
                <w:sz w:val="20"/>
                <w:szCs w:val="28"/>
                <w:rtl/>
              </w:rPr>
              <w:t xml:space="preserve"> أو الإلكترونية</w:t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tab/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begin"/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instrText xml:space="preserve"> PAGEREF _Toc441133679 \h </w:instrTex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separate"/>
            </w:r>
            <w:r w:rsidR="006D5002">
              <w:rPr>
                <w:rFonts w:ascii="Arial" w:hAnsi="Arial" w:cs="Traditional Arabic"/>
                <w:noProof/>
                <w:webHidden/>
                <w:sz w:val="20"/>
                <w:szCs w:val="28"/>
                <w:rtl/>
              </w:rPr>
              <w:t>35</w: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end"/>
            </w:r>
          </w:hyperlink>
        </w:p>
        <w:p w:rsidR="006B5191" w:rsidRPr="002D4BE9" w:rsidRDefault="003C45FD" w:rsidP="006B5191">
          <w:pPr>
            <w:pStyle w:val="TOC1"/>
            <w:spacing w:before="0" w:after="0"/>
            <w:ind w:left="567"/>
            <w:rPr>
              <w:rFonts w:ascii="Arial" w:eastAsiaTheme="minorEastAsia" w:hAnsi="Arial" w:cs="Traditional Arabic"/>
              <w:noProof/>
              <w:sz w:val="20"/>
              <w:szCs w:val="28"/>
              <w:lang w:val="fr-FR" w:eastAsia="fr-FR"/>
            </w:rPr>
          </w:pPr>
          <w:hyperlink w:anchor="_Toc441133680" w:history="1"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الخطوة</w:t>
            </w:r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 xml:space="preserve"> </w:t>
            </w:r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الأولى</w:t>
            </w:r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>:</w:t>
            </w:r>
            <w:r w:rsidR="006B5191">
              <w:rPr>
                <w:rStyle w:val="Hyperlink"/>
                <w:rFonts w:ascii="Arial" w:hAnsi="Arial" w:cs="Traditional Arabic" w:hint="cs"/>
                <w:noProof/>
                <w:sz w:val="20"/>
                <w:szCs w:val="28"/>
                <w:rtl/>
              </w:rPr>
              <w:t xml:space="preserve"> </w:t>
            </w:r>
            <w:r w:rsidR="006B5191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ab/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begin"/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instrText xml:space="preserve"> PAGEREF _Toc441133680 \h </w:instrTex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separate"/>
            </w:r>
            <w:r w:rsidR="006D5002">
              <w:rPr>
                <w:rFonts w:ascii="Arial" w:hAnsi="Arial" w:cs="Traditional Arabic"/>
                <w:noProof/>
                <w:webHidden/>
                <w:sz w:val="20"/>
                <w:szCs w:val="28"/>
                <w:rtl/>
              </w:rPr>
              <w:t>35</w: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end"/>
            </w:r>
          </w:hyperlink>
        </w:p>
        <w:p w:rsidR="006B5191" w:rsidRPr="002D4BE9" w:rsidRDefault="003C45FD" w:rsidP="006B5191">
          <w:pPr>
            <w:pStyle w:val="TOC1"/>
            <w:spacing w:before="0" w:after="0"/>
            <w:ind w:left="567"/>
            <w:rPr>
              <w:rFonts w:ascii="Arial" w:eastAsiaTheme="minorEastAsia" w:hAnsi="Arial" w:cs="Traditional Arabic"/>
              <w:noProof/>
              <w:sz w:val="20"/>
              <w:szCs w:val="28"/>
              <w:lang w:val="fr-FR" w:eastAsia="fr-FR"/>
            </w:rPr>
          </w:pPr>
          <w:hyperlink w:anchor="_Toc441133681" w:history="1"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الخطوة</w:t>
            </w:r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 xml:space="preserve"> </w:t>
            </w:r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الثانية</w:t>
            </w:r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>:</w:t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tab/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begin"/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instrText xml:space="preserve"> PAGEREF _Toc441133681 \h </w:instrTex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separate"/>
            </w:r>
            <w:r w:rsidR="006D5002">
              <w:rPr>
                <w:rFonts w:ascii="Arial" w:hAnsi="Arial" w:cs="Traditional Arabic"/>
                <w:noProof/>
                <w:webHidden/>
                <w:sz w:val="20"/>
                <w:szCs w:val="28"/>
                <w:rtl/>
              </w:rPr>
              <w:t>36</w: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end"/>
            </w:r>
          </w:hyperlink>
        </w:p>
        <w:p w:rsidR="006B5191" w:rsidRPr="002D4BE9" w:rsidRDefault="003C45FD" w:rsidP="006B5191">
          <w:pPr>
            <w:pStyle w:val="TOC1"/>
            <w:spacing w:before="0" w:after="0"/>
            <w:ind w:left="284"/>
            <w:rPr>
              <w:rFonts w:ascii="Arial" w:eastAsiaTheme="minorEastAsia" w:hAnsi="Arial" w:cs="Traditional Arabic"/>
              <w:noProof/>
              <w:sz w:val="20"/>
              <w:szCs w:val="28"/>
              <w:lang w:val="fr-FR" w:eastAsia="fr-FR"/>
            </w:rPr>
          </w:pPr>
          <w:hyperlink w:anchor="_Toc441133682" w:history="1">
            <w:r w:rsidR="006B5191">
              <w:rPr>
                <w:rStyle w:val="Hyperlink"/>
                <w:rFonts w:ascii="Arial" w:hAnsi="Arial" w:cs="Traditional Arabic" w:hint="cs"/>
                <w:noProof/>
                <w:sz w:val="20"/>
                <w:szCs w:val="28"/>
                <w:rtl/>
              </w:rPr>
              <w:t xml:space="preserve">وثائق </w:t>
            </w:r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</w:rPr>
              <w:t>PDF</w:t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tab/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begin"/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instrText xml:space="preserve"> PAGEREF _Toc441133682 \h </w:instrTex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separate"/>
            </w:r>
            <w:r w:rsidR="006D5002">
              <w:rPr>
                <w:rFonts w:ascii="Arial" w:hAnsi="Arial" w:cs="Traditional Arabic"/>
                <w:noProof/>
                <w:webHidden/>
                <w:sz w:val="20"/>
                <w:szCs w:val="28"/>
                <w:rtl/>
              </w:rPr>
              <w:t>37</w: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end"/>
            </w:r>
          </w:hyperlink>
        </w:p>
        <w:p w:rsidR="006B5191" w:rsidRPr="002D4BE9" w:rsidRDefault="003C45FD" w:rsidP="006B5191">
          <w:pPr>
            <w:pStyle w:val="TOC1"/>
            <w:spacing w:before="0" w:after="0"/>
            <w:ind w:left="567"/>
            <w:rPr>
              <w:rFonts w:ascii="Arial" w:eastAsiaTheme="minorEastAsia" w:hAnsi="Arial" w:cs="Traditional Arabic"/>
              <w:noProof/>
              <w:sz w:val="20"/>
              <w:szCs w:val="28"/>
              <w:lang w:val="fr-FR" w:eastAsia="fr-FR"/>
            </w:rPr>
          </w:pPr>
          <w:hyperlink w:anchor="_Toc441133683" w:history="1"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الخطوة</w:t>
            </w:r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 xml:space="preserve"> </w:t>
            </w:r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الأولى</w:t>
            </w:r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>:</w:t>
            </w:r>
            <w:r w:rsidR="006B5191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ab/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begin"/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instrText xml:space="preserve"> PAGEREF _Toc441133683 \h </w:instrTex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separate"/>
            </w:r>
            <w:r w:rsidR="006D5002">
              <w:rPr>
                <w:rFonts w:ascii="Arial" w:hAnsi="Arial" w:cs="Traditional Arabic"/>
                <w:noProof/>
                <w:webHidden/>
                <w:sz w:val="20"/>
                <w:szCs w:val="28"/>
                <w:rtl/>
              </w:rPr>
              <w:t>37</w: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end"/>
            </w:r>
          </w:hyperlink>
        </w:p>
        <w:p w:rsidR="006B5191" w:rsidRPr="002D4BE9" w:rsidRDefault="003C45FD" w:rsidP="006B5191">
          <w:pPr>
            <w:pStyle w:val="TOC1"/>
            <w:spacing w:before="0" w:after="0"/>
            <w:ind w:left="567"/>
            <w:rPr>
              <w:rFonts w:ascii="Arial" w:eastAsiaTheme="minorEastAsia" w:hAnsi="Arial" w:cs="Traditional Arabic"/>
              <w:noProof/>
              <w:sz w:val="20"/>
              <w:szCs w:val="28"/>
              <w:lang w:val="fr-FR" w:eastAsia="fr-FR"/>
            </w:rPr>
          </w:pPr>
          <w:hyperlink w:anchor="_Toc441133684" w:history="1"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الخطوة</w:t>
            </w:r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 xml:space="preserve"> </w:t>
            </w:r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الثانية</w:t>
            </w:r>
            <w:r w:rsidR="006B5191" w:rsidRPr="002D4BE9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>:</w:t>
            </w:r>
            <w:r w:rsidR="006B5191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ab/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begin"/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instrText xml:space="preserve"> PAGEREF _Toc441133684 \h </w:instrTex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separate"/>
            </w:r>
            <w:r w:rsidR="006D5002">
              <w:rPr>
                <w:rFonts w:ascii="Arial" w:hAnsi="Arial" w:cs="Traditional Arabic"/>
                <w:noProof/>
                <w:webHidden/>
                <w:sz w:val="20"/>
                <w:szCs w:val="28"/>
                <w:rtl/>
              </w:rPr>
              <w:t>37</w: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end"/>
            </w:r>
          </w:hyperlink>
        </w:p>
        <w:p w:rsidR="006B5191" w:rsidRPr="002D4BE9" w:rsidRDefault="003C45FD" w:rsidP="006B5191">
          <w:pPr>
            <w:pStyle w:val="TOC1"/>
            <w:spacing w:before="0" w:after="0"/>
            <w:ind w:left="284"/>
            <w:rPr>
              <w:rFonts w:ascii="Arial" w:eastAsiaTheme="minorEastAsia" w:hAnsi="Arial" w:cs="Traditional Arabic"/>
              <w:noProof/>
              <w:sz w:val="20"/>
              <w:szCs w:val="28"/>
              <w:lang w:val="fr-FR" w:eastAsia="fr-FR"/>
            </w:rPr>
          </w:pPr>
          <w:hyperlink w:anchor="_Toc441133685" w:history="1"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مسرد</w:t>
            </w:r>
            <w:r w:rsidR="006B5191">
              <w:rPr>
                <w:rStyle w:val="Hyperlink"/>
                <w:rFonts w:ascii="Arial" w:hAnsi="Arial" w:cs="Traditional Arabic" w:hint="cs"/>
                <w:noProof/>
                <w:sz w:val="20"/>
                <w:szCs w:val="28"/>
                <w:rtl/>
              </w:rPr>
              <w:t xml:space="preserve"> المصطلحات</w:t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tab/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begin"/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instrText xml:space="preserve"> PAGEREF _Toc441133685 \h </w:instrTex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separate"/>
            </w:r>
            <w:r w:rsidR="006D5002">
              <w:rPr>
                <w:rFonts w:ascii="Arial" w:hAnsi="Arial" w:cs="Traditional Arabic"/>
                <w:noProof/>
                <w:webHidden/>
                <w:sz w:val="20"/>
                <w:szCs w:val="28"/>
                <w:rtl/>
              </w:rPr>
              <w:t>39</w: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end"/>
            </w:r>
          </w:hyperlink>
        </w:p>
        <w:p w:rsidR="006B5191" w:rsidRDefault="003C45FD" w:rsidP="006B5191">
          <w:pPr>
            <w:pStyle w:val="TOC1"/>
            <w:spacing w:before="0" w:after="0"/>
            <w:ind w:left="567"/>
            <w:rPr>
              <w:rFonts w:ascii="Arial" w:eastAsiaTheme="minorEastAsia" w:hAnsi="Arial" w:cs="Traditional Arabic"/>
              <w:noProof/>
              <w:sz w:val="20"/>
              <w:szCs w:val="28"/>
              <w:lang w:val="fr-FR" w:eastAsia="fr-FR"/>
            </w:rPr>
          </w:pPr>
          <w:hyperlink w:anchor="_Toc441133686" w:history="1">
            <w:r w:rsidR="006B5191" w:rsidRPr="002D4BE9">
              <w:rPr>
                <w:rStyle w:val="Hyperlink"/>
                <w:rFonts w:ascii="Arial" w:hAnsi="Arial" w:cs="Traditional Arabic" w:hint="eastAsia"/>
                <w:noProof/>
                <w:sz w:val="20"/>
                <w:szCs w:val="28"/>
                <w:rtl/>
              </w:rPr>
              <w:t>المصطلحات</w:t>
            </w:r>
            <w:r w:rsidR="006B5191">
              <w:rPr>
                <w:rStyle w:val="Hyperlink"/>
                <w:rFonts w:ascii="Arial" w:hAnsi="Arial" w:cs="Traditional Arabic" w:hint="cs"/>
                <w:noProof/>
                <w:sz w:val="20"/>
                <w:szCs w:val="28"/>
                <w:rtl/>
              </w:rPr>
              <w:t xml:space="preserve"> الرئيسية</w:t>
            </w:r>
            <w:r w:rsidR="006B5191">
              <w:rPr>
                <w:rStyle w:val="Hyperlink"/>
                <w:rFonts w:ascii="Arial" w:hAnsi="Arial" w:cs="Traditional Arabic"/>
                <w:noProof/>
                <w:sz w:val="20"/>
                <w:szCs w:val="28"/>
                <w:rtl/>
              </w:rPr>
              <w:tab/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begin"/>
            </w:r>
            <w:r w:rsidR="006B5191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instrText xml:space="preserve"> PAGEREF _Toc441133686 \h </w:instrTex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separate"/>
            </w:r>
            <w:r w:rsidR="006D5002">
              <w:rPr>
                <w:rFonts w:ascii="Arial" w:hAnsi="Arial" w:cs="Traditional Arabic"/>
                <w:noProof/>
                <w:webHidden/>
                <w:sz w:val="20"/>
                <w:szCs w:val="28"/>
                <w:rtl/>
              </w:rPr>
              <w:t>39</w:t>
            </w:r>
            <w:r w:rsidR="00573ACD" w:rsidRPr="002D4BE9">
              <w:rPr>
                <w:rFonts w:ascii="Arial" w:hAnsi="Arial" w:cs="Traditional Arabic"/>
                <w:noProof/>
                <w:webHidden/>
                <w:sz w:val="20"/>
                <w:szCs w:val="28"/>
              </w:rPr>
              <w:fldChar w:fldCharType="end"/>
            </w:r>
          </w:hyperlink>
        </w:p>
        <w:p w:rsidR="006B5191" w:rsidRPr="00FF6148" w:rsidRDefault="00573ACD" w:rsidP="006B5191">
          <w:pPr>
            <w:bidi/>
            <w:rPr>
              <w:rFonts w:ascii="Arial" w:hAnsi="Arial" w:cs="Traditional Arabic"/>
              <w:sz w:val="20"/>
              <w:szCs w:val="28"/>
            </w:rPr>
          </w:pPr>
          <w:r w:rsidRPr="002D4BE9">
            <w:rPr>
              <w:rFonts w:ascii="Arial" w:hAnsi="Arial" w:cs="Traditional Arabic"/>
              <w:b/>
              <w:bCs/>
              <w:sz w:val="20"/>
              <w:szCs w:val="28"/>
            </w:rPr>
            <w:fldChar w:fldCharType="end"/>
          </w:r>
        </w:p>
      </w:sdtContent>
    </w:sdt>
    <w:p w:rsidR="006B5191" w:rsidRPr="00611AF8" w:rsidRDefault="006B5191" w:rsidP="006B5191">
      <w:pPr>
        <w:pStyle w:val="Style1"/>
        <w:tabs>
          <w:tab w:val="left" w:pos="4561"/>
          <w:tab w:val="center" w:pos="4816"/>
        </w:tabs>
        <w:jc w:val="center"/>
        <w:rPr>
          <w:rtl/>
        </w:rPr>
      </w:pPr>
      <w:r w:rsidRPr="00611AF8">
        <w:rPr>
          <w:rtl/>
        </w:rPr>
        <w:br w:type="page"/>
      </w:r>
      <w:bookmarkStart w:id="0" w:name="_Toc441133143"/>
      <w:bookmarkStart w:id="1" w:name="_Toc441133647"/>
      <w:r w:rsidRPr="00611AF8">
        <w:rPr>
          <w:rtl/>
        </w:rPr>
        <w:lastRenderedPageBreak/>
        <w:t>تمهيد</w:t>
      </w:r>
      <w:bookmarkEnd w:id="0"/>
      <w:bookmarkEnd w:id="1"/>
    </w:p>
    <w:p w:rsidR="006B5191" w:rsidRDefault="006B5191" w:rsidP="006B5191">
      <w:pPr>
        <w:pStyle w:val="ICT4IAL-body-text"/>
        <w:bidi/>
        <w:spacing w:before="0" w:after="20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المبادئ التوجيهية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بشأن إتاحة الوصول إلى 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لمعلومات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هي </w:t>
      </w:r>
      <w:hyperlink w:anchor="OER" w:history="1"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مورد تعليمي مفتوح </w:t>
        </w:r>
      </w:hyperlink>
      <w:r w:rsidRPr="004B6349">
        <w:rPr>
          <w:rFonts w:ascii="Arial" w:hAnsi="Arial" w:cs="Traditional Arabic"/>
          <w:sz w:val="22"/>
          <w:szCs w:val="32"/>
          <w:rtl/>
          <w:lang w:val="ar-SA"/>
        </w:rPr>
        <w:t>(</w:t>
      </w:r>
      <w:r w:rsidRPr="005E033F">
        <w:rPr>
          <w:rFonts w:asciiTheme="minorBidi" w:hAnsiTheme="minorBidi" w:cstheme="minorBidi"/>
          <w:sz w:val="22"/>
          <w:szCs w:val="22"/>
        </w:rPr>
        <w:t>OER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)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أُعد لتسهيل إنتاج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معلومات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يمكن الوصول إليها بوجه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عام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،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و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لتسهيل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التعل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ّ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م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بوجه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خاص.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ولا ترمي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هذه المبادئ التوجيهية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إلى تقديم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كل المعلومات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المتوافرة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عن إمكانية الوصول إلى مختلف المواد والمضامين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أو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تغطية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كل جوانب هذا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الموضوع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،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بل ترمي إلى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تلخيص الموارد الموجودة المفيدة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وتوفير روابط إليها،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وهو أمر قد يكون مجدياً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لخبراء غير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المختصين ب</w:t>
      </w:r>
      <w:hyperlink w:anchor="ICT" w:history="1"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تكنولوجيا</w:t>
        </w:r>
        <w:r w:rsidR="00972EA6"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ت</w:t>
        </w:r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 المعلومات والاتصالات</w:t>
        </w:r>
      </w:hyperlink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(</w:t>
      </w:r>
      <w:r w:rsidRPr="005E033F">
        <w:rPr>
          <w:rFonts w:asciiTheme="minorBidi" w:hAnsiTheme="minorBidi" w:cstheme="minorBidi"/>
          <w:sz w:val="22"/>
          <w:szCs w:val="22"/>
        </w:rPr>
        <w:t>ICT</w:t>
      </w:r>
      <w:r w:rsidR="00B025D7">
        <w:rPr>
          <w:rFonts w:asciiTheme="minorBidi" w:hAnsiTheme="minorBidi" w:cstheme="minorBidi"/>
          <w:sz w:val="22"/>
          <w:szCs w:val="22"/>
        </w:rPr>
        <w:t>s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).</w:t>
      </w:r>
    </w:p>
    <w:p w:rsidR="006B5191" w:rsidRDefault="006B5191" w:rsidP="006B5191">
      <w:pPr>
        <w:pStyle w:val="ICT4IAL-body-text"/>
        <w:bidi/>
        <w:spacing w:before="0" w:after="20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الغرض من إعداد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هذه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المبادئ التوجيهية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هو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دعم عمل الممارسين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المهنيين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والمؤسسات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الذين يعملون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في مجال التعليم لتوفير معلومات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يسهل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الوصول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إليها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لكل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الدارسين الذين يحتاجون إليها و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س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يستفيدون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حتماً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من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ها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.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والخطوات التي تتيح إنتاج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معلومات يمكن الوصول إليها ه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ي خطوات يمكن </w:t>
      </w:r>
      <w:r>
        <w:rPr>
          <w:rFonts w:ascii="Arial" w:hAnsi="Arial" w:cs="Traditional Arabic" w:hint="cs"/>
          <w:sz w:val="22"/>
          <w:szCs w:val="32"/>
          <w:rtl/>
          <w:lang w:val="en-US" w:bidi="ar-LB"/>
        </w:rPr>
        <w:t>تطبيقها على مختلف أنواع المعلومات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لذلك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،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فإن هذه المبادئ التوجيهية تدعم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كل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الأفراد أو المؤسسات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الذين يرغبون في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إنتاج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معلومات يمكن الوصول إليها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بصيغ مختلفة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.</w:t>
      </w:r>
    </w:p>
    <w:p w:rsidR="006B5191" w:rsidRPr="004B6349" w:rsidRDefault="006B5191" w:rsidP="006B5191">
      <w:pPr>
        <w:pStyle w:val="ICT4IAL-body-text"/>
        <w:bidi/>
        <w:spacing w:before="0" w:after="20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eastAsia="Cambria" w:hAnsi="Arial" w:cs="Traditional Arabic" w:hint="cs"/>
          <w:sz w:val="22"/>
          <w:szCs w:val="32"/>
          <w:rtl/>
          <w:lang w:val="ar-SA"/>
        </w:rPr>
        <w:t>أما مسوغات</w:t>
      </w:r>
      <w:r w:rsidRPr="004B6349">
        <w:rPr>
          <w:rFonts w:ascii="Arial" w:eastAsia="Cambria" w:hAnsi="Arial" w:cs="Traditional Arabic"/>
          <w:sz w:val="22"/>
          <w:szCs w:val="32"/>
          <w:rtl/>
          <w:lang w:val="ar-SA"/>
        </w:rPr>
        <w:t xml:space="preserve"> إعداد </w:t>
      </w:r>
      <w:r>
        <w:rPr>
          <w:rFonts w:ascii="Arial" w:eastAsia="Cambria" w:hAnsi="Arial" w:cs="Traditional Arabic" w:hint="cs"/>
          <w:sz w:val="22"/>
          <w:szCs w:val="32"/>
          <w:rtl/>
          <w:lang w:val="ar-SA"/>
        </w:rPr>
        <w:t xml:space="preserve">هذه </w:t>
      </w:r>
      <w:r w:rsidRPr="004B6349">
        <w:rPr>
          <w:rFonts w:ascii="Arial" w:eastAsia="Cambria" w:hAnsi="Arial" w:cs="Traditional Arabic"/>
          <w:sz w:val="22"/>
          <w:szCs w:val="32"/>
          <w:rtl/>
          <w:lang w:val="ar-SA"/>
        </w:rPr>
        <w:t>المبادئ التوجيهية</w:t>
      </w:r>
      <w:r>
        <w:rPr>
          <w:rFonts w:ascii="Arial" w:eastAsia="Cambria" w:hAnsi="Arial" w:cs="Traditional Arabic" w:hint="cs"/>
          <w:sz w:val="22"/>
          <w:szCs w:val="32"/>
          <w:rtl/>
          <w:lang w:val="ar-SA"/>
        </w:rPr>
        <w:t>،</w:t>
      </w:r>
      <w:r w:rsidRPr="004B6349">
        <w:rPr>
          <w:rFonts w:ascii="Arial" w:eastAsia="Cambria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eastAsia="Cambria" w:hAnsi="Arial" w:cs="Traditional Arabic" w:hint="cs"/>
          <w:sz w:val="22"/>
          <w:szCs w:val="32"/>
          <w:rtl/>
          <w:lang w:val="ar-SA"/>
        </w:rPr>
        <w:t xml:space="preserve">فترد بوضوح شديد </w:t>
      </w:r>
      <w:r w:rsidRPr="004B6349">
        <w:rPr>
          <w:rFonts w:ascii="Arial" w:eastAsia="Cambria" w:hAnsi="Arial" w:cs="Traditional Arabic"/>
          <w:sz w:val="22"/>
          <w:szCs w:val="32"/>
          <w:rtl/>
          <w:lang w:val="ar-SA"/>
        </w:rPr>
        <w:t>في السياس</w:t>
      </w:r>
      <w:r>
        <w:rPr>
          <w:rFonts w:ascii="Arial" w:eastAsia="Cambria" w:hAnsi="Arial" w:cs="Traditional Arabic" w:hint="cs"/>
          <w:sz w:val="22"/>
          <w:szCs w:val="32"/>
          <w:rtl/>
          <w:lang w:val="ar-SA"/>
        </w:rPr>
        <w:t>ات</w:t>
      </w:r>
      <w:r w:rsidRPr="004B6349">
        <w:rPr>
          <w:rFonts w:ascii="Arial" w:eastAsia="Cambria" w:hAnsi="Arial" w:cs="Traditional Arabic"/>
          <w:sz w:val="22"/>
          <w:szCs w:val="32"/>
          <w:rtl/>
          <w:lang w:val="ar-SA"/>
        </w:rPr>
        <w:t xml:space="preserve"> الأوروبية و</w:t>
      </w:r>
      <w:r>
        <w:rPr>
          <w:rFonts w:ascii="Arial" w:eastAsia="Cambria" w:hAnsi="Arial" w:cs="Traditional Arabic" w:hint="cs"/>
          <w:sz w:val="22"/>
          <w:szCs w:val="32"/>
          <w:rtl/>
          <w:lang w:val="ar-SA"/>
        </w:rPr>
        <w:t xml:space="preserve">السياسات </w:t>
      </w:r>
      <w:r w:rsidRPr="004B6349">
        <w:rPr>
          <w:rFonts w:ascii="Arial" w:eastAsia="Cambria" w:hAnsi="Arial" w:cs="Traditional Arabic"/>
          <w:sz w:val="22"/>
          <w:szCs w:val="32"/>
          <w:rtl/>
          <w:lang w:val="ar-SA"/>
        </w:rPr>
        <w:t xml:space="preserve">الدولية التي </w:t>
      </w:r>
      <w:r>
        <w:rPr>
          <w:rFonts w:ascii="Arial" w:eastAsia="Cambria" w:hAnsi="Arial" w:cs="Traditional Arabic" w:hint="cs"/>
          <w:sz w:val="22"/>
          <w:szCs w:val="32"/>
          <w:rtl/>
          <w:lang w:val="ar-SA"/>
        </w:rPr>
        <w:t xml:space="preserve">تشدد </w:t>
      </w:r>
      <w:r w:rsidRPr="004B6349">
        <w:rPr>
          <w:rFonts w:ascii="Arial" w:eastAsia="Cambria" w:hAnsi="Arial" w:cs="Traditional Arabic"/>
          <w:sz w:val="22"/>
          <w:szCs w:val="32"/>
          <w:rtl/>
          <w:lang w:val="ar-SA"/>
        </w:rPr>
        <w:t xml:space="preserve">على أن </w:t>
      </w:r>
      <w:r>
        <w:rPr>
          <w:rFonts w:ascii="Arial" w:eastAsia="Cambria" w:hAnsi="Arial" w:cs="Traditional Arabic" w:hint="cs"/>
          <w:sz w:val="22"/>
          <w:szCs w:val="32"/>
          <w:rtl/>
          <w:lang w:val="ar-SA"/>
        </w:rPr>
        <w:t>الوصول إلى</w:t>
      </w:r>
      <w:r w:rsidRPr="004B6349">
        <w:rPr>
          <w:rFonts w:ascii="Arial" w:eastAsia="Cambria" w:hAnsi="Arial" w:cs="Traditional Arabic"/>
          <w:sz w:val="22"/>
          <w:szCs w:val="32"/>
          <w:rtl/>
          <w:lang w:val="ar-SA"/>
        </w:rPr>
        <w:t xml:space="preserve"> المعلومات حق من حقوق الإنسان. </w:t>
      </w:r>
      <w:r>
        <w:rPr>
          <w:rFonts w:ascii="Arial" w:eastAsia="Cambria" w:hAnsi="Arial" w:cs="Traditional Arabic" w:hint="cs"/>
          <w:sz w:val="22"/>
          <w:szCs w:val="32"/>
          <w:rtl/>
          <w:lang w:val="ar-SA"/>
        </w:rPr>
        <w:t>و</w:t>
      </w:r>
      <w:r w:rsidRPr="004B6349">
        <w:rPr>
          <w:rFonts w:ascii="Arial" w:eastAsia="Cambria" w:hAnsi="Arial" w:cs="Traditional Arabic"/>
          <w:sz w:val="22"/>
          <w:szCs w:val="32"/>
          <w:rtl/>
          <w:lang w:val="ar-SA"/>
        </w:rPr>
        <w:t xml:space="preserve">يتضمن </w:t>
      </w:r>
      <w:hyperlink r:id="rId23" w:history="1">
        <w:r w:rsidRPr="004B6349">
          <w:rPr>
            <w:rStyle w:val="Hyperlink"/>
            <w:rFonts w:ascii="Arial" w:eastAsia="Cambria" w:hAnsi="Arial" w:cs="Traditional Arabic"/>
            <w:sz w:val="22"/>
            <w:szCs w:val="32"/>
            <w:rtl/>
            <w:lang w:val="ar-SA"/>
          </w:rPr>
          <w:t>الموقع الإلكتروني</w:t>
        </w:r>
        <w:r>
          <w:rPr>
            <w:rStyle w:val="Hyperlink"/>
            <w:rFonts w:ascii="Arial" w:eastAsia="Cambria" w:hAnsi="Arial" w:cs="Traditional Arabic" w:hint="cs"/>
            <w:sz w:val="22"/>
            <w:szCs w:val="32"/>
            <w:rtl/>
            <w:lang w:val="ar-SA"/>
          </w:rPr>
          <w:t xml:space="preserve"> لمشروع </w:t>
        </w:r>
        <w:r w:rsidRPr="00781244">
          <w:rPr>
            <w:rStyle w:val="Hyperlink"/>
            <w:rFonts w:ascii="Arial" w:eastAsia="Cambria" w:hAnsi="Arial" w:cs="Traditional Arabic" w:hint="cs"/>
            <w:sz w:val="22"/>
            <w:szCs w:val="32"/>
            <w:rtl/>
            <w:lang w:val="ar-SA"/>
          </w:rPr>
          <w:t>"</w:t>
        </w:r>
        <w:r>
          <w:rPr>
            <w:rStyle w:val="Hyperlink"/>
            <w:rFonts w:ascii="Arial" w:hAnsi="Arial" w:cs="Arial"/>
            <w:sz w:val="22"/>
            <w:szCs w:val="22"/>
            <w:lang w:val="en-US"/>
          </w:rPr>
          <w:t>ICT4IAL</w:t>
        </w:r>
        <w:r w:rsidRPr="00781244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"</w:t>
        </w:r>
        <w:r w:rsidRPr="004B6349">
          <w:rPr>
            <w:rStyle w:val="Hyperlink"/>
            <w:rFonts w:ascii="Arial" w:eastAsia="Cambria" w:hAnsi="Arial" w:cs="Traditional Arabic"/>
            <w:sz w:val="22"/>
            <w:szCs w:val="32"/>
            <w:rtl/>
            <w:lang w:val="ar-SA"/>
          </w:rPr>
          <w:t xml:space="preserve"> </w:t>
        </w:r>
      </w:hyperlink>
      <w:r w:rsidRPr="004B6349">
        <w:rPr>
          <w:rFonts w:ascii="Arial" w:eastAsia="Cambria" w:hAnsi="Arial" w:cs="Traditional Arabic"/>
          <w:sz w:val="22"/>
          <w:szCs w:val="32"/>
          <w:rtl/>
          <w:lang w:val="ar-SA"/>
        </w:rPr>
        <w:t>ملخص</w:t>
      </w:r>
      <w:r>
        <w:rPr>
          <w:rFonts w:ascii="Arial" w:eastAsia="Cambria" w:hAnsi="Arial" w:cs="Traditional Arabic"/>
          <w:sz w:val="22"/>
          <w:szCs w:val="32"/>
          <w:rtl/>
          <w:lang w:val="ar-SA"/>
        </w:rPr>
        <w:t>اً</w:t>
      </w:r>
      <w:r w:rsidRPr="004B6349">
        <w:rPr>
          <w:rFonts w:ascii="Arial" w:eastAsia="Cambria" w:hAnsi="Arial" w:cs="Traditional Arabic"/>
          <w:sz w:val="22"/>
          <w:szCs w:val="32"/>
          <w:rtl/>
          <w:lang w:val="ar-SA"/>
        </w:rPr>
        <w:t xml:space="preserve"> لهذه السياسات </w:t>
      </w:r>
      <w:r>
        <w:rPr>
          <w:rFonts w:ascii="Arial" w:eastAsia="Cambria" w:hAnsi="Arial" w:cs="Traditional Arabic" w:hint="cs"/>
          <w:sz w:val="22"/>
          <w:szCs w:val="32"/>
          <w:rtl/>
          <w:lang w:val="ar-SA"/>
        </w:rPr>
        <w:t>الهامة</w:t>
      </w:r>
      <w:r w:rsidRPr="004B6349">
        <w:rPr>
          <w:rFonts w:ascii="Arial" w:eastAsia="Cambria" w:hAnsi="Arial" w:cs="Traditional Arabic"/>
          <w:sz w:val="22"/>
          <w:szCs w:val="32"/>
          <w:rtl/>
          <w:lang w:val="ar-SA"/>
        </w:rPr>
        <w:t>.</w:t>
      </w:r>
    </w:p>
    <w:p w:rsidR="006B5191" w:rsidRPr="004B6349" w:rsidRDefault="006B5191" w:rsidP="006B5191">
      <w:pPr>
        <w:pStyle w:val="ICT4IAL-body-text"/>
        <w:bidi/>
        <w:spacing w:before="0" w:after="20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وتتضمن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المبادئ التوجيهية ما يلي:</w:t>
      </w:r>
    </w:p>
    <w:p w:rsidR="006B5191" w:rsidRPr="004B6349" w:rsidRDefault="006B5191" w:rsidP="006B5191">
      <w:pPr>
        <w:pStyle w:val="ICT4IAL-body-text"/>
        <w:numPr>
          <w:ilvl w:val="0"/>
          <w:numId w:val="5"/>
        </w:numPr>
        <w:bidi/>
        <w:spacing w:before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مقدمة عامة،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وتعريف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للمصطلحات الرئيسية،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ومعلومات عن نطاق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المبادئ التوجيهية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والفئة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التي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أُعدت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من أجلها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؛</w:t>
      </w:r>
    </w:p>
    <w:p w:rsidR="006B5191" w:rsidRPr="004B6349" w:rsidRDefault="006B5191" w:rsidP="006B5191">
      <w:pPr>
        <w:pStyle w:val="ICT4IAL-body-text"/>
        <w:numPr>
          <w:ilvl w:val="0"/>
          <w:numId w:val="5"/>
        </w:numPr>
        <w:bidi/>
        <w:spacing w:before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الخطوات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المقترحة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لإتاحة الوصول إلى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المعلومات والوسائط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،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ولا سيما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توصيات وموارد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تتعلق بهذا الموضوع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؛</w:t>
      </w:r>
    </w:p>
    <w:p w:rsidR="006B5191" w:rsidRPr="004B6349" w:rsidRDefault="006B5191" w:rsidP="006B5191">
      <w:pPr>
        <w:pStyle w:val="ICT4IAL-body-text"/>
        <w:numPr>
          <w:ilvl w:val="0"/>
          <w:numId w:val="5"/>
        </w:numPr>
        <w:bidi/>
        <w:spacing w:before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أمثلة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على 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لقوائم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المرجعية التي تتيح التحقق من إمكانية الوصول إلى المضامين في صيغ محددة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؛</w:t>
      </w:r>
    </w:p>
    <w:p w:rsidR="006B5191" w:rsidRPr="004B6349" w:rsidRDefault="003C45FD" w:rsidP="006B5191">
      <w:pPr>
        <w:pStyle w:val="ICT4IAL-body-text"/>
        <w:numPr>
          <w:ilvl w:val="0"/>
          <w:numId w:val="5"/>
        </w:numPr>
        <w:bidi/>
        <w:spacing w:before="0"/>
        <w:ind w:left="924" w:hanging="35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hyperlink w:anchor="Glossary" w:history="1">
        <w:r w:rsidR="006B5191"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مسرد</w:t>
        </w:r>
      </w:hyperlink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شامل يقد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ّ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 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تعاريف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عملية للمصطلحات 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المهمة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>.</w:t>
      </w:r>
    </w:p>
    <w:p w:rsidR="006B5191" w:rsidRPr="004B6349" w:rsidRDefault="006B5191" w:rsidP="006B5191">
      <w:pPr>
        <w:pStyle w:val="ICT4IAL-body-text"/>
        <w:bidi/>
        <w:spacing w:before="0" w:after="20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وتشتمل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المبادئ التوجيهية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على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خطوتين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عمليتين تدعم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كل منهما الأخرى.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ف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عند ات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ّ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باع المبادئ التوجيهية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الواردة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في الخطوة الأولى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لإتاحة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الوصول إلى أنواع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مختلفة من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المعلومات، تصبح الخطوة الثانية أيسر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لأن إمكانية الوصول إلى المعلومات لغرض استخدامها في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وسائط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مختلفة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تكون قد باتت متاحة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.</w:t>
      </w:r>
    </w:p>
    <w:p w:rsidR="006B5191" w:rsidRDefault="006B5191" w:rsidP="006B5191">
      <w:pPr>
        <w:pStyle w:val="ICT4IAL-body-text"/>
        <w:bidi/>
        <w:spacing w:before="0" w:after="20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تقد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ّ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 المبادئ التوجيهية إرشادات بشأن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التدابير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الواجب اتخاذها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فضلاً عن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موارد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توفر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معلومات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أكثر تعمقاً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.</w:t>
      </w:r>
    </w:p>
    <w:p w:rsidR="006B5191" w:rsidRPr="004B6349" w:rsidRDefault="006B5191" w:rsidP="006B5191">
      <w:pPr>
        <w:pStyle w:val="ICT4IAL-body-text"/>
        <w:bidi/>
        <w:spacing w:before="0" w:after="20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lastRenderedPageBreak/>
        <w:t>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وض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ِ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عت المبادئ التوجيهية لتكون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مورداً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تعليمي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مفتوح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اً يسهل تكييفه مع مختلف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السياقات والتطورات التكنولوجية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ويمكن تطوير استخدامه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مع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الوقت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.</w:t>
      </w:r>
    </w:p>
    <w:p w:rsidR="006B5191" w:rsidRPr="004B6349" w:rsidRDefault="006B5191" w:rsidP="006B5191">
      <w:pPr>
        <w:pStyle w:val="ICT4IAL-body-text"/>
        <w:bidi/>
        <w:spacing w:before="0" w:after="20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وترد في جميع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أقسام المبادئ التوجيهية روابط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توفر شرحاً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لبعض 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مصطلح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رئيسي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في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المسرد أو روابط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إلى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موارد خارجية.</w:t>
      </w:r>
    </w:p>
    <w:p w:rsidR="006B5191" w:rsidRPr="00FF6148" w:rsidRDefault="006B5191" w:rsidP="006B5191">
      <w:pPr>
        <w:pStyle w:val="ICT4IAL-body-text"/>
        <w:bidi/>
        <w:spacing w:before="0" w:after="200"/>
        <w:jc w:val="both"/>
        <w:rPr>
          <w:rFonts w:ascii="Traditional Arabic" w:hAnsi="Traditional Arabic" w:cs="Traditional Arabic"/>
          <w:sz w:val="32"/>
          <w:szCs w:val="32"/>
        </w:rPr>
      </w:pPr>
      <w:bookmarkStart w:id="2" w:name="_Toc441133144"/>
      <w:r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FF6148">
        <w:rPr>
          <w:rFonts w:ascii="Traditional Arabic" w:hAnsi="Traditional Arabic" w:cs="Traditional Arabic"/>
          <w:sz w:val="32"/>
          <w:szCs w:val="32"/>
          <w:rtl/>
        </w:rPr>
        <w:t>أ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FF6148">
        <w:rPr>
          <w:rFonts w:ascii="Traditional Arabic" w:hAnsi="Traditional Arabic" w:cs="Traditional Arabic"/>
          <w:sz w:val="32"/>
          <w:szCs w:val="32"/>
          <w:rtl/>
        </w:rPr>
        <w:t xml:space="preserve">عدت هذه المبادئ التوجيهية من خلال مشروع </w:t>
      </w:r>
      <w:hyperlink r:id="rId24" w:history="1">
        <w:r>
          <w:rPr>
            <w:rStyle w:val="Hyperlink"/>
            <w:rFonts w:ascii="Traditional Arabic" w:hAnsi="Traditional Arabic" w:cs="Traditional Arabic" w:hint="cs"/>
            <w:sz w:val="32"/>
            <w:szCs w:val="32"/>
            <w:rtl/>
          </w:rPr>
          <w:t xml:space="preserve">"تسخير تكنولوجيا </w:t>
        </w:r>
        <w:r w:rsidRPr="00FF6148">
          <w:rPr>
            <w:rStyle w:val="Hyperlink"/>
            <w:rFonts w:ascii="Traditional Arabic" w:hAnsi="Traditional Arabic" w:cs="Traditional Arabic"/>
            <w:sz w:val="32"/>
            <w:szCs w:val="32"/>
            <w:rtl/>
          </w:rPr>
          <w:t xml:space="preserve">المعلومات والاتصالات </w:t>
        </w:r>
        <w:r>
          <w:rPr>
            <w:rStyle w:val="Hyperlink"/>
            <w:rFonts w:ascii="Traditional Arabic" w:hAnsi="Traditional Arabic" w:cs="Traditional Arabic" w:hint="cs"/>
            <w:sz w:val="32"/>
            <w:szCs w:val="32"/>
            <w:rtl/>
          </w:rPr>
          <w:t>لإتاحة الوصول إلى ا</w:t>
        </w:r>
        <w:r w:rsidRPr="00FF6148">
          <w:rPr>
            <w:rStyle w:val="Hyperlink"/>
            <w:rFonts w:ascii="Traditional Arabic" w:hAnsi="Traditional Arabic" w:cs="Traditional Arabic"/>
            <w:sz w:val="32"/>
            <w:szCs w:val="32"/>
            <w:rtl/>
          </w:rPr>
          <w:t>لمعلومات عند التعلّ</w:t>
        </w:r>
        <w:r>
          <w:rPr>
            <w:rStyle w:val="Hyperlink"/>
            <w:rFonts w:ascii="Traditional Arabic" w:hAnsi="Traditional Arabic" w:cs="Traditional Arabic" w:hint="cs"/>
            <w:sz w:val="32"/>
            <w:szCs w:val="32"/>
            <w:rtl/>
          </w:rPr>
          <w:t>م"</w:t>
        </w:r>
      </w:hyperlink>
      <w:r>
        <w:rPr>
          <w:rFonts w:hint="cs"/>
          <w:rtl/>
        </w:rPr>
        <w:t xml:space="preserve"> (</w:t>
      </w:r>
      <w:r w:rsidRPr="005E033F">
        <w:rPr>
          <w:rFonts w:asciiTheme="minorBidi" w:hAnsiTheme="minorBidi" w:cstheme="minorBidi"/>
          <w:sz w:val="22"/>
          <w:szCs w:val="22"/>
        </w:rPr>
        <w:t>ICT4IAL</w:t>
      </w:r>
      <w:r>
        <w:rPr>
          <w:rFonts w:hint="cs"/>
          <w:rtl/>
        </w:rPr>
        <w:t>)</w:t>
      </w:r>
      <w:r w:rsidRPr="00FF6148">
        <w:rPr>
          <w:rFonts w:ascii="Traditional Arabic" w:hAnsi="Traditional Arabic" w:cs="Traditional Arabic"/>
          <w:sz w:val="32"/>
          <w:szCs w:val="32"/>
          <w:rtl/>
        </w:rPr>
        <w:t xml:space="preserve">، الذي </w:t>
      </w:r>
      <w:r>
        <w:rPr>
          <w:rFonts w:ascii="Traditional Arabic" w:hAnsi="Traditional Arabic" w:cs="Traditional Arabic" w:hint="cs"/>
          <w:sz w:val="32"/>
          <w:szCs w:val="32"/>
          <w:rtl/>
        </w:rPr>
        <w:t>شارك في تمويله</w:t>
      </w:r>
      <w:r w:rsidRPr="00FF614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hyperlink r:id="rId25" w:history="1">
        <w:r w:rsidRPr="00FF6148">
          <w:rPr>
            <w:rStyle w:val="Hyperlink"/>
            <w:rFonts w:ascii="Traditional Arabic" w:hAnsi="Traditional Arabic" w:cs="Traditional Arabic"/>
            <w:sz w:val="32"/>
            <w:szCs w:val="32"/>
            <w:rtl/>
          </w:rPr>
          <w:t>برنامج التعل</w:t>
        </w:r>
        <w:r>
          <w:rPr>
            <w:rStyle w:val="Hyperlink"/>
            <w:rFonts w:ascii="Traditional Arabic" w:hAnsi="Traditional Arabic" w:cs="Traditional Arabic" w:hint="cs"/>
            <w:sz w:val="32"/>
            <w:szCs w:val="32"/>
            <w:rtl/>
          </w:rPr>
          <w:t>ّ</w:t>
        </w:r>
        <w:r w:rsidRPr="00FF6148">
          <w:rPr>
            <w:rStyle w:val="Hyperlink"/>
            <w:rFonts w:ascii="Traditional Arabic" w:hAnsi="Traditional Arabic" w:cs="Traditional Arabic"/>
            <w:sz w:val="32"/>
            <w:szCs w:val="32"/>
            <w:rtl/>
          </w:rPr>
          <w:t>م مدى الحياة</w:t>
        </w:r>
      </w:hyperlink>
      <w:r w:rsidRPr="00FF6148">
        <w:rPr>
          <w:rFonts w:ascii="Traditional Arabic" w:hAnsi="Traditional Arabic" w:cs="Traditional Arabic"/>
          <w:sz w:val="32"/>
          <w:szCs w:val="32"/>
          <w:rtl/>
        </w:rPr>
        <w:t xml:space="preserve"> التابع </w:t>
      </w:r>
      <w:hyperlink r:id="rId26" w:history="1">
        <w:r w:rsidRPr="00FF6148">
          <w:rPr>
            <w:rStyle w:val="Hyperlink"/>
            <w:rFonts w:ascii="Traditional Arabic" w:hAnsi="Traditional Arabic" w:cs="Traditional Arabic"/>
            <w:sz w:val="32"/>
            <w:szCs w:val="32"/>
            <w:rtl/>
          </w:rPr>
          <w:t>للمفوضية الأوروبية</w:t>
        </w:r>
      </w:hyperlink>
      <w:r w:rsidRPr="00FF6148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6B5191" w:rsidRDefault="006B5191" w:rsidP="006B5191">
      <w:pPr>
        <w:pStyle w:val="Style1"/>
        <w:jc w:val="center"/>
        <w:rPr>
          <w:rtl/>
        </w:rPr>
      </w:pPr>
      <w:r w:rsidRPr="00C401D4">
        <w:rPr>
          <w:rtl/>
          <w:lang w:eastAsia="en-US"/>
        </w:rPr>
        <w:br w:type="page"/>
      </w:r>
      <w:bookmarkStart w:id="3" w:name="_Toc441133648"/>
      <w:r>
        <w:rPr>
          <w:rFonts w:hint="cs"/>
          <w:rtl/>
          <w:lang w:eastAsia="en-US"/>
        </w:rPr>
        <w:lastRenderedPageBreak/>
        <w:t>ال</w:t>
      </w:r>
      <w:r w:rsidRPr="004B6349">
        <w:rPr>
          <w:rtl/>
        </w:rPr>
        <w:t>مقدمة والأساس المنطقي</w:t>
      </w:r>
      <w:r w:rsidRPr="004B6349">
        <w:rPr>
          <w:rtl/>
          <w:cs/>
        </w:rPr>
        <w:t xml:space="preserve"> </w:t>
      </w:r>
      <w:r>
        <w:rPr>
          <w:rFonts w:hint="cs"/>
          <w:rtl/>
          <w:cs/>
        </w:rPr>
        <w:t>للمبادئ التوجيهية</w:t>
      </w:r>
      <w:bookmarkEnd w:id="2"/>
      <w:bookmarkEnd w:id="3"/>
    </w:p>
    <w:p w:rsidR="006B5191" w:rsidRPr="004B6349" w:rsidRDefault="006B5191" w:rsidP="006B5191">
      <w:pPr>
        <w:pStyle w:val="ICT4IAL-body-text"/>
        <w:bidi/>
        <w:spacing w:before="0" w:after="20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قد يستطيع كل شخص،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في عصر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الابتكار التقني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الذي نعيش فيه اليوم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، أن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ينتج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معلومات ت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ُ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ستخدم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لأغراض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التعلّم،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لكن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من غير الضروري أن يكون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كل شخص خبير</w:t>
      </w:r>
      <w:r>
        <w:rPr>
          <w:rFonts w:ascii="Arial" w:hAnsi="Arial" w:cs="Traditional Arabic"/>
          <w:sz w:val="22"/>
          <w:szCs w:val="32"/>
          <w:rtl/>
          <w:lang w:val="ar-SA"/>
        </w:rPr>
        <w:t>اً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في</w:t>
      </w:r>
      <w:r w:rsidR="00BD3DE7">
        <w:rPr>
          <w:rFonts w:ascii="Arial" w:hAnsi="Arial" w:cs="Traditional Arabic" w:hint="cs"/>
          <w:sz w:val="22"/>
          <w:szCs w:val="32"/>
          <w:rtl/>
          <w:lang w:val="ar-SA"/>
        </w:rPr>
        <w:t xml:space="preserve"> سبل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إتاحة الوصول إلى المعلومات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ويجب </w:t>
      </w:r>
      <w:r>
        <w:rPr>
          <w:rFonts w:ascii="Arial" w:hAnsi="Arial" w:cs="Traditional Arabic"/>
          <w:sz w:val="22"/>
          <w:szCs w:val="32"/>
          <w:rtl/>
          <w:lang w:val="ar-SA"/>
        </w:rPr>
        <w:t>مع ذلك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أن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يدرك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الجميع أن </w:t>
      </w:r>
      <w:hyperlink w:anchor="Information" w:history="1"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المعلومات</w:t>
        </w:r>
      </w:hyperlink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قد لا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تكون متاحة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لبعض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الأشخاص بسبب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الطريقة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المستخدمة لتقديمها.</w:t>
      </w:r>
    </w:p>
    <w:p w:rsidR="006B5191" w:rsidRPr="004B6349" w:rsidRDefault="006B5191" w:rsidP="006B5191">
      <w:pPr>
        <w:pStyle w:val="ICT4IAL-body-text"/>
        <w:bidi/>
        <w:spacing w:before="0" w:after="20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وتفيد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منظمة الصحة العالمية (</w:t>
      </w:r>
      <w:r w:rsidRPr="005E033F">
        <w:rPr>
          <w:rFonts w:asciiTheme="minorBidi" w:hAnsiTheme="minorBidi" w:cstheme="minorBidi"/>
          <w:sz w:val="22"/>
          <w:szCs w:val="22"/>
        </w:rPr>
        <w:t>WHO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) حالي</w:t>
      </w:r>
      <w:r>
        <w:rPr>
          <w:rFonts w:ascii="Arial" w:hAnsi="Arial" w:cs="Traditional Arabic"/>
          <w:sz w:val="22"/>
          <w:szCs w:val="32"/>
          <w:rtl/>
          <w:lang w:val="ar-SA"/>
        </w:rPr>
        <w:t>اً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بما يلي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:</w:t>
      </w:r>
    </w:p>
    <w:p w:rsidR="006B5191" w:rsidRPr="004B6349" w:rsidRDefault="006B5191" w:rsidP="006B5191">
      <w:pPr>
        <w:pStyle w:val="ICT4IAL-body-text"/>
        <w:numPr>
          <w:ilvl w:val="0"/>
          <w:numId w:val="4"/>
        </w:numPr>
        <w:bidi/>
        <w:spacing w:before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أن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ما يزيد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على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مليار شخص،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أو ما يمثّل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15</w:t>
      </w:r>
      <w:r w:rsidRPr="004B6349">
        <w:rPr>
          <w:rFonts w:ascii="Arial" w:hAnsi="Arial" w:cs="Traditional Arabic" w:hint="cs"/>
          <w:sz w:val="22"/>
          <w:szCs w:val="32"/>
          <w:rtl/>
          <w:lang w:val="ar-SA"/>
        </w:rPr>
        <w:t>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تقريباً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من سكان العالم، يعانون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شكلاً من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أشكال الإعاقة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؛</w:t>
      </w:r>
    </w:p>
    <w:p w:rsidR="006B5191" w:rsidRPr="004B6349" w:rsidRDefault="006B5191" w:rsidP="006B5191">
      <w:pPr>
        <w:pStyle w:val="ICT4IAL-body-text"/>
        <w:numPr>
          <w:ilvl w:val="0"/>
          <w:numId w:val="4"/>
        </w:numPr>
        <w:bidi/>
        <w:spacing w:before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أن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ما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يتراوح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بين 110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ملايين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و190 مليون شخص من البالغين يعانون صعوبات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كبيرة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في القيام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بأنشطتهم؛</w:t>
      </w:r>
    </w:p>
    <w:p w:rsidR="00EB7EF1" w:rsidRPr="004B6349" w:rsidRDefault="006B5191" w:rsidP="00EB7EF1">
      <w:pPr>
        <w:pStyle w:val="ICT4IAL-body-text"/>
        <w:numPr>
          <w:ilvl w:val="0"/>
          <w:numId w:val="4"/>
        </w:numPr>
        <w:bidi/>
        <w:spacing w:before="0" w:after="20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أن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معدلات الإعاقة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تزداد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بسبب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تقدّم السكان في السن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و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بسبب ارتفاع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حالات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الإصابة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بمشكلات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صحية مزمنة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، على سبيل المثال لا الحصر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="00EB7EF1" w:rsidRPr="004B6349">
        <w:rPr>
          <w:rFonts w:ascii="Arial" w:hAnsi="Arial" w:cs="Traditional Arabic"/>
          <w:sz w:val="22"/>
          <w:szCs w:val="32"/>
          <w:rtl/>
          <w:lang w:val="ar-SA"/>
        </w:rPr>
        <w:t>(</w:t>
      </w:r>
      <w:hyperlink r:id="rId27" w:history="1">
        <w:r w:rsidR="00EB7EF1" w:rsidRPr="00062A36">
          <w:rPr>
            <w:rStyle w:val="Hyperlink"/>
            <w:rFonts w:ascii="Arial" w:hAnsi="Arial" w:cs="Arial"/>
            <w:sz w:val="22"/>
            <w:szCs w:val="22"/>
          </w:rPr>
          <w:t>WHO, 2014</w:t>
        </w:r>
      </w:hyperlink>
      <w:r w:rsidR="00EB7EF1" w:rsidRPr="004B6349">
        <w:rPr>
          <w:rFonts w:ascii="Arial" w:hAnsi="Arial" w:cs="Traditional Arabic"/>
          <w:sz w:val="22"/>
          <w:szCs w:val="32"/>
          <w:rtl/>
          <w:lang w:val="ar-SA"/>
        </w:rPr>
        <w:t>).</w:t>
      </w:r>
    </w:p>
    <w:p w:rsidR="006B5191" w:rsidRPr="004B6349" w:rsidRDefault="006B5191" w:rsidP="006B5191">
      <w:pPr>
        <w:pStyle w:val="ICT4IAL-body-text"/>
        <w:bidi/>
        <w:spacing w:before="0" w:after="20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ويعجز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ما يق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ارب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15٪ من سكان العالم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عن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الوصول إلى المعلومات، ما لم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تكن سهلة المنال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.</w:t>
      </w:r>
    </w:p>
    <w:p w:rsidR="006B5191" w:rsidRPr="004B6349" w:rsidRDefault="006B5191" w:rsidP="00084B40">
      <w:pPr>
        <w:pStyle w:val="ICT4IAL-body-text"/>
        <w:bidi/>
        <w:spacing w:before="0" w:after="20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وتشير عبارة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"</w:t>
      </w:r>
      <w:hyperlink w:anchor="Learners_disabilities_special" w:history="1"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الدارسون من</w:t>
        </w:r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 </w:t>
        </w:r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ذوي الإعاقة</w:t>
        </w:r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 و</w:t>
        </w:r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 w:bidi="ar-EG"/>
          </w:rPr>
          <w:t>/</w:t>
        </w:r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أو </w:t>
        </w:r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ذوي</w:t>
        </w:r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 الاحتياجات الخاصة</w:t>
        </w:r>
        <w:r w:rsidRPr="004B6349">
          <w:rPr>
            <w:rStyle w:val="Hyperlink"/>
            <w:rFonts w:ascii="Arial" w:hAnsi="Arial" w:cs="Traditional Arabic"/>
            <w:color w:val="auto"/>
            <w:sz w:val="22"/>
            <w:szCs w:val="32"/>
            <w:rtl/>
            <w:lang w:val="ar-SA" w:bidi="ar-EG"/>
          </w:rPr>
          <w:t>"</w:t>
        </w:r>
      </w:hyperlink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في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هذه المبادئ التوجيهية إلى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فئة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الأشخاص المستهدف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ين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المحتملين الذين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يمكن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أن يستفيدوا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تيسير الوصول إلى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hyperlink w:anchor="Information" w:history="1"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المعلومات</w:t>
        </w:r>
      </w:hyperlink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وتراعي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هذه الصياغة المصطلحات المستخدمة في </w:t>
      </w:r>
      <w:hyperlink r:id="rId28" w:history="1"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اتفاقية الأمم المتحدة </w:t>
        </w:r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ل</w:t>
        </w:r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حقوق الأشخاص ذوي الإعاقة</w:t>
        </w:r>
      </w:hyperlink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 w:bidi="ar-SY"/>
        </w:rPr>
        <w:t>(</w:t>
      </w:r>
      <w:r w:rsidRPr="005E033F">
        <w:rPr>
          <w:rFonts w:asciiTheme="minorBidi" w:hAnsiTheme="minorBidi" w:cstheme="minorBidi"/>
          <w:sz w:val="22"/>
          <w:szCs w:val="22"/>
        </w:rPr>
        <w:t>UNCRPD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2006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) والاتفاقات </w:t>
      </w:r>
      <w:r w:rsidRPr="00873CF1">
        <w:rPr>
          <w:rFonts w:ascii="Traditional Arabic" w:hAnsi="Traditional Arabic" w:cs="Traditional Arabic"/>
          <w:sz w:val="32"/>
          <w:szCs w:val="32"/>
          <w:rtl/>
          <w:lang w:val="ar-SA"/>
        </w:rPr>
        <w:t>المبرم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 xml:space="preserve">ة مع </w:t>
      </w:r>
      <w:hyperlink r:id="rId29" w:history="1"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الش</w:t>
        </w:r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ركاء </w:t>
        </w:r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المعنيين</w:t>
        </w:r>
        <w:r w:rsidR="00FD5535"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 xml:space="preserve"> بمشروع</w:t>
        </w:r>
        <w:r w:rsidR="00FD5535">
          <w:rPr>
            <w:rStyle w:val="Hyperlink"/>
            <w:rFonts w:ascii="Arial" w:hAnsi="Arial" w:cs="Traditional Arabic" w:hint="cs"/>
            <w:sz w:val="22"/>
            <w:szCs w:val="32"/>
            <w:rtl/>
            <w:lang w:val="en-US" w:bidi="ar-LB"/>
          </w:rPr>
          <w:t xml:space="preserve"> </w:t>
        </w:r>
        <w:r w:rsidR="00FD5535">
          <w:rPr>
            <w:rStyle w:val="Hyperlink"/>
            <w:rFonts w:ascii="Arial" w:hAnsi="Arial" w:cs="Traditional Arabic"/>
            <w:sz w:val="22"/>
            <w:szCs w:val="32"/>
            <w:lang w:val="en-US" w:bidi="ar-LB"/>
          </w:rPr>
          <w:t>ICT4IAL</w:t>
        </w:r>
      </w:hyperlink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، </w:t>
      </w:r>
      <w:r w:rsidR="00084B40">
        <w:rPr>
          <w:rFonts w:ascii="Arial" w:hAnsi="Arial" w:cs="Traditional Arabic" w:hint="cs"/>
          <w:sz w:val="22"/>
          <w:szCs w:val="32"/>
          <w:rtl/>
          <w:lang w:val="ar-SA"/>
        </w:rPr>
        <w:t>ذلك لأن</w:t>
      </w:r>
      <w:r w:rsidR="00084B40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مجموعة الدارسين </w:t>
      </w:r>
      <w:r w:rsidR="00084B40">
        <w:rPr>
          <w:rFonts w:ascii="Arial" w:hAnsi="Arial" w:cs="Traditional Arabic" w:hint="cs"/>
          <w:sz w:val="22"/>
          <w:szCs w:val="32"/>
          <w:rtl/>
          <w:lang w:val="ar-SA"/>
        </w:rPr>
        <w:t>ذوي</w:t>
      </w:r>
      <w:r w:rsidR="00084B40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="00084B40"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="00084B40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احتياجات </w:t>
      </w:r>
      <w:r w:rsidR="00084B40"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="00084B40" w:rsidRPr="004B6349">
        <w:rPr>
          <w:rFonts w:ascii="Arial" w:hAnsi="Arial" w:cs="Traditional Arabic"/>
          <w:sz w:val="22"/>
          <w:szCs w:val="32"/>
          <w:rtl/>
          <w:lang w:val="ar-SA"/>
        </w:rPr>
        <w:t>إضافية</w:t>
      </w:r>
      <w:r w:rsidR="00084B40">
        <w:rPr>
          <w:rFonts w:ascii="Arial" w:hAnsi="Arial" w:cs="Traditional Arabic" w:hint="cs"/>
          <w:sz w:val="22"/>
          <w:szCs w:val="32"/>
          <w:rtl/>
          <w:lang w:val="ar-SA"/>
        </w:rPr>
        <w:t xml:space="preserve"> التي تشملها عبارة</w:t>
      </w:r>
      <w:r w:rsidR="00084B40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"ذوي الاحتياجات الخاصة" </w:t>
      </w:r>
      <w:r w:rsidR="00084B40">
        <w:rPr>
          <w:rFonts w:ascii="Arial" w:hAnsi="Arial" w:cs="Traditional Arabic" w:hint="cs"/>
          <w:sz w:val="22"/>
          <w:szCs w:val="32"/>
          <w:rtl/>
          <w:lang w:val="ar-SA"/>
        </w:rPr>
        <w:t>هي</w:t>
      </w:r>
      <w:r w:rsidR="00084B40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="00084B40">
        <w:rPr>
          <w:rFonts w:ascii="Arial" w:hAnsi="Arial" w:cs="Traditional Arabic" w:hint="cs"/>
          <w:sz w:val="22"/>
          <w:szCs w:val="32"/>
          <w:rtl/>
          <w:lang w:val="ar-SA"/>
        </w:rPr>
        <w:t>أوسع</w:t>
      </w:r>
      <w:r w:rsidR="00084B40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="00084B40">
        <w:rPr>
          <w:rFonts w:ascii="Arial" w:hAnsi="Arial" w:cs="Traditional Arabic" w:hint="cs"/>
          <w:sz w:val="22"/>
          <w:szCs w:val="32"/>
          <w:rtl/>
          <w:lang w:val="ar-SA"/>
        </w:rPr>
        <w:t>من مجموعة الأشخاص المصابين بإعاقة حسب التعريف الوارد</w:t>
      </w:r>
      <w:r w:rsidR="00084B40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="00084B40">
        <w:rPr>
          <w:rFonts w:ascii="Arial" w:hAnsi="Arial" w:cs="Traditional Arabic" w:hint="cs"/>
          <w:sz w:val="22"/>
          <w:szCs w:val="32"/>
          <w:rtl/>
          <w:lang w:val="ar-SA"/>
        </w:rPr>
        <w:t>في</w:t>
      </w:r>
      <w:r w:rsidR="00084B40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اتفاقية </w:t>
      </w:r>
      <w:r w:rsidR="00084B40" w:rsidRPr="00F82628">
        <w:rPr>
          <w:rFonts w:ascii="Arial" w:hAnsi="Arial" w:cs="Traditional Arabic"/>
          <w:sz w:val="22"/>
          <w:szCs w:val="32"/>
          <w:rtl/>
          <w:lang w:val="ar-SA"/>
        </w:rPr>
        <w:t xml:space="preserve">الأمم المتحدة </w:t>
      </w:r>
      <w:r w:rsidR="00084B40" w:rsidRPr="00F82628">
        <w:rPr>
          <w:rFonts w:ascii="Arial" w:hAnsi="Arial" w:cs="Traditional Arabic" w:hint="cs"/>
          <w:sz w:val="22"/>
          <w:szCs w:val="32"/>
          <w:rtl/>
          <w:lang w:val="ar-SA"/>
        </w:rPr>
        <w:t>ل</w:t>
      </w:r>
      <w:r w:rsidR="00084B40" w:rsidRPr="00F82628">
        <w:rPr>
          <w:rFonts w:ascii="Arial" w:hAnsi="Arial" w:cs="Traditional Arabic"/>
          <w:sz w:val="22"/>
          <w:szCs w:val="32"/>
          <w:rtl/>
          <w:lang w:val="ar-SA"/>
        </w:rPr>
        <w:t>حقوق</w:t>
      </w:r>
      <w:r w:rsidR="00084B40" w:rsidRPr="00F82628" w:rsidDel="00F82628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="00084B40" w:rsidRPr="004B6349">
        <w:rPr>
          <w:rFonts w:ascii="Arial" w:hAnsi="Arial" w:cs="Traditional Arabic"/>
          <w:sz w:val="22"/>
          <w:szCs w:val="32"/>
          <w:rtl/>
          <w:lang w:val="ar-SA"/>
        </w:rPr>
        <w:t>الأشخاص ذوي الإعاقة.</w:t>
      </w:r>
    </w:p>
    <w:p w:rsidR="006B5191" w:rsidRPr="004B6349" w:rsidRDefault="006B5191" w:rsidP="006B5191">
      <w:pPr>
        <w:pStyle w:val="ICT4IAL-body-text"/>
        <w:bidi/>
        <w:spacing w:before="0" w:after="20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أصبح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اليوم بإمكان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لكثيرين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إنتاج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المعلومات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وتبادلها باستخدام ما يتوافر من أدوات تكنولوجية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إضافة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إلى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ذلك،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توجد موارد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عديدة تتيح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لهؤلاء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الأشخاص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معرفة كيفية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إعداد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وثائق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يمكن للجميع الوصول إليها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واستخدامها. ولا يتطلب ذلك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أن يصبح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كل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منتِج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للمعلومات خبير</w:t>
      </w:r>
      <w:r>
        <w:rPr>
          <w:rFonts w:ascii="Arial" w:hAnsi="Arial" w:cs="Traditional Arabic"/>
          <w:sz w:val="22"/>
          <w:szCs w:val="32"/>
          <w:rtl/>
          <w:lang w:val="ar-SA"/>
        </w:rPr>
        <w:t>اً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في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سبل تمكين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الأشخاص ذوي الإعاقة و/أو ذوي الاحتياجات الخاصة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من الوصول إلى المعلومات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،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يتطلب سعي كل منتجي المعلومات إلى ضمان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حد أدنى من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إمكانية الوصول إلى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المعلومات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لصالح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جميع المستخدمين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بلا استثناء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.</w:t>
      </w:r>
    </w:p>
    <w:p w:rsidR="006B5191" w:rsidRPr="004B6349" w:rsidRDefault="006B5191" w:rsidP="006B5191">
      <w:pPr>
        <w:pStyle w:val="ICT4IAL-body-text"/>
        <w:bidi/>
        <w:spacing w:before="0" w:after="20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ومن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الضروري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توفير المعلومات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بوجه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عام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،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وتوفيرها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لأغراض التعل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ّ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بوجه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خاص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،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بطريقة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تمكّن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جميع المستخدمين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من الوصول إليها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ف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توفير معلومات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يصعب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الوصول إليها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يضع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الدارسين من ذوي الإعاقة و/أو ذوي الاحتياجات الخاصة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lastRenderedPageBreak/>
        <w:t xml:space="preserve">أمام </w:t>
      </w:r>
      <w:hyperlink r:id="rId30" w:history="1">
        <w:r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عائق</w:t>
        </w:r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 إضافي</w:t>
        </w:r>
      </w:hyperlink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كما أن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المعلومات التي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يصعب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الوصول إليها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لا توفر أفضل دعم ممكن 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لأشخاص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وتمنعهم من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الاستفادة من تبادل المعرفة و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من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المشاركة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في تبادلها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.</w:t>
      </w:r>
    </w:p>
    <w:p w:rsidR="006B5191" w:rsidRPr="004B6349" w:rsidRDefault="006B5191" w:rsidP="006B5191">
      <w:pPr>
        <w:pStyle w:val="ICT4IAL-body-text"/>
        <w:bidi/>
        <w:spacing w:before="0" w:after="20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ومن هذا المنظور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، أ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ُ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عدّ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 في إطار مشروع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hyperlink r:id="rId31" w:history="1"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 xml:space="preserve">"تسخير </w:t>
        </w:r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تكنولوجيا المعلومات والاتصالات </w:t>
        </w:r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 xml:space="preserve">لإتاحة </w:t>
        </w:r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الوصول </w:t>
        </w:r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إلى ا</w:t>
        </w:r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لمعلومات عند التعلّم</w:t>
        </w:r>
      </w:hyperlink>
      <w:r>
        <w:rPr>
          <w:rFonts w:hint="cs"/>
          <w:rtl/>
        </w:rPr>
        <w:t>"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مجموعة من المبادئ التوجيهية لدعم الممارسين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المهنيين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في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إنتاج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مواد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يمكن للجميع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الوصول إليها.</w:t>
      </w:r>
    </w:p>
    <w:p w:rsidR="006B5191" w:rsidRPr="004B6349" w:rsidRDefault="006B5191" w:rsidP="006B5191">
      <w:pPr>
        <w:pStyle w:val="ICT4IAL-body-text"/>
        <w:bidi/>
        <w:spacing w:before="0" w:after="20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وترمي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هذه المبادئ التوجيهية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،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بوصفها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hyperlink w:anchor="OER" w:history="1"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مورد</w:t>
        </w:r>
        <w:r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اً</w:t>
        </w:r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 تعليمي</w:t>
        </w:r>
        <w:r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اً</w:t>
        </w:r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 مفتوح</w:t>
        </w:r>
        <w:r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اً</w:t>
        </w:r>
      </w:hyperlink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(</w:t>
      </w:r>
      <w:r w:rsidRPr="005E033F">
        <w:rPr>
          <w:rFonts w:asciiTheme="minorBidi" w:hAnsiTheme="minorBidi" w:cstheme="minorBidi"/>
          <w:sz w:val="22"/>
          <w:szCs w:val="22"/>
        </w:rPr>
        <w:t>OER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)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يمكن استخدامه مجاناً وإعادة تحديد أغراضه،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إلى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تزويد منتجِي المعلومات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بإرشادات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بسيطة 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عملية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تتيح لهم إنتاج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hyperlink w:anchor="Accessible_information" w:history="1"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معلومات </w:t>
        </w:r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يمكن</w:t>
        </w:r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 الوصول إليها</w:t>
        </w:r>
      </w:hyperlink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وتبادلها باستخدام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hyperlink w:anchor="Media" w:history="1"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الو</w:t>
        </w:r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سائط</w:t>
        </w:r>
      </w:hyperlink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المتاحة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يمكن تطبيق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هذه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المبادئ التوجيهية على جميع أنواع المعلومات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المنتجة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،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علماً بأنها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ستكون مفيدة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بصفة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خاص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للدارسين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من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ذوي الإعاقة و/أو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ذوي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الاحتياجات الخاصة عند تطبيقها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</w:t>
      </w:r>
      <w:r w:rsidR="00E534D4">
        <w:rPr>
          <w:rFonts w:ascii="Arial" w:hAnsi="Arial" w:cs="Traditional Arabic" w:hint="cs"/>
          <w:sz w:val="22"/>
          <w:szCs w:val="32"/>
          <w:rtl/>
          <w:lang w:val="ar-SA"/>
        </w:rPr>
        <w:t xml:space="preserve">غرض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إتاحة الوصول إلى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المعلومات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من أجل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التعلّم.</w:t>
      </w:r>
    </w:p>
    <w:p w:rsidR="006B5191" w:rsidRPr="004B6349" w:rsidRDefault="006B5191" w:rsidP="006B5191">
      <w:pPr>
        <w:pStyle w:val="ICT4IAL-body-text"/>
        <w:bidi/>
        <w:spacing w:before="0" w:after="20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ومع ذلك، فإن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إمكانية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الوصول إلى المعلومات ليست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مفيدة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للدارسين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من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ذوي الإعاقة و/أو ذوي الاحتياجات الخاصة فحسب، بل يمكن أن تكون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مفيدة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للدارسين كافة.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لذ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ا،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تقوم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المبادئ التوجيهية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أيضاً على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نهج شامل ولا تركز على الأشخاص ذوي الإعاقة وحدهم.</w:t>
      </w:r>
    </w:p>
    <w:p w:rsidR="006B5191" w:rsidRDefault="006B5191" w:rsidP="006B5191">
      <w:pPr>
        <w:pStyle w:val="Style2"/>
        <w:rPr>
          <w:rtl/>
        </w:rPr>
      </w:pPr>
      <w:bookmarkStart w:id="4" w:name="_Toc441133145"/>
      <w:bookmarkStart w:id="5" w:name="_Toc441133649"/>
      <w:r w:rsidRPr="001712F8">
        <w:rPr>
          <w:rtl/>
        </w:rPr>
        <w:t xml:space="preserve">ما المقصود </w:t>
      </w:r>
      <w:r w:rsidRPr="001712F8">
        <w:rPr>
          <w:rFonts w:hint="cs"/>
          <w:rtl/>
        </w:rPr>
        <w:t>بعبارة</w:t>
      </w:r>
      <w:r w:rsidRPr="001712F8">
        <w:rPr>
          <w:rtl/>
        </w:rPr>
        <w:t xml:space="preserve"> "</w:t>
      </w:r>
      <w:r>
        <w:rPr>
          <w:rFonts w:hint="cs"/>
          <w:rtl/>
        </w:rPr>
        <w:t>ال</w:t>
      </w:r>
      <w:r w:rsidRPr="001712F8">
        <w:rPr>
          <w:rtl/>
        </w:rPr>
        <w:t xml:space="preserve">معلومات </w:t>
      </w:r>
      <w:r>
        <w:rPr>
          <w:rFonts w:hint="cs"/>
          <w:rtl/>
        </w:rPr>
        <w:t xml:space="preserve">التي </w:t>
      </w:r>
      <w:r w:rsidRPr="001712F8">
        <w:rPr>
          <w:rtl/>
        </w:rPr>
        <w:t>يمكن الوصول إليها"؟</w:t>
      </w:r>
      <w:bookmarkEnd w:id="4"/>
      <w:bookmarkEnd w:id="5"/>
    </w:p>
    <w:p w:rsidR="006B5191" w:rsidRDefault="006B5191" w:rsidP="006B5191">
      <w:pPr>
        <w:pStyle w:val="ICT4IAL-body-text"/>
        <w:bidi/>
        <w:spacing w:before="0" w:after="20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المقصود بعبارة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"</w:t>
      </w:r>
      <w:hyperlink w:anchor="Accessibility" w:history="1"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إمكانية</w:t>
        </w:r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 الوصول</w:t>
        </w:r>
      </w:hyperlink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"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المستخدمة في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هذه المبادئ التوجيهية هو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التعريف الوارد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في </w:t>
      </w:r>
      <w:hyperlink r:id="rId32" w:history="1"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المادة 9</w:t>
        </w:r>
      </w:hyperlink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من اتفاقية الأمم المتحدة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حقوق الأشخاص ذوي الإعاقة،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على النحو التالي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:</w:t>
      </w:r>
    </w:p>
    <w:p w:rsidR="006B5191" w:rsidRDefault="006B5191" w:rsidP="006B5191">
      <w:pPr>
        <w:pStyle w:val="ICT4IAL-body-text"/>
        <w:tabs>
          <w:tab w:val="left" w:pos="142"/>
        </w:tabs>
        <w:bidi/>
        <w:spacing w:before="0" w:after="200"/>
        <w:ind w:left="567"/>
        <w:jc w:val="both"/>
        <w:rPr>
          <w:rFonts w:ascii="Traditional Arabic" w:hAnsi="Traditional Arabic" w:cs="Traditional Arabic"/>
          <w:sz w:val="32"/>
          <w:szCs w:val="32"/>
          <w:rtl/>
          <w:lang w:val="ar-SA"/>
        </w:rPr>
      </w:pPr>
      <w:r w:rsidRPr="005E033F">
        <w:rPr>
          <w:rFonts w:ascii="Traditional Arabic" w:hAnsi="Traditional Arabic" w:cs="Traditional Arabic"/>
          <w:i/>
          <w:iCs/>
          <w:sz w:val="32"/>
          <w:szCs w:val="32"/>
          <w:rtl/>
          <w:lang w:val="ar-SA"/>
        </w:rPr>
        <w:t>… التدابير المناسبة التي تكفل إمكانية وصول الأشخاص ذوي الإعاقة، على قدم المساواة مع غيرهم، إلى البيئة المادية المحيطة ووسائل النقل والمعلومات والاتصال</w:t>
      </w:r>
      <w:r w:rsidRPr="005E033F">
        <w:rPr>
          <w:rFonts w:ascii="Traditional Arabic" w:hAnsi="Traditional Arabic" w:cs="Traditional Arabic" w:hint="eastAsia"/>
          <w:i/>
          <w:iCs/>
          <w:sz w:val="32"/>
          <w:szCs w:val="32"/>
          <w:rtl/>
          <w:lang w:val="ar-SA"/>
        </w:rPr>
        <w:t>ات</w:t>
      </w:r>
      <w:r w:rsidRPr="005E033F">
        <w:rPr>
          <w:rFonts w:ascii="Traditional Arabic" w:hAnsi="Traditional Arabic" w:cs="Traditional Arabic"/>
          <w:i/>
          <w:iCs/>
          <w:sz w:val="32"/>
          <w:szCs w:val="32"/>
          <w:rtl/>
          <w:lang w:val="ar-SA"/>
        </w:rPr>
        <w:t xml:space="preserve">، بما في ذلك </w:t>
      </w:r>
      <w:hyperlink w:anchor="ICT" w:history="1">
        <w:r w:rsidRPr="005E033F">
          <w:rPr>
            <w:rStyle w:val="Hyperlink"/>
            <w:rFonts w:ascii="Traditional Arabic" w:hAnsi="Traditional Arabic" w:cs="Traditional Arabic"/>
            <w:i/>
            <w:iCs/>
            <w:sz w:val="32"/>
            <w:szCs w:val="32"/>
            <w:rtl/>
            <w:lang w:val="ar-SA"/>
          </w:rPr>
          <w:t>تكنولوجيات ونظم المعلومات والاتصال</w:t>
        </w:r>
      </w:hyperlink>
      <w:r w:rsidRPr="005E033F">
        <w:rPr>
          <w:rFonts w:ascii="Traditional Arabic" w:hAnsi="Traditional Arabic" w:cs="Traditional Arabic" w:hint="eastAsia"/>
          <w:i/>
          <w:iCs/>
          <w:sz w:val="32"/>
          <w:szCs w:val="32"/>
          <w:rtl/>
        </w:rPr>
        <w:t>،</w:t>
      </w:r>
      <w:r w:rsidRPr="005E033F">
        <w:rPr>
          <w:rStyle w:val="Hyperlink"/>
          <w:rFonts w:ascii="Traditional Arabic" w:hAnsi="Traditional Arabic" w:cs="Traditional Arabic"/>
          <w:i/>
          <w:iCs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/>
          <w:i/>
          <w:iCs/>
          <w:sz w:val="32"/>
          <w:szCs w:val="32"/>
          <w:rtl/>
          <w:lang w:val="ar-SA"/>
        </w:rPr>
        <w:t>والمرافق والخدمات الأخرى المتاحة لعامة الجمهور أو المقدمة إليه، في المناطق الحضرية والريفية على السواء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1D1DB9">
        <w:rPr>
          <w:rFonts w:ascii="Traditional Arabic" w:hAnsi="Traditional Arabic" w:cs="Traditional Arabic"/>
          <w:sz w:val="32"/>
          <w:szCs w:val="32"/>
          <w:rtl/>
          <w:lang w:val="ar-SA"/>
        </w:rPr>
        <w:t>(</w:t>
      </w:r>
      <w:bookmarkStart w:id="6" w:name="_Hlk442215087"/>
      <w:r w:rsidR="00573ACD">
        <w:rPr>
          <w:rFonts w:ascii="Traditional Arabic" w:hAnsi="Traditional Arabic" w:cs="Traditional Arabic"/>
          <w:sz w:val="32"/>
          <w:szCs w:val="32"/>
          <w:rtl/>
        </w:rPr>
        <w:fldChar w:fldCharType="begin"/>
      </w:r>
      <w:r>
        <w:rPr>
          <w:rFonts w:ascii="Traditional Arabic" w:hAnsi="Traditional Arabic" w:cs="Traditional Arabic"/>
          <w:sz w:val="32"/>
          <w:szCs w:val="32"/>
          <w:rtl/>
        </w:rPr>
        <w:instrText xml:space="preserve"> </w:instrText>
      </w:r>
      <w:r>
        <w:rPr>
          <w:rFonts w:ascii="Traditional Arabic" w:hAnsi="Traditional Arabic" w:cs="Traditional Arabic"/>
          <w:sz w:val="32"/>
          <w:szCs w:val="32"/>
        </w:rPr>
        <w:instrText>HYPERLINK</w:instrText>
      </w:r>
      <w:r>
        <w:rPr>
          <w:rFonts w:ascii="Traditional Arabic" w:hAnsi="Traditional Arabic" w:cs="Traditional Arabic"/>
          <w:sz w:val="32"/>
          <w:szCs w:val="32"/>
          <w:rtl/>
        </w:rPr>
        <w:instrText xml:space="preserve"> "</w:instrText>
      </w:r>
      <w:r>
        <w:rPr>
          <w:rFonts w:ascii="Traditional Arabic" w:hAnsi="Traditional Arabic" w:cs="Traditional Arabic"/>
          <w:sz w:val="32"/>
          <w:szCs w:val="32"/>
        </w:rPr>
        <w:instrText>http://www.un.org/arabic/commonfiles/convoptprot-a.pdf</w:instrText>
      </w:r>
      <w:r>
        <w:rPr>
          <w:rFonts w:ascii="Traditional Arabic" w:hAnsi="Traditional Arabic" w:cs="Traditional Arabic"/>
          <w:sz w:val="32"/>
          <w:szCs w:val="32"/>
          <w:rtl/>
        </w:rPr>
        <w:instrText xml:space="preserve">" </w:instrText>
      </w:r>
      <w:r w:rsidR="00573ACD">
        <w:rPr>
          <w:rFonts w:ascii="Traditional Arabic" w:hAnsi="Traditional Arabic" w:cs="Traditional Arabic"/>
          <w:sz w:val="32"/>
          <w:szCs w:val="32"/>
          <w:rtl/>
        </w:rPr>
        <w:fldChar w:fldCharType="separate"/>
      </w:r>
      <w:r w:rsidRPr="006A2688">
        <w:rPr>
          <w:rStyle w:val="Hyperlink"/>
          <w:rFonts w:ascii="Traditional Arabic" w:hAnsi="Traditional Arabic" w:cs="Traditional Arabic"/>
          <w:sz w:val="32"/>
          <w:szCs w:val="32"/>
          <w:rtl/>
        </w:rPr>
        <w:t>الأمم المتحدة، 2006، الصفحة</w:t>
      </w:r>
      <w:r w:rsidRPr="006A2688">
        <w:rPr>
          <w:rStyle w:val="Hyperlink"/>
          <w:rFonts w:ascii="Traditional Arabic" w:hAnsi="Traditional Arabic" w:cs="Traditional Arabic"/>
          <w:sz w:val="32"/>
          <w:szCs w:val="32"/>
          <w:rtl/>
          <w:lang w:val="ar-SA"/>
        </w:rPr>
        <w:t xml:space="preserve"> 11</w:t>
      </w:r>
      <w:bookmarkEnd w:id="6"/>
      <w:r w:rsidR="00573ACD">
        <w:rPr>
          <w:rFonts w:ascii="Traditional Arabic" w:hAnsi="Traditional Arabic" w:cs="Traditional Arabic"/>
          <w:sz w:val="32"/>
          <w:szCs w:val="32"/>
          <w:rtl/>
        </w:rPr>
        <w:fldChar w:fldCharType="end"/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).</w:t>
      </w:r>
    </w:p>
    <w:p w:rsidR="006B5191" w:rsidRPr="001D1DB9" w:rsidRDefault="006B5191" w:rsidP="006B5191">
      <w:pPr>
        <w:pStyle w:val="ICT4IAL-body-text"/>
        <w:bidi/>
        <w:spacing w:before="0" w:after="200"/>
        <w:jc w:val="both"/>
        <w:rPr>
          <w:rFonts w:ascii="Traditional Arabic" w:hAnsi="Traditional Arabic" w:cs="Traditional Arabic"/>
          <w:sz w:val="32"/>
          <w:szCs w:val="32"/>
          <w:rtl/>
          <w:lang w:val="ar-SA"/>
        </w:rPr>
      </w:pP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وهذا مفهوم أوسع نطاقاً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يغطي</w:t>
      </w:r>
      <w:r w:rsidRPr="00232E53">
        <w:rPr>
          <w:rFonts w:ascii="Arial" w:hAnsi="Arial" w:cs="Traditional Arabic"/>
          <w:sz w:val="22"/>
          <w:szCs w:val="32"/>
          <w:rtl/>
          <w:lang w:val="ar-SA"/>
        </w:rPr>
        <w:t xml:space="preserve"> الكثير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من 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 xml:space="preserve">العوامل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مرتبطة ب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البيئة 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 xml:space="preserve">المحيطة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فضلاً عن</w:t>
      </w:r>
      <w:r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Pr="00232E53">
        <w:rPr>
          <w:rFonts w:ascii="Arial" w:hAnsi="Arial" w:cs="Traditional Arabic"/>
          <w:sz w:val="22"/>
          <w:szCs w:val="32"/>
          <w:rtl/>
          <w:lang w:val="ar-SA"/>
        </w:rPr>
        <w:t xml:space="preserve">عوامل </w:t>
      </w:r>
      <w:r w:rsidRPr="001D1DB9">
        <w:rPr>
          <w:rFonts w:ascii="Traditional Arabic" w:hAnsi="Traditional Arabic" w:cs="Traditional Arabic"/>
          <w:sz w:val="32"/>
          <w:szCs w:val="32"/>
          <w:rtl/>
          <w:lang w:val="ar-SA"/>
        </w:rPr>
        <w:t>مادية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 xml:space="preserve"> عديدة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.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و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تركز المبادئ التوجيهية على 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فكرة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واحد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ة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في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إطار هذا التعريف، 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هي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إمكانية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الوصول إلى المعلومات.</w:t>
      </w:r>
    </w:p>
    <w:p w:rsidR="006B5191" w:rsidRPr="00030DC7" w:rsidRDefault="006B5191" w:rsidP="006B5191">
      <w:pPr>
        <w:pStyle w:val="ICT4IAL-body-text"/>
        <w:bidi/>
        <w:spacing w:before="0" w:after="200"/>
        <w:jc w:val="both"/>
        <w:rPr>
          <w:rFonts w:ascii="Traditional Arabic" w:hAnsi="Traditional Arabic" w:cs="Traditional Arabic"/>
          <w:sz w:val="32"/>
          <w:szCs w:val="32"/>
          <w:rtl/>
          <w:lang w:val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وتشير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كلمة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"</w:t>
      </w:r>
      <w:hyperlink w:anchor="Information" w:history="1">
        <w:r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  <w:lang w:val="ar-SA"/>
          </w:rPr>
          <w:t>المعلومات</w:t>
        </w:r>
      </w:hyperlink>
      <w:r>
        <w:rPr>
          <w:rFonts w:ascii="Traditional Arabic" w:hAnsi="Traditional Arabic" w:cs="Traditional Arabic" w:hint="cs"/>
          <w:sz w:val="32"/>
          <w:szCs w:val="32"/>
          <w:rtl/>
        </w:rPr>
        <w:t>"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في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سياق المبادئ التوجيهية إلى 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 xml:space="preserve">أي 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رسالة أو بيانات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تُنقل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ب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 xml:space="preserve">شأن 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موضوع معي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ّ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ن.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و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تركز هذه المبادئ التوجيهية 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تركيزاً خاصاً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على هدف تبادل الرسائل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لتثقيف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الدارسين وبناء المعرفة في 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ال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بيئ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ات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ال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تعليمية.</w:t>
      </w:r>
    </w:p>
    <w:p w:rsidR="006B5191" w:rsidRDefault="006B5191" w:rsidP="006B5191">
      <w:pPr>
        <w:pStyle w:val="ICT4IAL-body-text"/>
        <w:bidi/>
        <w:spacing w:before="0" w:after="20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lastRenderedPageBreak/>
        <w:t xml:space="preserve">وتتطرق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هذه المبادئ التوجيهية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إلى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أنواع مختلفة من المعلومات هي النص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وص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والصور والمواد الصوتية ومقاطع الفيديو. و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يمكن تبادل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هذه الأنواع من المعلومات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أو توفيرها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باستخدام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وسائط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مختلفة، مثل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الوثائق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hyperlink w:anchor="Electronic" w:history="1"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الإلكترونية</w:t>
        </w:r>
      </w:hyperlink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، والموارد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المتوافرة على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الإنترنت، ومقاطع الفيديو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،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والمواد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المطبوعة.</w:t>
      </w:r>
    </w:p>
    <w:p w:rsidR="006B5191" w:rsidRDefault="006B5191" w:rsidP="006B5191">
      <w:pPr>
        <w:pStyle w:val="ICT4IAL-body-text"/>
        <w:bidi/>
        <w:spacing w:before="0" w:after="20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وتحتوي هذه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الوسائط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عادةً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على أنواع مختلفة من المعلومات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بصورة متزامنة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.</w:t>
      </w:r>
    </w:p>
    <w:p w:rsidR="006B5191" w:rsidRDefault="006B5191" w:rsidP="004D7868">
      <w:pPr>
        <w:pStyle w:val="ICT4IAL-body-text"/>
        <w:bidi/>
        <w:spacing w:before="0" w:after="20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فيما يتعلق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الوسائط،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تعالج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المبادئ التوجيهية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كيفية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تحويل المعلومات أو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جمعها في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="004D7868" w:rsidRPr="00FD0655">
        <w:rPr>
          <w:rFonts w:ascii="Arial" w:hAnsi="Arial" w:cs="Traditional Arabic" w:hint="cs"/>
          <w:sz w:val="22"/>
          <w:szCs w:val="32"/>
          <w:rtl/>
          <w:lang w:val="ar-SA"/>
        </w:rPr>
        <w:t>صيغة</w:t>
      </w:r>
      <w:r w:rsidR="004D7868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معي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ّ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ن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باستخدام برامج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تحرير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النصوص (على سبيل المثال)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وكيفية توفيرها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للمستخدم أو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تقديمها إليه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. </w:t>
      </w:r>
    </w:p>
    <w:p w:rsidR="006B5191" w:rsidRDefault="006B5191" w:rsidP="006B5191">
      <w:pPr>
        <w:pStyle w:val="ICT4IAL-body-text"/>
        <w:bidi/>
        <w:spacing w:before="0" w:after="20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وفي مجال التعليم،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ينطبق ذلك على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أنواع المواد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التالية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(على سبيل المثال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الحصر):</w:t>
      </w:r>
    </w:p>
    <w:p w:rsidR="006B5191" w:rsidRPr="004B6349" w:rsidRDefault="006B5191" w:rsidP="006B5191">
      <w:pPr>
        <w:pStyle w:val="ICT4IAL-body-text"/>
        <w:numPr>
          <w:ilvl w:val="0"/>
          <w:numId w:val="6"/>
        </w:numPr>
        <w:bidi/>
        <w:spacing w:before="0" w:after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4B6349">
        <w:rPr>
          <w:rFonts w:ascii="Arial" w:hAnsi="Arial" w:cs="Traditional Arabic"/>
          <w:sz w:val="22"/>
          <w:szCs w:val="32"/>
          <w:rtl/>
          <w:lang w:val="ar-SA"/>
        </w:rPr>
        <w:t>المواد التعليمية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؛</w:t>
      </w:r>
    </w:p>
    <w:p w:rsidR="006B5191" w:rsidRPr="004B6349" w:rsidRDefault="006B5191" w:rsidP="006B5191">
      <w:pPr>
        <w:pStyle w:val="ICT4IAL-body-text"/>
        <w:numPr>
          <w:ilvl w:val="0"/>
          <w:numId w:val="6"/>
        </w:numPr>
        <w:bidi/>
        <w:spacing w:before="0" w:after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مضامين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المقرر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الدراسي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ة؛</w:t>
      </w:r>
    </w:p>
    <w:p w:rsidR="006B5191" w:rsidRPr="004B6349" w:rsidRDefault="006B5191" w:rsidP="006B5191">
      <w:pPr>
        <w:pStyle w:val="ICT4IAL-body-text"/>
        <w:numPr>
          <w:ilvl w:val="0"/>
          <w:numId w:val="6"/>
        </w:numPr>
        <w:bidi/>
        <w:spacing w:before="0" w:after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توصيفات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المقرر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الدراسي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ة؛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</w:p>
    <w:p w:rsidR="006B5191" w:rsidRPr="004B6349" w:rsidRDefault="006B5191" w:rsidP="006B5191">
      <w:pPr>
        <w:pStyle w:val="ICT4IAL-body-text"/>
        <w:numPr>
          <w:ilvl w:val="0"/>
          <w:numId w:val="6"/>
        </w:numPr>
        <w:bidi/>
        <w:spacing w:before="0" w:after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بيانات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التسجيل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ونظم التسجيل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؛</w:t>
      </w:r>
    </w:p>
    <w:p w:rsidR="006B5191" w:rsidRPr="004B6349" w:rsidRDefault="006B5191" w:rsidP="006B5191">
      <w:pPr>
        <w:pStyle w:val="ICT4IAL-body-text"/>
        <w:numPr>
          <w:ilvl w:val="0"/>
          <w:numId w:val="6"/>
        </w:numPr>
        <w:bidi/>
        <w:spacing w:before="0" w:after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المواد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البحث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ية؛</w:t>
      </w:r>
    </w:p>
    <w:p w:rsidR="006B5191" w:rsidRPr="004B6349" w:rsidRDefault="006B5191" w:rsidP="006B5191">
      <w:pPr>
        <w:pStyle w:val="ICT4IAL-body-text"/>
        <w:numPr>
          <w:ilvl w:val="0"/>
          <w:numId w:val="6"/>
        </w:numPr>
        <w:bidi/>
        <w:spacing w:before="0" w:after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4B6349">
        <w:rPr>
          <w:rFonts w:ascii="Arial" w:hAnsi="Arial" w:cs="Traditional Arabic"/>
          <w:sz w:val="22"/>
          <w:szCs w:val="32"/>
          <w:rtl/>
          <w:lang w:val="ar-SA"/>
        </w:rPr>
        <w:t>المواقع الإلكترونية للجامع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والمكتب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ات؛</w:t>
      </w:r>
    </w:p>
    <w:p w:rsidR="006B5191" w:rsidRPr="004B6349" w:rsidRDefault="006B5191" w:rsidP="006B5191">
      <w:pPr>
        <w:pStyle w:val="ICT4IAL-body-text"/>
        <w:numPr>
          <w:ilvl w:val="0"/>
          <w:numId w:val="6"/>
        </w:numPr>
        <w:bidi/>
        <w:spacing w:before="0" w:after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4B6349">
        <w:rPr>
          <w:rFonts w:ascii="Arial" w:hAnsi="Arial" w:cs="Traditional Arabic"/>
          <w:sz w:val="22"/>
          <w:szCs w:val="32"/>
          <w:rtl/>
          <w:lang w:val="ar-SA"/>
        </w:rPr>
        <w:t>الكتالوجات والمستودعات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؛</w:t>
      </w:r>
    </w:p>
    <w:p w:rsidR="006B5191" w:rsidRDefault="006B5191" w:rsidP="006B5191">
      <w:pPr>
        <w:pStyle w:val="ICT4IAL-body-text"/>
        <w:numPr>
          <w:ilvl w:val="0"/>
          <w:numId w:val="6"/>
        </w:numPr>
        <w:bidi/>
        <w:spacing w:before="0" w:after="20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برمجيات </w:t>
      </w:r>
      <w:hyperlink w:anchor="e_learning" w:history="1"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التعل</w:t>
        </w:r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ّ</w:t>
        </w:r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م الإلكتروني</w:t>
        </w:r>
      </w:hyperlink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وبرامج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التعل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ّ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م.</w:t>
      </w:r>
    </w:p>
    <w:p w:rsidR="006B5191" w:rsidRDefault="006B5191" w:rsidP="006B5191">
      <w:pPr>
        <w:pStyle w:val="ICT4IAL-body-text"/>
        <w:bidi/>
        <w:spacing w:before="0" w:after="20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تعر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َّ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ف </w:t>
      </w:r>
      <w:hyperlink w:anchor="Accessible_information" w:history="1"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المعلومات التي </w:t>
        </w:r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يمكن</w:t>
        </w:r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 الوصول إليها</w:t>
        </w:r>
      </w:hyperlink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بأنها معلومات مقدمة في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صيغ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تتيح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لكل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مستخدم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ين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والدارسين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الوصول إلى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المضمون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"على قدم المساواة مع غيرهم" (</w:t>
      </w:r>
      <w:hyperlink r:id="rId33" w:history="1"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اتفاقية الأمم المتحدة </w:t>
        </w:r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ل</w:t>
        </w:r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حقوق الأشخاص ذوي الإعاقة</w:t>
        </w:r>
      </w:hyperlink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).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وفي الحالات المثلى، تكون "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المعلومات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التي يمكن الوصول إليها"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معلومات:</w:t>
      </w:r>
    </w:p>
    <w:p w:rsidR="006B5191" w:rsidRDefault="006B5191" w:rsidP="006B5191">
      <w:pPr>
        <w:pStyle w:val="ICT4IAL-body-text"/>
        <w:numPr>
          <w:ilvl w:val="0"/>
          <w:numId w:val="6"/>
        </w:numPr>
        <w:bidi/>
        <w:spacing w:before="0" w:after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تتيح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لكل المستخدمين والدارسين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فهم بنية المضمون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بسهولة؛</w:t>
      </w:r>
    </w:p>
    <w:p w:rsidR="006B5191" w:rsidRPr="004B6349" w:rsidRDefault="006B5191" w:rsidP="006B5191">
      <w:pPr>
        <w:pStyle w:val="ICT4IAL-body-text"/>
        <w:numPr>
          <w:ilvl w:val="0"/>
          <w:numId w:val="6"/>
        </w:numPr>
        <w:bidi/>
        <w:spacing w:before="0" w:after="20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يمكن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التعرف إليها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واستيعابها بفعالية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من خلال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وسائل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إدراك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مختلفة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مثل استخدام العينين و/أو الأذنين و/أو الأصابع.</w:t>
      </w:r>
    </w:p>
    <w:p w:rsidR="006B5191" w:rsidRPr="004B6349" w:rsidRDefault="006B5191" w:rsidP="006B5191">
      <w:pPr>
        <w:pStyle w:val="ICT4IAL-body-text"/>
        <w:bidi/>
        <w:spacing w:before="0" w:after="20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5E033F">
        <w:rPr>
          <w:rFonts w:ascii="Arial" w:hAnsi="Arial" w:cs="Traditional Arabic" w:hint="eastAsia"/>
          <w:sz w:val="22"/>
          <w:szCs w:val="32"/>
          <w:rtl/>
          <w:lang w:val="ar-SA"/>
        </w:rPr>
        <w:t>ويختلف</w:t>
      </w:r>
      <w:r w:rsidRPr="005E033F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Pr="005E033F">
        <w:rPr>
          <w:rFonts w:ascii="Arial" w:hAnsi="Arial" w:cs="Traditional Arabic" w:hint="eastAsia"/>
          <w:sz w:val="22"/>
          <w:szCs w:val="32"/>
          <w:rtl/>
          <w:lang w:val="ar-SA"/>
        </w:rPr>
        <w:t>مفهوم</w:t>
      </w:r>
      <w:r w:rsidRPr="005E033F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"إمكانية</w:t>
      </w:r>
      <w:r w:rsidRPr="005E033F">
        <w:rPr>
          <w:rFonts w:ascii="Arial" w:hAnsi="Arial" w:cs="Traditional Arabic"/>
          <w:sz w:val="22"/>
          <w:szCs w:val="32"/>
          <w:rtl/>
          <w:lang w:val="ar-SA"/>
        </w:rPr>
        <w:t xml:space="preserve"> الوصول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"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عن مفهوم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"</w:t>
      </w:r>
      <w:hyperlink w:anchor="Usability" w:history="1"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إمكانية الاستخدا</w:t>
        </w:r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م</w:t>
        </w:r>
      </w:hyperlink>
      <w:r>
        <w:rPr>
          <w:rFonts w:ascii="Arial" w:hAnsi="Arial" w:cs="Traditional Arabic" w:hint="cs"/>
          <w:sz w:val="22"/>
          <w:szCs w:val="32"/>
          <w:rtl/>
          <w:lang w:val="ar-SA"/>
        </w:rPr>
        <w:t>".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فإمكانية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الوصول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تتعلق بتمكين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لأشخاص ذوي الإعاقة و/أو ذوي الاحتياجات الخاصة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من الوصول إلى المعلومات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على قدم المساواة مع غيرهم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. أما </w:t>
      </w:r>
      <w:hyperlink r:id="rId34" w:history="1">
        <w:r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  <w:lang w:val="ar-SA"/>
          </w:rPr>
          <w:t>إمكانية الاستخدام</w:t>
        </w:r>
      </w:hyperlink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فتتعلق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بضمان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تجربة فعالة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ومجدية ومرضية للمستخدم.</w:t>
      </w:r>
    </w:p>
    <w:p w:rsidR="006B5191" w:rsidRPr="004B6349" w:rsidRDefault="006B5191" w:rsidP="006B5191">
      <w:pPr>
        <w:pStyle w:val="ICT4IAL-body-text"/>
        <w:bidi/>
        <w:spacing w:before="0" w:after="20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lastRenderedPageBreak/>
        <w:t>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ت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ُ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عتبر إتاحة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لوصول إلى المعلومات بنسبة 100</w:t>
      </w:r>
      <w:r>
        <w:rPr>
          <w:rFonts w:ascii="Traditional Arabic" w:hAnsi="Traditional Arabic" w:cs="Traditional Arabic"/>
          <w:sz w:val="22"/>
          <w:szCs w:val="32"/>
          <w:rtl/>
          <w:lang w:val="ar-SA"/>
        </w:rPr>
        <w:t>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لكل مستخدم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أو دارس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أمر</w:t>
      </w:r>
      <w:r>
        <w:rPr>
          <w:rFonts w:ascii="Arial" w:hAnsi="Arial" w:cs="Traditional Arabic"/>
          <w:sz w:val="22"/>
          <w:szCs w:val="32"/>
          <w:rtl/>
          <w:lang w:val="ar-SA"/>
        </w:rPr>
        <w:t>اً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مثالي</w:t>
      </w:r>
      <w:r>
        <w:rPr>
          <w:rFonts w:ascii="Arial" w:hAnsi="Arial" w:cs="Traditional Arabic"/>
          <w:sz w:val="22"/>
          <w:szCs w:val="32"/>
          <w:rtl/>
          <w:lang w:val="ar-SA"/>
        </w:rPr>
        <w:t>اً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ل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ي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سهل تحقيق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ه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ولكن </w:t>
      </w:r>
      <w:hyperlink w:anchor="Technology" w:history="1"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التكنولوجيا</w:t>
        </w:r>
      </w:hyperlink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تخولنا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إنتاج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المعلومات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وتبادلها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بطريقة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تمكّن المستخدم من تكييف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المضمون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،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أي بطريقة تتيح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للمستخدم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تغيير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المضمون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وفق</w:t>
      </w:r>
      <w:r>
        <w:rPr>
          <w:rFonts w:ascii="Arial" w:hAnsi="Arial" w:cs="Traditional Arabic"/>
          <w:sz w:val="22"/>
          <w:szCs w:val="32"/>
          <w:rtl/>
          <w:lang w:val="ar-SA"/>
        </w:rPr>
        <w:t>اً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لاحتياجاته.</w:t>
      </w:r>
    </w:p>
    <w:p w:rsidR="006B5191" w:rsidRDefault="006B5191" w:rsidP="006B5191">
      <w:pPr>
        <w:pStyle w:val="ICT4IAL-body-text"/>
        <w:bidi/>
        <w:spacing w:before="0" w:after="20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وترد في مختلف أجزاء هذا المنشور مصطلحات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إضافية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عديدة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تتعلق بإمكانية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الوصول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. </w:t>
      </w:r>
      <w:r w:rsidRPr="00CF16A5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ويتضمن </w:t>
      </w:r>
      <w:hyperlink w:anchor="Glossary" w:history="1">
        <w:r w:rsidRPr="00CF16A5">
          <w:rPr>
            <w:rStyle w:val="Hyperlink"/>
            <w:rFonts w:ascii="Traditional Arabic" w:hAnsi="Traditional Arabic" w:cs="Traditional Arabic"/>
            <w:sz w:val="32"/>
            <w:szCs w:val="32"/>
            <w:rtl/>
            <w:lang w:val="ar-SA"/>
          </w:rPr>
          <w:t>المسرد</w:t>
        </w:r>
      </w:hyperlink>
      <w:r w:rsidRPr="00CF16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F16A5">
        <w:rPr>
          <w:rFonts w:ascii="Traditional Arabic" w:hAnsi="Traditional Arabic" w:cs="Traditional Arabic"/>
          <w:sz w:val="32"/>
          <w:szCs w:val="32"/>
          <w:rtl/>
          <w:lang w:val="ar-SA"/>
        </w:rPr>
        <w:t>تعريف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جميع المصطلحات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المهمة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.</w:t>
      </w:r>
    </w:p>
    <w:p w:rsidR="006B5191" w:rsidRPr="00F443DA" w:rsidRDefault="006B5191" w:rsidP="006B5191">
      <w:pPr>
        <w:pStyle w:val="Style2"/>
        <w:rPr>
          <w:rFonts w:ascii="Traditional Arabic" w:hAnsi="Traditional Arabic"/>
          <w:sz w:val="32"/>
          <w:rtl/>
        </w:rPr>
      </w:pPr>
      <w:bookmarkStart w:id="7" w:name="_Toc441133146"/>
      <w:bookmarkStart w:id="8" w:name="_Toc441133650"/>
      <w:r w:rsidRPr="005E033F">
        <w:rPr>
          <w:rFonts w:ascii="Traditional Arabic" w:hAnsi="Traditional Arabic"/>
          <w:sz w:val="32"/>
          <w:rtl/>
        </w:rPr>
        <w:t xml:space="preserve">لمن </w:t>
      </w:r>
      <w:r w:rsidRPr="005E033F">
        <w:rPr>
          <w:rFonts w:ascii="Traditional Arabic" w:hAnsi="Traditional Arabic" w:hint="eastAsia"/>
          <w:sz w:val="32"/>
          <w:rtl/>
        </w:rPr>
        <w:t>أُعدت</w:t>
      </w:r>
      <w:r w:rsidRPr="005E033F">
        <w:rPr>
          <w:rFonts w:ascii="Traditional Arabic" w:hAnsi="Traditional Arabic"/>
          <w:sz w:val="32"/>
          <w:rtl/>
        </w:rPr>
        <w:t xml:space="preserve"> هذه المبادئ التوجيهية؟</w:t>
      </w:r>
      <w:bookmarkEnd w:id="7"/>
      <w:bookmarkEnd w:id="8"/>
    </w:p>
    <w:p w:rsidR="006B5191" w:rsidRPr="00D63D0C" w:rsidRDefault="006B5191" w:rsidP="00136018">
      <w:pPr>
        <w:pStyle w:val="ICT4IAL-body-text"/>
        <w:bidi/>
        <w:spacing w:before="0" w:after="200"/>
        <w:jc w:val="both"/>
        <w:rPr>
          <w:rFonts w:ascii="Traditional Arabic" w:hAnsi="Traditional Arabic" w:cs="Traditional Arabic"/>
          <w:sz w:val="32"/>
          <w:szCs w:val="32"/>
          <w:rtl/>
          <w:lang w:val="ar-SA"/>
        </w:rPr>
      </w:pP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تتوجه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هذه المبادئ التوجيهية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إلى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أي شخص أو مؤسسة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تعنى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بإنتاج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D63D0C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المعلومات 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أو نشر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ها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أو توزيع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ها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و/أو استخدام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ها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في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بيئة تعليمية معيّنة.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ويشمل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ذلك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،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على سبيل المثال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لا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الحصر، </w:t>
      </w:r>
      <w:hyperlink w:anchor="Information_providers" w:history="1">
        <w:r w:rsidR="00136018"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مقدم</w:t>
        </w:r>
        <w:r w:rsidR="00EF2137"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ِ</w:t>
        </w:r>
        <w:r w:rsidR="00136018"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ي</w:t>
        </w:r>
        <w:r w:rsidR="00136018"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 المعلومات </w:t>
        </w:r>
      </w:hyperlink>
      <w:r w:rsidR="00136018">
        <w:rPr>
          <w:rFonts w:ascii="Traditional Arabic" w:hAnsi="Traditional Arabic" w:cs="Traditional Arabic" w:hint="cs"/>
          <w:sz w:val="32"/>
          <w:szCs w:val="32"/>
          <w:rtl/>
        </w:rPr>
        <w:t>التالي ذكرهم:</w:t>
      </w:r>
    </w:p>
    <w:p w:rsidR="006B5191" w:rsidRPr="004B6349" w:rsidRDefault="006B5191" w:rsidP="006B5191">
      <w:pPr>
        <w:pStyle w:val="ICT4IAL-body-text"/>
        <w:numPr>
          <w:ilvl w:val="0"/>
          <w:numId w:val="7"/>
        </w:numPr>
        <w:bidi/>
        <w:spacing w:before="0" w:after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موظفو المدارس؛</w:t>
      </w:r>
    </w:p>
    <w:p w:rsidR="006B5191" w:rsidRPr="004B6349" w:rsidRDefault="006B5191" w:rsidP="006B5191">
      <w:pPr>
        <w:pStyle w:val="ICT4IAL-body-text"/>
        <w:numPr>
          <w:ilvl w:val="0"/>
          <w:numId w:val="7"/>
        </w:numPr>
        <w:bidi/>
        <w:spacing w:before="0" w:after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4B6349">
        <w:rPr>
          <w:rFonts w:ascii="Arial" w:hAnsi="Arial" w:cs="Traditional Arabic"/>
          <w:sz w:val="22"/>
          <w:szCs w:val="32"/>
          <w:rtl/>
          <w:lang w:val="ar-SA"/>
        </w:rPr>
        <w:t>أمناء المكتب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ات؛</w:t>
      </w:r>
    </w:p>
    <w:p w:rsidR="006B5191" w:rsidRPr="004B6349" w:rsidRDefault="006B5191" w:rsidP="006B5191">
      <w:pPr>
        <w:pStyle w:val="ICT4IAL-body-text"/>
        <w:numPr>
          <w:ilvl w:val="0"/>
          <w:numId w:val="7"/>
        </w:numPr>
        <w:bidi/>
        <w:spacing w:before="0" w:after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4B6349">
        <w:rPr>
          <w:rFonts w:ascii="Arial" w:hAnsi="Arial" w:cs="Traditional Arabic"/>
          <w:sz w:val="22"/>
          <w:szCs w:val="32"/>
          <w:rtl/>
          <w:lang w:val="ar-SA"/>
        </w:rPr>
        <w:t>موظفو الجامع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ات؛</w:t>
      </w:r>
    </w:p>
    <w:p w:rsidR="006B5191" w:rsidRPr="004B6349" w:rsidRDefault="006B5191" w:rsidP="006B5191">
      <w:pPr>
        <w:pStyle w:val="ICT4IAL-body-text"/>
        <w:numPr>
          <w:ilvl w:val="0"/>
          <w:numId w:val="7"/>
        </w:numPr>
        <w:bidi/>
        <w:spacing w:before="0" w:after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موظفو الاتصالات؛</w:t>
      </w:r>
    </w:p>
    <w:p w:rsidR="006B5191" w:rsidRPr="004B6349" w:rsidRDefault="006B5191" w:rsidP="006B5191">
      <w:pPr>
        <w:pStyle w:val="ICT4IAL-body-text"/>
        <w:numPr>
          <w:ilvl w:val="0"/>
          <w:numId w:val="7"/>
        </w:numPr>
        <w:bidi/>
        <w:spacing w:before="0" w:after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4B6349">
        <w:rPr>
          <w:rFonts w:ascii="Arial" w:hAnsi="Arial" w:cs="Traditional Arabic"/>
          <w:sz w:val="22"/>
          <w:szCs w:val="32"/>
          <w:rtl/>
          <w:lang w:val="ar-SA"/>
        </w:rPr>
        <w:t>الناشرون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؛</w:t>
      </w:r>
    </w:p>
    <w:p w:rsidR="006B5191" w:rsidRPr="004B6349" w:rsidRDefault="006B5191" w:rsidP="006B5191">
      <w:pPr>
        <w:pStyle w:val="ICT4IAL-body-text"/>
        <w:numPr>
          <w:ilvl w:val="0"/>
          <w:numId w:val="7"/>
        </w:numPr>
        <w:bidi/>
        <w:spacing w:before="0" w:after="20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4B6349">
        <w:rPr>
          <w:rFonts w:ascii="Arial" w:hAnsi="Arial" w:cs="Traditional Arabic"/>
          <w:sz w:val="22"/>
          <w:szCs w:val="32"/>
          <w:rtl/>
          <w:lang w:val="ar-SA"/>
        </w:rPr>
        <w:t>مجموعات الدعم والمنظمات غير الحكومية.</w:t>
      </w:r>
    </w:p>
    <w:p w:rsidR="006B5191" w:rsidRPr="004B6349" w:rsidRDefault="006B5191" w:rsidP="00EF2137">
      <w:pPr>
        <w:pStyle w:val="ICT4IAL-body-text"/>
        <w:bidi/>
        <w:spacing w:before="0" w:after="20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وتجدر الإشارة إلى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أنه على الرغم من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استطاعة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أي منتِج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أو مقدِّم للمعلومات استهلال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تدابير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عديدة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لتحسين إمكانية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الوصول إلى </w:t>
      </w:r>
      <w:r w:rsidR="00EF2137">
        <w:rPr>
          <w:rFonts w:ascii="Arial" w:hAnsi="Arial" w:cs="Traditional Arabic" w:hint="cs"/>
          <w:sz w:val="22"/>
          <w:szCs w:val="32"/>
          <w:rtl/>
          <w:lang w:val="ar-SA"/>
        </w:rPr>
        <w:t>المضامين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،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فإن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توفير معلومات يمكن الوصول إليها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بصورة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عام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ة،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و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معلومات ميسّرة لأغراض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التعل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ّ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م ب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صورة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خاص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ة،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قد يتطلب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إشراك مجموعة أكبر من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الأطراف المعنية تشمل مثلاً الجهات التالية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:</w:t>
      </w:r>
    </w:p>
    <w:p w:rsidR="006B5191" w:rsidRPr="004B6349" w:rsidRDefault="006B5191" w:rsidP="006B5191">
      <w:pPr>
        <w:pStyle w:val="ICT4IAL-body-text"/>
        <w:numPr>
          <w:ilvl w:val="0"/>
          <w:numId w:val="7"/>
        </w:numPr>
        <w:bidi/>
        <w:spacing w:before="0" w:after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صانعو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القرار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في المدارس والجامعات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ممن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يدعمون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النهوج السهلة التطبيق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ووافقوا على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سياسات ترمي إلى إتاحة الوصول إلى المعلومات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؛</w:t>
      </w:r>
    </w:p>
    <w:p w:rsidR="006B5191" w:rsidRPr="004B6349" w:rsidRDefault="006B5191" w:rsidP="006B5191">
      <w:pPr>
        <w:pStyle w:val="ICT4IAL-body-text"/>
        <w:numPr>
          <w:ilvl w:val="0"/>
          <w:numId w:val="7"/>
        </w:numPr>
        <w:bidi/>
        <w:spacing w:before="0" w:after="20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علماء الحاسوب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وخبراء تكنولوجيا المعلومات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مسؤولون عن إنشاء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برامج يمكن الوصول إليها على الإنترنت، فضلاً عن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أدوات ومواقع ومستودعات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تتيح تبادل المعلومات السهلة المنال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.</w:t>
      </w:r>
    </w:p>
    <w:p w:rsidR="006B5191" w:rsidRPr="004B6349" w:rsidRDefault="006B5191" w:rsidP="006B5191">
      <w:pPr>
        <w:pStyle w:val="ICT4IAL-body-text"/>
        <w:bidi/>
        <w:spacing w:before="0" w:after="20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تركز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المبادئ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التوجيهية على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الفرص التي تمكّن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الممارسين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المهنيين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غير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المتخصصين في مجال تكنولوجيا المعلومات والاتصالات من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إنتاج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معلومات يمكن الوصول إليها داخل بيئات عملهم.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وصيغت في إطار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مشروع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"</w:t>
      </w:r>
      <w:hyperlink r:id="rId35" w:history="1">
        <w:r w:rsidRPr="005E033F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  <w:lang w:val="ar-SA"/>
          </w:rPr>
          <w:t>إتاحة</w:t>
        </w:r>
        <w:r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  <w:lang w:val="ar-SA"/>
          </w:rPr>
          <w:t xml:space="preserve"> </w:t>
        </w:r>
        <w:r w:rsidRPr="005E033F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  <w:lang w:val="ar-SA"/>
          </w:rPr>
          <w:t>الوصول</w:t>
        </w:r>
        <w:r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  <w:lang w:val="ar-SA"/>
          </w:rPr>
          <w:t xml:space="preserve"> </w:t>
        </w:r>
        <w:r w:rsidRPr="005E033F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  <w:lang w:val="ar-SA"/>
          </w:rPr>
          <w:t>إلى</w:t>
        </w:r>
        <w:r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  <w:lang w:val="ar-SA"/>
          </w:rPr>
          <w:t xml:space="preserve"> </w:t>
        </w:r>
        <w:r w:rsidRPr="005E033F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  <w:lang w:val="ar-SA"/>
          </w:rPr>
          <w:t>المعلومات</w:t>
        </w:r>
        <w:r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  <w:lang w:val="ar-SA"/>
          </w:rPr>
          <w:t xml:space="preserve"> </w:t>
        </w:r>
        <w:r w:rsidRPr="005E033F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  <w:lang w:val="ar-SA"/>
          </w:rPr>
          <w:t>من</w:t>
        </w:r>
        <w:r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  <w:lang w:val="ar-SA"/>
          </w:rPr>
          <w:t xml:space="preserve"> </w:t>
        </w:r>
        <w:r w:rsidRPr="005E033F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  <w:lang w:val="ar-SA"/>
          </w:rPr>
          <w:t>أجل</w:t>
        </w:r>
        <w:r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  <w:lang w:val="ar-SA"/>
          </w:rPr>
          <w:t xml:space="preserve"> </w:t>
        </w:r>
        <w:r w:rsidRPr="005E033F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  <w:lang w:val="ar-SA"/>
          </w:rPr>
          <w:t>التعلّم</w:t>
        </w:r>
        <w:r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  <w:lang w:val="ar-SA"/>
          </w:rPr>
          <w:t xml:space="preserve"> </w:t>
        </w:r>
        <w:r w:rsidRPr="005E033F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  <w:lang w:val="ar-SA"/>
          </w:rPr>
          <w:t>مدى</w:t>
        </w:r>
        <w:r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  <w:lang w:val="ar-SA"/>
          </w:rPr>
          <w:t xml:space="preserve"> </w:t>
        </w:r>
        <w:r w:rsidRPr="005E033F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  <w:lang w:val="ar-SA"/>
          </w:rPr>
          <w:t>الحياة</w:t>
        </w:r>
      </w:hyperlink>
      <w:r w:rsidRPr="005E033F">
        <w:rPr>
          <w:rFonts w:ascii="Traditional Arabic" w:hAnsi="Traditional Arabic" w:cs="Traditional Arabic"/>
          <w:sz w:val="32"/>
          <w:szCs w:val="32"/>
          <w:rtl/>
        </w:rPr>
        <w:t>"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توصيات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تتوجه إلى 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لمؤسسات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المعنية لمساعدتها على تيسير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الوصول إلى 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معلومات على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مستوى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مؤسسي</w:t>
      </w:r>
      <w:r w:rsidRPr="005E033F">
        <w:rPr>
          <w:rFonts w:ascii="Arial" w:hAnsi="Arial" w:cs="Traditional Arabic"/>
          <w:sz w:val="22"/>
          <w:szCs w:val="32"/>
          <w:rtl/>
          <w:lang w:val="ar-SA"/>
        </w:rPr>
        <w:t>.</w:t>
      </w:r>
    </w:p>
    <w:p w:rsidR="006B5191" w:rsidRDefault="006B5191" w:rsidP="006B5191">
      <w:pPr>
        <w:pStyle w:val="Style2"/>
        <w:jc w:val="both"/>
        <w:rPr>
          <w:rtl/>
        </w:rPr>
      </w:pPr>
      <w:bookmarkStart w:id="9" w:name="_Toc441133147"/>
      <w:bookmarkStart w:id="10" w:name="_Toc441133651"/>
      <w:r w:rsidRPr="005E033F">
        <w:rPr>
          <w:rtl/>
        </w:rPr>
        <w:lastRenderedPageBreak/>
        <w:t xml:space="preserve">ما </w:t>
      </w:r>
      <w:r w:rsidRPr="005E033F">
        <w:rPr>
          <w:rFonts w:hint="eastAsia"/>
          <w:rtl/>
        </w:rPr>
        <w:t>هو</w:t>
      </w:r>
      <w:r w:rsidRPr="005E033F">
        <w:rPr>
          <w:rtl/>
        </w:rPr>
        <w:t xml:space="preserve"> الدعم المقدم من خلال المبادئ التوجيهية؟</w:t>
      </w:r>
      <w:bookmarkEnd w:id="9"/>
      <w:bookmarkEnd w:id="10"/>
    </w:p>
    <w:p w:rsidR="006B5191" w:rsidRPr="004B6349" w:rsidRDefault="006B5191" w:rsidP="006B5191">
      <w:pPr>
        <w:pStyle w:val="ICT4IAL-body-text"/>
        <w:bidi/>
        <w:spacing w:before="0" w:after="20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لا تتطرق هذه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المبادئ التوجيهية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إلى مضامين أو سياقات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محددة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،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بل تقدّم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بعض الأمثلة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العملية على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كيفية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تطبيقها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في ظروف تعلّم مختلفة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.</w:t>
      </w:r>
    </w:p>
    <w:p w:rsidR="006B5191" w:rsidRPr="004B6349" w:rsidRDefault="006B5191" w:rsidP="006B5191">
      <w:pPr>
        <w:pStyle w:val="ICT4IAL-body-text"/>
        <w:bidi/>
        <w:spacing w:before="0" w:after="20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وتتضمن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المبادئ التوجيهية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أنواع مختلفة من الإرشادات بشأن إتاحة الوصول إلى المعلومات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،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إذ تقدّم إرشادات بسيطة وأخرى مهنية، وتتناول أيضاً بعض الجوانب التي تخص خبراء تكنولوجيا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المعلومات والاتصالات وخبراء إمكاني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الوصول.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هناك الكثير من الخطوات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التي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يمكن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لأي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مستخدم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عادي 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تكنولوجيا المعلومات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أن يتخذها لضمان درجة معقولة من إمكانية الوصول إلى المعلومات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بيد أن إنتاج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بعض المواد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،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مثل الكتب الإلكترونية ومواد التعل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ّ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م التفاعلي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ة،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يتطلب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برمجيات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أكثر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تطور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من تلك المتاحة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لمستخدم العادي.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تركز المبادئ التوجيهية على الخطوات التي يمكن أن يتخذها كل ممارس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مهني لتيسير الوصول</w:t>
      </w:r>
      <w:r w:rsidR="005D6EC5">
        <w:rPr>
          <w:rFonts w:ascii="Arial" w:hAnsi="Arial" w:cs="Traditional Arabic" w:hint="cs"/>
          <w:sz w:val="22"/>
          <w:szCs w:val="32"/>
          <w:rtl/>
          <w:lang w:val="ar-SA"/>
        </w:rPr>
        <w:t xml:space="preserve"> إلى المواد التعليمية التي ينتج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ها قدر المستطاع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.</w:t>
      </w:r>
    </w:p>
    <w:p w:rsidR="006B5191" w:rsidRPr="004B6349" w:rsidRDefault="006B5191" w:rsidP="006B5191">
      <w:pPr>
        <w:pStyle w:val="ICT4IAL-body-text"/>
        <w:bidi/>
        <w:spacing w:before="0" w:after="20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وتُعد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هذه </w:t>
      </w:r>
      <w:hyperlink r:id="rId36" w:history="1"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المبادئ التوجيهية</w:t>
        </w:r>
      </w:hyperlink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وثيقة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مستقلة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</w:t>
      </w:r>
      <w:hyperlink w:anchor="OER" w:history="1"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مورد</w:t>
        </w:r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اً</w:t>
        </w:r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 تعليمي</w:t>
        </w:r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اً</w:t>
        </w:r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 مفتوح</w:t>
        </w:r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اً</w:t>
        </w:r>
      </w:hyperlink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ي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دعم البح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ث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المتعلقة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أنواع مختلفة من المعلومات والوسائط.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وبما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أن المبادئ التوجيهية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مورداً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تعليمي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مفتوح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،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فإنها تتيح 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لمستخدمين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إمكانية تكييفها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وفق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لاحتياجاتهم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و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التعليق عليها والمساهمة فيها.</w:t>
      </w:r>
    </w:p>
    <w:p w:rsidR="006B5191" w:rsidRPr="004B6349" w:rsidRDefault="006B5191" w:rsidP="006B5191">
      <w:pPr>
        <w:pStyle w:val="ICT4IAL-body-text"/>
        <w:bidi/>
        <w:spacing w:before="0" w:after="20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وترتكز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المبادئ التوجيهية على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المفاهيم</w:t>
      </w:r>
      <w:r w:rsidRPr="00AF5E51">
        <w:rPr>
          <w:rFonts w:ascii="Arial" w:hAnsi="Arial" w:cs="Traditional Arabic" w:hint="cs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التالية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:</w:t>
      </w:r>
    </w:p>
    <w:p w:rsidR="006B5191" w:rsidRDefault="006B5191" w:rsidP="006B5191">
      <w:pPr>
        <w:pStyle w:val="ICT4IAL-body-text"/>
        <w:numPr>
          <w:ilvl w:val="0"/>
          <w:numId w:val="8"/>
        </w:numPr>
        <w:bidi/>
        <w:spacing w:before="0"/>
        <w:ind w:left="922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الخطوات العامة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لإتاحة الوصول إلى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معلومات هي خطوات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يمكن تطبيقها على مختلف أنواع المعلومات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لذ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ا، تنطبق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المبادئ التوجيهية على المعلومات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بوجه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عام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،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و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على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المعلومات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المستخدمة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لأغراض التعل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ّ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بوجه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خاص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؛</w:t>
      </w:r>
    </w:p>
    <w:p w:rsidR="006B5191" w:rsidRDefault="006B5191" w:rsidP="006B5191">
      <w:pPr>
        <w:pStyle w:val="ICT4IAL-body-text"/>
        <w:numPr>
          <w:ilvl w:val="0"/>
          <w:numId w:val="8"/>
        </w:numPr>
        <w:bidi/>
        <w:spacing w:before="0"/>
        <w:ind w:left="922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تقوم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المبادئ التوجيهية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على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نهج شامل ولا تركز على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فئات معيّنة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من الأشخاص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ذوي الإعاقة أو ذوي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احتياجات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تعليمية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خاصة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؛</w:t>
      </w:r>
    </w:p>
    <w:p w:rsidR="006B5191" w:rsidRDefault="006B5191" w:rsidP="006B5191">
      <w:pPr>
        <w:pStyle w:val="ICT4IAL-body-text"/>
        <w:numPr>
          <w:ilvl w:val="0"/>
          <w:numId w:val="8"/>
        </w:numPr>
        <w:bidi/>
        <w:spacing w:before="0"/>
        <w:ind w:left="922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تختلف التحديات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المرتبطة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ب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إمكانية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الوصول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إلى المضامين اختلافاً كبيراً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حسب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درجة التعقيد التي تتسم بها بنية المضامين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على سبيل المثال،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</w:t>
      </w:r>
      <w:r w:rsidRPr="00494D35">
        <w:rPr>
          <w:rFonts w:ascii="Arial" w:hAnsi="Arial" w:cs="Traditional Arabic" w:hint="cs"/>
          <w:sz w:val="22"/>
          <w:szCs w:val="32"/>
          <w:rtl/>
          <w:lang w:val="ar-SA"/>
        </w:rPr>
        <w:t>كون</w:t>
      </w:r>
      <w:r w:rsidRPr="00494D35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بنية</w:t>
      </w:r>
      <w:r w:rsidRPr="00494D35">
        <w:rPr>
          <w:rFonts w:ascii="Arial" w:hAnsi="Arial" w:cs="Traditional Arabic" w:hint="cs"/>
          <w:sz w:val="22"/>
          <w:szCs w:val="32"/>
          <w:rtl/>
          <w:lang w:val="ar-SA"/>
        </w:rPr>
        <w:t xml:space="preserve"> الأنواع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الرائجة</w:t>
      </w:r>
      <w:r w:rsidRPr="00494D35">
        <w:rPr>
          <w:rFonts w:ascii="Arial" w:hAnsi="Arial" w:cs="Traditional Arabic" w:hint="cs"/>
          <w:sz w:val="22"/>
          <w:szCs w:val="32"/>
          <w:rtl/>
          <w:lang w:val="ar-SA"/>
        </w:rPr>
        <w:t xml:space="preserve"> من </w:t>
      </w:r>
      <w:r w:rsidRPr="00494D35">
        <w:rPr>
          <w:rFonts w:ascii="Arial" w:hAnsi="Arial" w:cs="Traditional Arabic"/>
          <w:sz w:val="22"/>
          <w:szCs w:val="32"/>
          <w:rtl/>
          <w:lang w:val="ar-SA"/>
        </w:rPr>
        <w:t xml:space="preserve">الكتب الأكثر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مبيع</w:t>
      </w:r>
      <w:r>
        <w:rPr>
          <w:rFonts w:ascii="Arial" w:hAnsi="Arial" w:cs="Traditional Arabic"/>
          <w:sz w:val="22"/>
          <w:szCs w:val="32"/>
          <w:rtl/>
          <w:lang w:val="ar-SA"/>
        </w:rPr>
        <w:t>اً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أقل تعقيد</w:t>
      </w:r>
      <w:r>
        <w:rPr>
          <w:rFonts w:ascii="Arial" w:hAnsi="Arial" w:cs="Traditional Arabic"/>
          <w:sz w:val="22"/>
          <w:szCs w:val="32"/>
          <w:rtl/>
          <w:lang w:val="ar-SA"/>
        </w:rPr>
        <w:t>اً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من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بنية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المواد التعليمية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العلمية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؛</w:t>
      </w:r>
    </w:p>
    <w:p w:rsidR="006B5191" w:rsidRDefault="006B5191" w:rsidP="006B5191">
      <w:pPr>
        <w:pStyle w:val="ICT4IAL-body-text"/>
        <w:numPr>
          <w:ilvl w:val="0"/>
          <w:numId w:val="8"/>
        </w:numPr>
        <w:bidi/>
        <w:spacing w:before="0"/>
        <w:ind w:left="922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تقترن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إمكانية الوصول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إلى 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لمواد التعليمية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تحديات م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حددة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، منها التفاعل بين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الدارس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و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المضمون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، أو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ملء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النماذج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أو استخدام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معادلات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معيّنة. ولا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توفر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التكنولوجيا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اليوم للأشخاص غير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المتخصصين في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تكنولوجيا المعلومات والاتصالات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حلولاً سهلة لمعالجة هذه التحديات؛</w:t>
      </w:r>
    </w:p>
    <w:p w:rsidR="006B5191" w:rsidRDefault="006B5191" w:rsidP="006B5191">
      <w:pPr>
        <w:pStyle w:val="ICT4IAL-body-text"/>
        <w:numPr>
          <w:ilvl w:val="0"/>
          <w:numId w:val="8"/>
        </w:numPr>
        <w:bidi/>
        <w:spacing w:before="0"/>
        <w:ind w:left="922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lastRenderedPageBreak/>
        <w:t>لا يكفي أحياناً إتاحة الوصول إلى 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معلوما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ف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الكثير من المستخدمين والدارسين من ذوي الإعاقة و/أو ذوي الاحتياجات الخاصة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يحتاجون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أيض</w:t>
      </w:r>
      <w:r>
        <w:rPr>
          <w:rFonts w:ascii="Arial" w:hAnsi="Arial" w:cs="Traditional Arabic"/>
          <w:sz w:val="22"/>
          <w:szCs w:val="32"/>
          <w:rtl/>
          <w:lang w:val="ar-SA"/>
        </w:rPr>
        <w:t>اً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إلى </w:t>
      </w:r>
      <w:hyperlink w:anchor="ATs" w:history="1"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تكنولوجيات مساع</w:t>
        </w:r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ِ</w:t>
        </w:r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دة</w:t>
        </w:r>
      </w:hyperlink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وتجدر الإشارة إلى أن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استخدام الأدوات المساع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ِ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دة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يفقد من جدواه بحكم إتاحة إمكانية الوصول إلى المعلومات،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بل هو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مكم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ِّ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ل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لإمكانية الوصول؛</w:t>
      </w:r>
    </w:p>
    <w:p w:rsidR="006B5191" w:rsidRDefault="006B5191" w:rsidP="006B5191">
      <w:pPr>
        <w:pStyle w:val="ICT4IAL-body-text"/>
        <w:numPr>
          <w:ilvl w:val="0"/>
          <w:numId w:val="8"/>
        </w:numPr>
        <w:bidi/>
        <w:spacing w:before="0"/>
        <w:ind w:left="922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من غير الضروري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أن يكون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مقدمو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المعلومات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بوجه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عام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،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و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مقدمو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المعلومات لأغراض التعل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ّ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بوجه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خاص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،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خبراء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في سبل إتاحة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الوصول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إلى المعلومات ليضمنوا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حداً أدنى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من إمكاني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الوصول إليها؛</w:t>
      </w:r>
    </w:p>
    <w:p w:rsidR="006B5191" w:rsidRDefault="006B5191" w:rsidP="006B5191">
      <w:pPr>
        <w:pStyle w:val="ICT4IAL-body-text"/>
        <w:numPr>
          <w:ilvl w:val="0"/>
          <w:numId w:val="8"/>
        </w:numPr>
        <w:bidi/>
        <w:spacing w:before="0" w:after="20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لا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تغطي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المبادئ التوجيهية كل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خطوات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اللازمة 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إنتاج معلومات يمكن الوصول إليها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،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ولا تحل محل الموارد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المتوافرة حالياً بشأن هذا الموضوع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ف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هذه المبادئ التوجيهية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هي نقطة انطلاق 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إنتاج معلومات يمكن الوصول إليها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قد دُرست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بعناية و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جرى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التحقق من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جدواها، ومن شأنها أن تفضي إلى توافر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المزيد من الموارد التفصيلية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مثل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الشروح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أو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المواد التعليمية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أو التوصيات أو المعايير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؛</w:t>
      </w:r>
    </w:p>
    <w:p w:rsidR="006B5191" w:rsidRDefault="006B5191" w:rsidP="002705AF">
      <w:pPr>
        <w:pStyle w:val="ICT4IAL-body-text"/>
        <w:numPr>
          <w:ilvl w:val="0"/>
          <w:numId w:val="8"/>
        </w:numPr>
        <w:bidi/>
        <w:spacing w:before="0"/>
        <w:ind w:left="922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لا تتسم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المبادئ التوجيهية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بطابع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استاتي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،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بل أُعدت بطريقة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تتيح تكييفها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مع مختلف السياقات والتطورات التكنولوجية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وتتيح تطوير استخدامها مع الوقت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(على سبيل المثال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،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يمكن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تكييف المبادئ التوجيهية لتطبيقها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على النصوص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التي يكون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اتجاه القراءة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فيها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من اليمين إلى اليسار)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؛</w:t>
      </w:r>
    </w:p>
    <w:p w:rsidR="006B5191" w:rsidRDefault="006B5191" w:rsidP="006B5191">
      <w:pPr>
        <w:pStyle w:val="ICT4IAL-body-text"/>
        <w:numPr>
          <w:ilvl w:val="0"/>
          <w:numId w:val="8"/>
        </w:numPr>
        <w:bidi/>
        <w:spacing w:before="0"/>
        <w:ind w:left="922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من شأن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المبادئ التوجيهية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أن تيسّر إعداد مضامين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جديد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يمكن الوصول إليها، وأن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تسهّل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استعراض المواد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القائمة؛</w:t>
      </w:r>
    </w:p>
    <w:p w:rsidR="006B5191" w:rsidRDefault="006B5191" w:rsidP="006B5191">
      <w:pPr>
        <w:pStyle w:val="ICT4IAL-body-text"/>
        <w:numPr>
          <w:ilvl w:val="0"/>
          <w:numId w:val="8"/>
        </w:numPr>
        <w:bidi/>
        <w:spacing w:before="0" w:after="20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تمر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التكنولوجيا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الحالية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مرحلة انتقالية فيما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يخص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إنتاج المعلومات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التي يمكن الوصول إليها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وتوزيع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ها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وقراءتها.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ف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البرمجيات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المتوافرة اليوم تتيح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للمستخدمين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إنتاج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غالبية المواد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بصيغ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يمكن الوصول إليه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ولكن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التكنولوجيات الأحدث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،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مثل الكتب الإلكترونية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الألعاب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وتطبيقات الهواتف المحمولة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،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لا تحتوي دائماً على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برمجيات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تخول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المستخدمين العاديين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القيام بذلك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ولذا،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فإن الفرص المتاحة 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لمستخدم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ين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العادي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ين لإنتاج معلومات يمكن الوصول إليها محدودة في الوقت الراهن؛</w:t>
      </w:r>
    </w:p>
    <w:p w:rsidR="006B5191" w:rsidRDefault="006B5191" w:rsidP="006B5191">
      <w:pPr>
        <w:pStyle w:val="ICT4IAL-body-text"/>
        <w:numPr>
          <w:ilvl w:val="0"/>
          <w:numId w:val="8"/>
        </w:numPr>
        <w:bidi/>
        <w:spacing w:before="0" w:after="20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نظراً إلى القيود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المرتبطة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إنتاج معلومات يمكن الوصول إليها باستخدام برمجيات عادية،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ثمة خطوات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يمكن أن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يُ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سند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تنفيذها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إلى جهات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خارجية مثل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أخصائيي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تكنولوجيا المعلومات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ومصممِي المواقع الشبكية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وقد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تشجع هذه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المبادئ التوجيهية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على إدراج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متطلبات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إتاحة الوصول إلى المعلومات ك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معايير في عملي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الشراء.</w:t>
      </w:r>
    </w:p>
    <w:p w:rsidR="006B5191" w:rsidRPr="004B6349" w:rsidRDefault="006B5191" w:rsidP="006B5191">
      <w:pPr>
        <w:pStyle w:val="ICT4IAL-body-text"/>
        <w:bidi/>
        <w:spacing w:before="0" w:after="20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تقوم هذه المبادئ التوجيهية على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خطوتين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العمليتين التاليتين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:</w:t>
      </w:r>
    </w:p>
    <w:p w:rsidR="006B5191" w:rsidRPr="004B6349" w:rsidRDefault="006B5191" w:rsidP="006B5191">
      <w:pPr>
        <w:pStyle w:val="ICT4IAL-body-text"/>
        <w:bidi/>
        <w:spacing w:before="0" w:after="20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تشرح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الخطوة الأولى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سبل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إتاحة الوصول إلى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نص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وص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و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صور و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مواد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الصوتية.</w:t>
      </w:r>
    </w:p>
    <w:p w:rsidR="006B5191" w:rsidRPr="004B6349" w:rsidRDefault="006B5191" w:rsidP="006B5191">
      <w:pPr>
        <w:pStyle w:val="ICT4IAL-body-text"/>
        <w:bidi/>
        <w:spacing w:before="0" w:after="20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lastRenderedPageBreak/>
        <w:t>أما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الخطوة الثانية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، فتشرح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كيف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ية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إتاحة الوصول إلى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مختلف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الوسائط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، ومنها الوثائق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الإلكترونية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المصادر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المتوافرة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على الإنترنت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المواد المطبوعة.</w:t>
      </w:r>
    </w:p>
    <w:p w:rsidR="006B5191" w:rsidRPr="004B6349" w:rsidRDefault="006B5191" w:rsidP="006B5191">
      <w:pPr>
        <w:pStyle w:val="ICT4IAL-body-text"/>
        <w:bidi/>
        <w:spacing w:before="0" w:after="20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وتدعم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كل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خطوة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من هاتين الخطوتين الأخرى.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ف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عند ات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ّ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باع المبادئ التوجيهية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الواردة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في الخطوة الأولى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لإتاحة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الوصول إلى أنواع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مختلفة من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المعلومات، تصبح الخطوة الثانية أيسر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لأن إمكانية الوصول إلى المعلومات لغرض استخدامها في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وسائط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مختلفة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تكون قد باتت متاحة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.</w:t>
      </w:r>
    </w:p>
    <w:p w:rsidR="006B5191" w:rsidRDefault="006B5191" w:rsidP="006B5191">
      <w:pPr>
        <w:pStyle w:val="ICT4IAL-body-text"/>
        <w:bidi/>
        <w:spacing w:before="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وتقدّم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المبادئ التوجيهية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في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إطار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كل خطوة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توصيات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بشأن كيفية إتاحة الوصول إلى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أنواع مختلفة من المعلومات. وكل توصية من هذه التوصيات مصحوبة بقائمة الموارد المتو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فرة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لتيسير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هذه العملية.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وصنِّفت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الموارد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المذكورة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في الأقسام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أدناه على النحو التالي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:</w:t>
      </w:r>
    </w:p>
    <w:p w:rsidR="006B5191" w:rsidRDefault="006B5191" w:rsidP="006B5191">
      <w:pPr>
        <w:pStyle w:val="ICT4IAL-body-text"/>
        <w:numPr>
          <w:ilvl w:val="0"/>
          <w:numId w:val="9"/>
        </w:numPr>
        <w:bidi/>
        <w:spacing w:before="0" w:after="0"/>
        <w:ind w:left="922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4B6349">
        <w:rPr>
          <w:rFonts w:ascii="Arial" w:hAnsi="Arial" w:cs="Traditional Arabic"/>
          <w:sz w:val="22"/>
          <w:szCs w:val="32"/>
          <w:rtl/>
          <w:lang w:val="ar-SA"/>
        </w:rPr>
        <w:t>"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بسيطة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":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التدابير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التي يمكن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اتخاذها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استناداً إلى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معرفة عامة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البرمجيات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الرائجة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؛</w:t>
      </w:r>
    </w:p>
    <w:p w:rsidR="006B5191" w:rsidRDefault="006B5191" w:rsidP="006B5191">
      <w:pPr>
        <w:pStyle w:val="ICT4IAL-body-text"/>
        <w:numPr>
          <w:ilvl w:val="0"/>
          <w:numId w:val="9"/>
        </w:numPr>
        <w:bidi/>
        <w:spacing w:before="0" w:after="0"/>
        <w:ind w:left="922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"متقدمة":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التدابير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التي يمكن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اتخاذها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استناداً إلى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معرفة متعمقة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البرمجيات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الرائجة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؛</w:t>
      </w:r>
    </w:p>
    <w:p w:rsidR="006B5191" w:rsidRDefault="006B5191" w:rsidP="006B5191">
      <w:pPr>
        <w:pStyle w:val="ICT4IAL-body-text"/>
        <w:numPr>
          <w:ilvl w:val="0"/>
          <w:numId w:val="9"/>
        </w:numPr>
        <w:bidi/>
        <w:spacing w:before="0" w:after="0"/>
        <w:ind w:left="922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"مهنية":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التدابير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التي يمكن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اتخاذها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استناداً إلى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معرفة مهنية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واسعة ب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البرمجيات و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إلى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معرفة عامة ب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أساليب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البرمجة.</w:t>
      </w:r>
    </w:p>
    <w:p w:rsidR="006B5191" w:rsidRDefault="006B5191" w:rsidP="006B5191">
      <w:pPr>
        <w:pStyle w:val="ICT4IAL-body-text"/>
        <w:bidi/>
        <w:spacing w:after="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الموارد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المتاحة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على الإنترنت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التي أُدرجت روابط إليها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في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المبادئ التوجيهية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محررة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باللغة الإنجليزية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، ما لم يُذكر خلاف ذلك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وسيفضي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تطبيق المبادئ التوجيهية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عن طريق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استخدام ما تتضمنه من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توصيات وموارد إلى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تعزيز إمكانية الوصول إلى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المعلومات لأغراض التعل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ّ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م.</w:t>
      </w:r>
    </w:p>
    <w:p w:rsidR="006B5191" w:rsidRPr="00333EEE" w:rsidRDefault="006B5191" w:rsidP="006B5191">
      <w:pPr>
        <w:pStyle w:val="Style1"/>
        <w:jc w:val="center"/>
        <w:rPr>
          <w:rtl/>
        </w:rPr>
      </w:pPr>
      <w:r w:rsidRPr="004B6349">
        <w:rPr>
          <w:rtl/>
        </w:rPr>
        <w:br w:type="page"/>
      </w:r>
      <w:bookmarkStart w:id="11" w:name="_Toc441133148"/>
      <w:bookmarkStart w:id="12" w:name="_Toc441133652"/>
      <w:r w:rsidRPr="00333EEE">
        <w:rPr>
          <w:rtl/>
        </w:rPr>
        <w:lastRenderedPageBreak/>
        <w:t xml:space="preserve">الخطوة الأولى: </w:t>
      </w:r>
      <w:r>
        <w:rPr>
          <w:rFonts w:hint="cs"/>
          <w:rtl/>
        </w:rPr>
        <w:t xml:space="preserve">إتاحة الوصول إلى </w:t>
      </w:r>
      <w:r w:rsidRPr="00333EEE">
        <w:rPr>
          <w:rtl/>
        </w:rPr>
        <w:t xml:space="preserve">أنواع </w:t>
      </w:r>
      <w:r>
        <w:rPr>
          <w:rFonts w:hint="cs"/>
          <w:rtl/>
        </w:rPr>
        <w:t xml:space="preserve">مختلفة من </w:t>
      </w:r>
      <w:r w:rsidRPr="00333EEE">
        <w:rPr>
          <w:rtl/>
        </w:rPr>
        <w:t>المعلومات</w:t>
      </w:r>
      <w:bookmarkEnd w:id="11"/>
      <w:bookmarkEnd w:id="12"/>
    </w:p>
    <w:p w:rsidR="006B5191" w:rsidRPr="004257C9" w:rsidRDefault="006B5191" w:rsidP="006B5191">
      <w:pPr>
        <w:pStyle w:val="Style2"/>
        <w:jc w:val="both"/>
        <w:rPr>
          <w:rtl/>
        </w:rPr>
      </w:pPr>
      <w:bookmarkStart w:id="13" w:name="_Toc441133149"/>
      <w:bookmarkStart w:id="14" w:name="_Toc441133653"/>
      <w:r w:rsidRPr="005E033F">
        <w:rPr>
          <w:rtl/>
        </w:rPr>
        <w:t xml:space="preserve">القسم 1: </w:t>
      </w:r>
      <w:bookmarkEnd w:id="13"/>
      <w:bookmarkEnd w:id="14"/>
      <w:r w:rsidRPr="005E033F">
        <w:rPr>
          <w:rFonts w:hint="eastAsia"/>
          <w:rtl/>
        </w:rPr>
        <w:t>إتاحة</w:t>
      </w:r>
      <w:r w:rsidRPr="005E033F">
        <w:rPr>
          <w:rtl/>
        </w:rPr>
        <w:t xml:space="preserve"> </w:t>
      </w:r>
      <w:r w:rsidRPr="005E033F">
        <w:rPr>
          <w:rFonts w:hint="eastAsia"/>
          <w:rtl/>
        </w:rPr>
        <w:t>الوصول</w:t>
      </w:r>
      <w:r w:rsidRPr="005E033F">
        <w:rPr>
          <w:rtl/>
        </w:rPr>
        <w:t xml:space="preserve"> </w:t>
      </w:r>
      <w:r w:rsidRPr="005E033F">
        <w:rPr>
          <w:rFonts w:hint="eastAsia"/>
          <w:rtl/>
        </w:rPr>
        <w:t>إلى</w:t>
      </w:r>
      <w:r w:rsidRPr="005E033F">
        <w:rPr>
          <w:rtl/>
        </w:rPr>
        <w:t xml:space="preserve"> </w:t>
      </w:r>
      <w:r w:rsidRPr="005E033F">
        <w:rPr>
          <w:rFonts w:hint="eastAsia"/>
          <w:rtl/>
        </w:rPr>
        <w:t>النصوص</w:t>
      </w:r>
    </w:p>
    <w:p w:rsidR="006B5191" w:rsidRDefault="006B5191" w:rsidP="006B5191">
      <w:pPr>
        <w:pStyle w:val="ICT4IAL-body-text"/>
        <w:bidi/>
        <w:spacing w:before="0" w:after="20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تُعتبر بنية النص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والقدرة على الانتقال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(أو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قابلية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لانتقال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)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من فقرة إلى أخرى فيه من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أهم المسائل المرتبطة بإتاحة الوصول إليه.</w:t>
      </w:r>
    </w:p>
    <w:p w:rsidR="006B5191" w:rsidRDefault="006B5191" w:rsidP="006668BF">
      <w:pPr>
        <w:pStyle w:val="ICT4IAL-body-text"/>
        <w:bidi/>
        <w:spacing w:before="0" w:after="20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وتوضح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"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بنية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النص"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عادةً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ما إذا كانت الفقرات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مرتبة ترتيباً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صحيح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يسهل فهمه ويتيح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قراءة النص بسهولة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تحمل</w:t>
      </w:r>
      <w:r w:rsidRPr="00873CF1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كلمة "</w:t>
      </w:r>
      <w:hyperlink w:anchor="Structured_text" w:history="1">
        <w:r w:rsidRPr="00873CF1">
          <w:rPr>
            <w:rStyle w:val="Hyperlink"/>
            <w:rFonts w:ascii="Traditional Arabic" w:hAnsi="Traditional Arabic" w:cs="Traditional Arabic"/>
            <w:sz w:val="32"/>
            <w:szCs w:val="32"/>
            <w:rtl/>
            <w:lang w:val="ar-SA"/>
          </w:rPr>
          <w:t>ال</w:t>
        </w:r>
        <w:r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val="ar-SA"/>
          </w:rPr>
          <w:t>بنية</w:t>
        </w:r>
      </w:hyperlink>
      <w:r w:rsidRPr="00873CF1">
        <w:rPr>
          <w:rFonts w:ascii="Traditional Arabic" w:hAnsi="Traditional Arabic" w:cs="Traditional Arabic"/>
          <w:sz w:val="32"/>
          <w:szCs w:val="32"/>
          <w:rtl/>
        </w:rPr>
        <w:t>"</w:t>
      </w:r>
      <w:r w:rsidRPr="00873CF1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معنى مختلف</w:t>
      </w:r>
      <w:r>
        <w:rPr>
          <w:rFonts w:ascii="Arial" w:hAnsi="Arial" w:cs="Traditional Arabic"/>
          <w:sz w:val="22"/>
          <w:szCs w:val="32"/>
          <w:rtl/>
          <w:lang w:val="ar-SA"/>
        </w:rPr>
        <w:t>اً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بعض الشيء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عندما يتعلق 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الأمر </w:t>
      </w:r>
      <w:hyperlink w:anchor="Accessibility" w:history="1">
        <w:r w:rsidR="00C1444E" w:rsidRPr="00E55451">
          <w:rPr>
            <w:rStyle w:val="Hyperlink"/>
            <w:rFonts w:ascii="Traditional Arabic" w:hAnsi="Traditional Arabic" w:cs="Traditional Arabic"/>
            <w:sz w:val="32"/>
            <w:szCs w:val="32"/>
            <w:rtl/>
            <w:lang w:val="ar-SA"/>
          </w:rPr>
          <w:t>بإتا</w:t>
        </w:r>
        <w:r w:rsidR="00C1444E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val="ar-SA"/>
          </w:rPr>
          <w:t>حة</w:t>
        </w:r>
        <w:r w:rsidR="00E947A3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val="ar-SA"/>
          </w:rPr>
          <w:t xml:space="preserve"> إمكانية</w:t>
        </w:r>
        <w:r w:rsidR="00C1444E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val="ar-SA"/>
          </w:rPr>
          <w:t xml:space="preserve"> الوصول</w:t>
        </w:r>
      </w:hyperlink>
      <w:r w:rsidR="00C1444E">
        <w:rPr>
          <w:rFonts w:ascii="Traditional Arabic" w:hAnsi="Traditional Arabic" w:cs="Traditional Arabic" w:hint="cs"/>
          <w:sz w:val="32"/>
          <w:szCs w:val="32"/>
          <w:rtl/>
        </w:rPr>
        <w:t xml:space="preserve"> إلى </w:t>
      </w:r>
      <w:r w:rsidR="00C1444E" w:rsidRPr="00E55451">
        <w:rPr>
          <w:rFonts w:ascii="Traditional Arabic" w:hAnsi="Traditional Arabic" w:cs="Traditional Arabic"/>
          <w:sz w:val="32"/>
          <w:szCs w:val="32"/>
          <w:rtl/>
          <w:lang w:val="ar-SA"/>
        </w:rPr>
        <w:t>النص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،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حيث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شير إلى ما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يسهّل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التنقل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من فقرة إلى أخرى في</w:t>
      </w:r>
      <w:r w:rsidR="006668BF">
        <w:rPr>
          <w:rFonts w:ascii="Arial" w:hAnsi="Arial" w:cs="Traditional Arabic" w:hint="cs"/>
          <w:sz w:val="22"/>
          <w:szCs w:val="32"/>
          <w:rtl/>
          <w:lang w:val="ar-SA"/>
        </w:rPr>
        <w:t>ه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ويكون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عنوان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كل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فصل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أ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و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أي عنوان فرعي مبين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في جدول المحتويات،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تماماً مثلما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هو الحال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في هذا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المنشور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في ورقة امتحان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مثلاً،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يمكن أن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شير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كلمة "البنية"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إلى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ترتيب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الأسئلة الفردية.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وفحوى ذلك هو أنه يمكن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تحديد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خصائص معي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ّ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نة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كل عنصر هام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،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مثل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عنوان فصل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أو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جدول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أو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شكل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أو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سؤال في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ورقة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امتحان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، وتصنيفه.</w:t>
      </w:r>
    </w:p>
    <w:p w:rsidR="006B5191" w:rsidRDefault="006B5191" w:rsidP="00587001">
      <w:pPr>
        <w:pStyle w:val="ICT4IAL-body-text"/>
        <w:bidi/>
        <w:spacing w:before="0" w:after="20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ويتيح اعتماد بنية معيّنة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تعزيز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إمكانية الوصول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إلى الوثيقة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بطريقتين. أولاً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،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يصبح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من ال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أ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سهل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على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أي مستخدم،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ولا سيما أولئك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الذين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يستخدمون تكنولوجيات مساع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ِ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دة، أن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يفهموا طريقة ترتيب مضمون الوثيقة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ثاني</w:t>
      </w:r>
      <w:r>
        <w:rPr>
          <w:rFonts w:ascii="Arial" w:hAnsi="Arial" w:cs="Traditional Arabic"/>
          <w:sz w:val="22"/>
          <w:szCs w:val="32"/>
          <w:rtl/>
          <w:lang w:val="ar-SA"/>
        </w:rPr>
        <w:t>اً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،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يصبح بإمكان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أي مستخدم آخر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نقل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النص إلى</w:t>
      </w:r>
      <w:r w:rsidR="00587001">
        <w:rPr>
          <w:rFonts w:ascii="Arial" w:hAnsi="Arial" w:cs="Traditional Arabic" w:hint="cs"/>
          <w:sz w:val="22"/>
          <w:szCs w:val="32"/>
          <w:rtl/>
          <w:lang w:val="ar-SA"/>
        </w:rPr>
        <w:t xml:space="preserve"> </w:t>
      </w:r>
      <w:bookmarkStart w:id="15" w:name="W3C"/>
      <w:bookmarkStart w:id="16" w:name="Format"/>
      <w:r w:rsidR="00587001" w:rsidRPr="00FD0655">
        <w:rPr>
          <w:rFonts w:ascii="Arial" w:hAnsi="Arial" w:cs="Traditional Arabic" w:hint="cs"/>
          <w:sz w:val="22"/>
          <w:szCs w:val="32"/>
          <w:rtl/>
          <w:lang w:val="ar-SA"/>
        </w:rPr>
        <w:t>صيغة</w:t>
      </w:r>
      <w:r w:rsidR="00587001">
        <w:rPr>
          <w:rFonts w:ascii="Arial" w:hAnsi="Arial" w:cs="Traditional Arabic" w:hint="cs"/>
          <w:sz w:val="22"/>
          <w:szCs w:val="32"/>
          <w:rtl/>
          <w:lang w:val="ar-SA"/>
        </w:rPr>
        <w:t xml:space="preserve"> </w:t>
      </w:r>
      <w:bookmarkEnd w:id="15"/>
      <w:bookmarkEnd w:id="16"/>
      <w:r>
        <w:rPr>
          <w:rFonts w:ascii="Arial" w:hAnsi="Arial" w:cs="Traditional Arabic" w:hint="cs"/>
          <w:sz w:val="22"/>
          <w:szCs w:val="32"/>
          <w:rtl/>
          <w:lang w:val="ar-SA"/>
        </w:rPr>
        <w:t>مختلفة بطريقة أسهل.</w:t>
      </w:r>
    </w:p>
    <w:p w:rsidR="006B5191" w:rsidRDefault="006B5191" w:rsidP="006B5191">
      <w:pPr>
        <w:pStyle w:val="ICT4IAL-body-text"/>
        <w:bidi/>
        <w:spacing w:before="0" w:after="20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ي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ُ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عتبر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تنظيم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المعلومات النصية (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أي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النص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وص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)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في بنية محددة أمراً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ضروري</w:t>
      </w:r>
      <w:r>
        <w:rPr>
          <w:rFonts w:ascii="Arial" w:hAnsi="Arial" w:cs="Traditional Arabic"/>
          <w:sz w:val="22"/>
          <w:szCs w:val="32"/>
          <w:rtl/>
          <w:lang w:val="ar-SA"/>
        </w:rPr>
        <w:t>اً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لتمكين كل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لمستخدمين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من الوصول إليها.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وتنظَّم النصوص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تصنيف مختلف العناصر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الموجودة فيها</w:t>
      </w:r>
      <w:r w:rsidRPr="007E2CD4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تصنيف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منطقي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،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وذلك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مثل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اً عن طريق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استخدام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عناوين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الرأسية والتعليقات المكتوبة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و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جداول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بطريقة متسلسلة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ويسهل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نقل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الوثائق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الحسنة التنظيم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إلى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أي صيغة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يفضله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المستخدم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.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ف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على سبيل المثال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،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يمكن قراءة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ملف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نصي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منظم جيداً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بصوت عالٍ والانتقال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من فقرة إلى أخرى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فيه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باستخدام </w:t>
      </w:r>
      <w:hyperlink w:anchor="Screen_reader" w:history="1"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برمجيات قراءة</w:t>
        </w:r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 الشاشة</w:t>
        </w:r>
      </w:hyperlink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أو غيرها من </w:t>
      </w:r>
      <w:hyperlink w:anchor="ATs" w:history="1"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التكنولوجيات المساع</w:t>
        </w:r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ِ</w:t>
        </w:r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دة</w:t>
        </w:r>
      </w:hyperlink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،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مع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الحفاظ على الترتيب المنطقي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لعناصر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النص.</w:t>
      </w:r>
    </w:p>
    <w:p w:rsidR="006B5191" w:rsidRDefault="006B5191" w:rsidP="006B5191">
      <w:pPr>
        <w:pStyle w:val="ICT4IAL-body-text"/>
        <w:bidi/>
        <w:spacing w:before="0" w:after="20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كلما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ازداد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التصميم البصري (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جداول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حواشي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مربعات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وال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أيقونات، وغير ذلك) تعقيد</w:t>
      </w:r>
      <w:r>
        <w:rPr>
          <w:rFonts w:ascii="Arial" w:hAnsi="Arial" w:cs="Traditional Arabic"/>
          <w:sz w:val="22"/>
          <w:szCs w:val="32"/>
          <w:rtl/>
          <w:lang w:val="ar-SA"/>
        </w:rPr>
        <w:t>اً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،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ازدادت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أهمية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توضيح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الترتيب المنطقي للقراءة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في بنية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النص.</w:t>
      </w:r>
    </w:p>
    <w:p w:rsidR="006B5191" w:rsidRPr="004B6349" w:rsidRDefault="006B5191" w:rsidP="006B5191">
      <w:pPr>
        <w:pStyle w:val="ICT4IAL-body-text"/>
        <w:bidi/>
        <w:spacing w:before="0" w:after="20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وفيما يخص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النصوص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شديدة التعقيد،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ينبغي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معرفة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الفئة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التي تتوجه إليها هذه النصوص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لتحديد بنيتها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تبعاً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لذلك.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في كثير من الحالات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،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قد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ي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كون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توفير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نسخة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مبسطة من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النص أكثر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ملاءمةً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لمجموعة أكبر من المستخدمين.</w:t>
      </w:r>
    </w:p>
    <w:p w:rsidR="006B5191" w:rsidRDefault="006B5191" w:rsidP="006B5191">
      <w:pPr>
        <w:pStyle w:val="ICT4IAL-body-text"/>
        <w:bidi/>
        <w:spacing w:before="0" w:after="20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وتجدر الإشارة إلى أنه من الصعب جداً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إتاحة الوصول إلى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الخصائص التفاعلية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في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المواد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تعليمي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ة التي تحتوي على نصوص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.</w:t>
      </w:r>
    </w:p>
    <w:p w:rsidR="006B5191" w:rsidRPr="00253BE4" w:rsidRDefault="006B5191" w:rsidP="006B5191">
      <w:pPr>
        <w:pStyle w:val="Style3"/>
        <w:jc w:val="both"/>
        <w:rPr>
          <w:i/>
          <w:iCs/>
          <w:rtl/>
        </w:rPr>
      </w:pPr>
      <w:bookmarkStart w:id="17" w:name="_Toc441133150"/>
      <w:bookmarkStart w:id="18" w:name="_Toc441133654"/>
      <w:r w:rsidRPr="005E033F">
        <w:rPr>
          <w:i/>
          <w:iCs/>
          <w:rtl/>
        </w:rPr>
        <w:lastRenderedPageBreak/>
        <w:t>1.1</w:t>
      </w:r>
      <w:r>
        <w:rPr>
          <w:rFonts w:hint="cs"/>
          <w:i/>
          <w:iCs/>
          <w:rtl/>
        </w:rPr>
        <w:t xml:space="preserve"> - سبل إتاحة الوصول إلى المعلومات النصية</w:t>
      </w:r>
      <w:bookmarkEnd w:id="17"/>
      <w:bookmarkEnd w:id="18"/>
    </w:p>
    <w:p w:rsidR="006B5191" w:rsidRPr="004B6349" w:rsidRDefault="006B5191" w:rsidP="006B5191">
      <w:pPr>
        <w:pStyle w:val="ICT4IAL-body-text"/>
        <w:numPr>
          <w:ilvl w:val="0"/>
          <w:numId w:val="10"/>
        </w:numPr>
        <w:bidi/>
        <w:spacing w:before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استخدام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أبسط اللغات المناسبة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للوثيقة؛</w:t>
      </w:r>
    </w:p>
    <w:p w:rsidR="006B5191" w:rsidRPr="004B6349" w:rsidRDefault="006B5191" w:rsidP="006B5191">
      <w:pPr>
        <w:pStyle w:val="ICT4IAL-body-text"/>
        <w:numPr>
          <w:ilvl w:val="0"/>
          <w:numId w:val="10"/>
        </w:numPr>
        <w:bidi/>
        <w:spacing w:before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4B6349">
        <w:rPr>
          <w:rFonts w:ascii="Arial" w:hAnsi="Arial" w:cs="Traditional Arabic"/>
          <w:sz w:val="22"/>
          <w:szCs w:val="32"/>
          <w:rtl/>
          <w:lang w:val="ar-SA"/>
        </w:rPr>
        <w:t>استخد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م خط بحجم 12 على الأقل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؛</w:t>
      </w:r>
    </w:p>
    <w:p w:rsidR="006B5191" w:rsidRPr="004B6349" w:rsidRDefault="006B5191" w:rsidP="006B5191">
      <w:pPr>
        <w:pStyle w:val="ICT4IAL-body-text"/>
        <w:numPr>
          <w:ilvl w:val="0"/>
          <w:numId w:val="10"/>
        </w:numPr>
        <w:bidi/>
        <w:spacing w:before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4B6349">
        <w:rPr>
          <w:rFonts w:ascii="Arial" w:hAnsi="Arial" w:cs="Traditional Arabic"/>
          <w:sz w:val="22"/>
          <w:szCs w:val="32"/>
          <w:rtl/>
          <w:lang w:val="ar-SA"/>
        </w:rPr>
        <w:t>استخد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 </w:t>
      </w:r>
      <w:hyperlink w:anchor="Font" w:history="1"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خط</w:t>
        </w:r>
      </w:hyperlink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غير مُذيّل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مثل </w:t>
      </w:r>
      <w:r w:rsidRPr="005E033F">
        <w:rPr>
          <w:rFonts w:asciiTheme="minorBidi" w:hAnsiTheme="minorBidi" w:cstheme="minorBidi"/>
          <w:sz w:val="22"/>
          <w:szCs w:val="22"/>
        </w:rPr>
        <w:t>Arial</w:t>
      </w:r>
      <w:r w:rsidRPr="00B36337">
        <w:rPr>
          <w:rtl/>
        </w:rPr>
        <w:t xml:space="preserve"> </w:t>
      </w:r>
      <w:r w:rsidRPr="00E81102">
        <w:rPr>
          <w:rFonts w:ascii="Arial" w:hAnsi="Arial" w:cs="Traditional Arabic"/>
          <w:sz w:val="22"/>
          <w:szCs w:val="32"/>
          <w:rtl/>
          <w:lang w:val="ar-SA"/>
        </w:rPr>
        <w:t>أو</w:t>
      </w:r>
      <w:r w:rsidRPr="00B36337">
        <w:rPr>
          <w:rFonts w:hint="cs"/>
          <w:rtl/>
        </w:rPr>
        <w:t xml:space="preserve"> </w:t>
      </w:r>
      <w:r w:rsidRPr="005E033F">
        <w:rPr>
          <w:rFonts w:asciiTheme="minorBidi" w:hAnsiTheme="minorBidi" w:cstheme="minorBidi"/>
          <w:sz w:val="22"/>
          <w:szCs w:val="22"/>
        </w:rPr>
        <w:t>Helvetica</w:t>
      </w:r>
      <w:r w:rsidRPr="00B36337">
        <w:rPr>
          <w:rFonts w:hint="cs"/>
          <w:rtl/>
        </w:rPr>
        <w:t xml:space="preserve"> </w:t>
      </w:r>
      <w:r w:rsidRPr="00E81102">
        <w:rPr>
          <w:rFonts w:ascii="Arial" w:hAnsi="Arial" w:cs="Traditional Arabic"/>
          <w:sz w:val="22"/>
          <w:szCs w:val="32"/>
          <w:rtl/>
          <w:lang w:val="ar-SA"/>
        </w:rPr>
        <w:t>أو</w:t>
      </w:r>
      <w:r w:rsidRPr="00B36337">
        <w:rPr>
          <w:rFonts w:hint="cs"/>
          <w:rtl/>
        </w:rPr>
        <w:t xml:space="preserve"> </w:t>
      </w:r>
      <w:r w:rsidRPr="005E033F">
        <w:rPr>
          <w:rFonts w:asciiTheme="minorBidi" w:hAnsiTheme="minorBidi" w:cstheme="minorBidi"/>
          <w:sz w:val="22"/>
          <w:szCs w:val="22"/>
        </w:rPr>
        <w:t>Verdana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؛</w:t>
      </w:r>
    </w:p>
    <w:p w:rsidR="006B5191" w:rsidRPr="004B6349" w:rsidRDefault="006B5191" w:rsidP="006B5191">
      <w:pPr>
        <w:pStyle w:val="ICT4IAL-body-text"/>
        <w:numPr>
          <w:ilvl w:val="0"/>
          <w:numId w:val="10"/>
        </w:numPr>
        <w:bidi/>
        <w:spacing w:before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بالنسبة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إلى 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لنصوص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المتوافرة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على الإنترنت، استخد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م خطوط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</w:t>
      </w:r>
      <w:r w:rsidRPr="005E033F">
        <w:rPr>
          <w:rFonts w:asciiTheme="minorBidi" w:hAnsiTheme="minorBidi" w:cstheme="minorBidi"/>
          <w:sz w:val="22"/>
          <w:szCs w:val="22"/>
        </w:rPr>
        <w:t>Verdana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5E033F">
        <w:rPr>
          <w:rFonts w:asciiTheme="minorBidi" w:hAnsiTheme="minorBidi" w:cstheme="minorBidi"/>
          <w:sz w:val="22"/>
          <w:szCs w:val="22"/>
        </w:rPr>
        <w:t>Tahoma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</w:t>
      </w:r>
      <w:r w:rsidRPr="00C31AE1">
        <w:rPr>
          <w:rFonts w:ascii="Arial" w:hAnsi="Arial" w:cs="Traditional Arabic"/>
          <w:sz w:val="22"/>
          <w:szCs w:val="32"/>
          <w:rtl/>
          <w:lang w:val="ar-SA"/>
        </w:rPr>
        <w:t>و</w:t>
      </w:r>
      <w:r w:rsidRPr="005E033F">
        <w:rPr>
          <w:rFonts w:asciiTheme="minorBidi" w:hAnsiTheme="minorBidi" w:cstheme="minorBidi"/>
          <w:sz w:val="22"/>
          <w:szCs w:val="22"/>
        </w:rPr>
        <w:t>MS</w:t>
      </w:r>
      <w:r w:rsidRPr="005E033F">
        <w:rPr>
          <w:rFonts w:asciiTheme="minorBidi" w:hAnsiTheme="minorBidi" w:cstheme="minorBidi" w:hint="eastAsia"/>
          <w:rtl/>
        </w:rPr>
        <w:t> </w:t>
      </w:r>
      <w:r w:rsidRPr="005E033F">
        <w:rPr>
          <w:rFonts w:asciiTheme="minorBidi" w:hAnsiTheme="minorBidi" w:cstheme="minorBidi"/>
          <w:sz w:val="22"/>
          <w:szCs w:val="22"/>
        </w:rPr>
        <w:t>Trebuche</w:t>
      </w:r>
      <w:r w:rsidRPr="005E033F">
        <w:rPr>
          <w:rFonts w:asciiTheme="minorBidi" w:hAnsiTheme="minorBidi" w:cstheme="minorBidi"/>
        </w:rPr>
        <w:t>t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مصممة خصيص</w:t>
      </w:r>
      <w:r>
        <w:rPr>
          <w:rFonts w:ascii="Arial" w:hAnsi="Arial" w:cs="Traditional Arabic"/>
          <w:sz w:val="22"/>
          <w:szCs w:val="32"/>
          <w:rtl/>
          <w:lang w:val="ar-SA"/>
        </w:rPr>
        <w:t>اً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لقراءتها على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شاشة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؛</w:t>
      </w:r>
    </w:p>
    <w:p w:rsidR="006B5191" w:rsidRPr="004B6349" w:rsidRDefault="006B5191" w:rsidP="006B5191">
      <w:pPr>
        <w:pStyle w:val="ICT4IAL-body-text"/>
        <w:numPr>
          <w:ilvl w:val="0"/>
          <w:numId w:val="10"/>
        </w:numPr>
        <w:bidi/>
        <w:spacing w:before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تمكين 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لمستخدم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من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تغيير الخط وحجمه وفق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لاحتياجاته في 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لنصوص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المتوافرة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على الإنترنت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؛</w:t>
      </w:r>
    </w:p>
    <w:p w:rsidR="006B5191" w:rsidRPr="004B6349" w:rsidRDefault="006B5191" w:rsidP="006B5191">
      <w:pPr>
        <w:pStyle w:val="ICT4IAL-body-text"/>
        <w:numPr>
          <w:ilvl w:val="0"/>
          <w:numId w:val="10"/>
        </w:numPr>
        <w:bidi/>
        <w:spacing w:before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محاذاة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لنص إلى اليسار بدلا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ضبط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نص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في شكل كتلة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(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ضبط كلي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)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؛</w:t>
      </w:r>
    </w:p>
    <w:p w:rsidR="006B5191" w:rsidRPr="004B6349" w:rsidRDefault="006B5191" w:rsidP="006B5191">
      <w:pPr>
        <w:pStyle w:val="ICT4IAL-body-text"/>
        <w:numPr>
          <w:ilvl w:val="0"/>
          <w:numId w:val="10"/>
        </w:numPr>
        <w:bidi/>
        <w:spacing w:before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ذكر الاسم بالكامل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عند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أو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 استخدام لأي مختصر؛</w:t>
      </w:r>
    </w:p>
    <w:p w:rsidR="006B5191" w:rsidRDefault="006B5191" w:rsidP="006B5191">
      <w:pPr>
        <w:pStyle w:val="ICT4IAL-body-text"/>
        <w:numPr>
          <w:ilvl w:val="0"/>
          <w:numId w:val="10"/>
        </w:numPr>
        <w:bidi/>
        <w:spacing w:before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وضع بنية للنص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باستخدام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عناوين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سابقة التحديد ("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أنماط") و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خاصية "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النص الأساسي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"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التي توفرها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البرمجي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المستخدمة. ويجب أن تت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ّ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بع هذه العناوين ترتيب</w:t>
      </w:r>
      <w:r>
        <w:rPr>
          <w:rFonts w:ascii="Arial" w:hAnsi="Arial" w:cs="Traditional Arabic"/>
          <w:sz w:val="22"/>
          <w:szCs w:val="32"/>
          <w:rtl/>
          <w:lang w:val="ar-SA"/>
        </w:rPr>
        <w:t>اً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منطقي</w:t>
      </w:r>
      <w:r>
        <w:rPr>
          <w:rFonts w:ascii="Arial" w:hAnsi="Arial" w:cs="Traditional Arabic"/>
          <w:sz w:val="22"/>
          <w:szCs w:val="32"/>
          <w:rtl/>
          <w:lang w:val="ar-SA"/>
        </w:rPr>
        <w:t>اً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؛</w:t>
      </w:r>
    </w:p>
    <w:p w:rsidR="006B5191" w:rsidRDefault="006B5191" w:rsidP="00332322">
      <w:pPr>
        <w:pStyle w:val="ICT4IAL-body-text"/>
        <w:numPr>
          <w:ilvl w:val="0"/>
          <w:numId w:val="10"/>
        </w:numPr>
        <w:bidi/>
        <w:spacing w:before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4B6349">
        <w:rPr>
          <w:rFonts w:ascii="Arial" w:hAnsi="Arial" w:cs="Traditional Arabic"/>
          <w:sz w:val="22"/>
          <w:szCs w:val="32"/>
          <w:rtl/>
          <w:lang w:val="ar-SA"/>
        </w:rPr>
        <w:t>استخد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 العناوين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الرأسية لإبراز بنية النص</w:t>
      </w:r>
      <w:r w:rsidR="00332322" w:rsidRPr="00332322">
        <w:rPr>
          <w:rFonts w:ascii="Arial" w:hAnsi="Arial" w:cs="Traditional Arabic" w:hint="cs"/>
          <w:sz w:val="22"/>
          <w:szCs w:val="32"/>
          <w:rtl/>
          <w:lang w:val="ar-SA"/>
        </w:rPr>
        <w:t xml:space="preserve"> </w:t>
      </w:r>
      <w:r w:rsidR="00332322">
        <w:rPr>
          <w:rFonts w:ascii="Arial" w:hAnsi="Arial" w:cs="Traditional Arabic" w:hint="cs"/>
          <w:sz w:val="22"/>
          <w:szCs w:val="32"/>
          <w:rtl/>
          <w:lang w:val="ar-SA"/>
        </w:rPr>
        <w:t>فقط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، لا من أجل 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تأثيرات الخط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ية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التي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يُفترض أن تبرز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المضمون؛</w:t>
      </w:r>
    </w:p>
    <w:p w:rsidR="006B5191" w:rsidRPr="004B6349" w:rsidRDefault="006B5191" w:rsidP="006B5191">
      <w:pPr>
        <w:pStyle w:val="ICT4IAL-body-text"/>
        <w:numPr>
          <w:ilvl w:val="0"/>
          <w:numId w:val="10"/>
        </w:numPr>
        <w:bidi/>
        <w:spacing w:before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4B6349">
        <w:rPr>
          <w:rFonts w:ascii="Arial" w:hAnsi="Arial" w:cs="Traditional Arabic"/>
          <w:sz w:val="22"/>
          <w:szCs w:val="32"/>
          <w:rtl/>
          <w:lang w:val="ar-SA"/>
        </w:rPr>
        <w:t>استخد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م "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تعداد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نقطي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"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و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"ال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تعداد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رقمي"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لإعداد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قوائم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؛</w:t>
      </w:r>
    </w:p>
    <w:p w:rsidR="006B5191" w:rsidRPr="004B6349" w:rsidRDefault="006B5191" w:rsidP="006B5191">
      <w:pPr>
        <w:pStyle w:val="ICT4IAL-body-text"/>
        <w:numPr>
          <w:ilvl w:val="0"/>
          <w:numId w:val="10"/>
        </w:numPr>
        <w:bidi/>
        <w:spacing w:before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ذكر اللغة الأساسية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للوثيقة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في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بيانات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الوصفية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الخاصة بالوثيقة، وو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ضع علامات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حيث يتم الانتقال إلى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لغة أخرى في النص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؛</w:t>
      </w:r>
    </w:p>
    <w:p w:rsidR="006B5191" w:rsidRPr="004B6349" w:rsidRDefault="006B5191" w:rsidP="006B5191">
      <w:pPr>
        <w:pStyle w:val="ICT4IAL-body-text"/>
        <w:numPr>
          <w:ilvl w:val="0"/>
          <w:numId w:val="10"/>
        </w:numPr>
        <w:bidi/>
        <w:spacing w:before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تحديد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وتوفير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كلمات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رئيسية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للنص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؛</w:t>
      </w:r>
    </w:p>
    <w:p w:rsidR="006B5191" w:rsidRDefault="006B5191" w:rsidP="006B5191">
      <w:pPr>
        <w:pStyle w:val="ICT4IAL-body-text"/>
        <w:numPr>
          <w:ilvl w:val="0"/>
          <w:numId w:val="10"/>
        </w:numPr>
        <w:bidi/>
        <w:spacing w:before="0"/>
        <w:ind w:left="927"/>
        <w:jc w:val="both"/>
        <w:rPr>
          <w:rFonts w:ascii="Arial" w:hAnsi="Arial" w:cs="Arial"/>
          <w:sz w:val="22"/>
          <w:szCs w:val="2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إضافة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ملخصات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مقتضبة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للمضمون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أو لفص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ل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النص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حيثما أمكن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؛</w:t>
      </w:r>
    </w:p>
    <w:p w:rsidR="006B5191" w:rsidRPr="000B6134" w:rsidRDefault="006B5191" w:rsidP="006B5191">
      <w:pPr>
        <w:pStyle w:val="ICT4IAL-body-text"/>
        <w:numPr>
          <w:ilvl w:val="0"/>
          <w:numId w:val="10"/>
        </w:numPr>
        <w:bidi/>
        <w:spacing w:before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إتاحة قراءة</w:t>
      </w:r>
      <w:r w:rsidRPr="00372F47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372F47">
        <w:rPr>
          <w:rFonts w:ascii="Arial" w:hAnsi="Arial" w:cs="Traditional Arabic"/>
          <w:sz w:val="22"/>
          <w:szCs w:val="32"/>
          <w:rtl/>
          <w:lang w:val="ar-SA"/>
        </w:rPr>
        <w:t xml:space="preserve">نصوص على الإنترنت باستخدام لوحة المفاتيح فقط أو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اختصارات ل</w:t>
      </w:r>
      <w:r>
        <w:rPr>
          <w:rFonts w:ascii="Arial" w:hAnsi="Arial" w:cs="Traditional Arabic"/>
          <w:sz w:val="22"/>
          <w:szCs w:val="32"/>
          <w:rtl/>
          <w:lang w:val="ar-SA"/>
        </w:rPr>
        <w:t>وحة المفاتيح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؛</w:t>
      </w:r>
    </w:p>
    <w:p w:rsidR="006B5191" w:rsidRPr="004B6349" w:rsidRDefault="006B5191" w:rsidP="006B5191">
      <w:pPr>
        <w:pStyle w:val="ICT4IAL-body-text"/>
        <w:numPr>
          <w:ilvl w:val="0"/>
          <w:numId w:val="10"/>
        </w:numPr>
        <w:bidi/>
        <w:spacing w:before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الحرص على عدم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الاكتفاء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باستخدام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الألوان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والخطين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العريض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والمائل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لإيصال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المعنى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؛</w:t>
      </w:r>
    </w:p>
    <w:p w:rsidR="006B5191" w:rsidRDefault="006B5191" w:rsidP="00F932DC">
      <w:pPr>
        <w:pStyle w:val="ICT4IAL-body-text"/>
        <w:numPr>
          <w:ilvl w:val="0"/>
          <w:numId w:val="10"/>
        </w:numPr>
        <w:bidi/>
        <w:spacing w:before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تأكد من </w:t>
      </w:r>
      <w:r w:rsidR="00F932DC">
        <w:rPr>
          <w:rFonts w:ascii="Arial" w:hAnsi="Arial" w:cs="Traditional Arabic" w:hint="cs"/>
          <w:sz w:val="22"/>
          <w:szCs w:val="32"/>
          <w:rtl/>
          <w:lang w:val="ar-SA"/>
        </w:rPr>
        <w:t>توافر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درجة تباين عالية بين ألوان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النص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وألوان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الخلفية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؛</w:t>
      </w:r>
    </w:p>
    <w:p w:rsidR="006B5191" w:rsidRPr="004B6349" w:rsidRDefault="006B5191" w:rsidP="006B5191">
      <w:pPr>
        <w:pStyle w:val="ICT4IAL-body-text"/>
        <w:numPr>
          <w:ilvl w:val="0"/>
          <w:numId w:val="10"/>
        </w:numPr>
        <w:bidi/>
        <w:spacing w:before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تأكد من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إمكانية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فهم النص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والرسوم البيانية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بسهولة عند عرضها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دون ألوان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،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تأكد من أن جميع </w:t>
      </w:r>
      <w:hyperlink w:anchor="Information" w:history="1"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المعلومات</w:t>
        </w:r>
      </w:hyperlink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المبينة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بألوان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متاحة أيض</w:t>
      </w:r>
      <w:r>
        <w:rPr>
          <w:rFonts w:ascii="Arial" w:hAnsi="Arial" w:cs="Traditional Arabic"/>
          <w:sz w:val="22"/>
          <w:szCs w:val="32"/>
          <w:rtl/>
          <w:lang w:val="ar-SA"/>
        </w:rPr>
        <w:t>اً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بدون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ألوان،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وعدم الاعتماد على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ال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أ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لو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ن فقط لإبراز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المضامين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المختلف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ة؛</w:t>
      </w:r>
    </w:p>
    <w:p w:rsidR="006B5191" w:rsidRDefault="006B5191" w:rsidP="006B5191">
      <w:pPr>
        <w:pStyle w:val="ICT4IAL-body-text"/>
        <w:numPr>
          <w:ilvl w:val="0"/>
          <w:numId w:val="10"/>
        </w:numPr>
        <w:bidi/>
        <w:spacing w:before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lastRenderedPageBreak/>
        <w:t>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وف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ي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ر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مواد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غير نصية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مكافئة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للنص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(مثل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صور ومقاطع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فيديو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والمواد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الصوتية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>
        <w:rPr>
          <w:rFonts w:ascii="Arial" w:hAnsi="Arial" w:cs="Traditional Arabic"/>
          <w:sz w:val="22"/>
          <w:szCs w:val="32"/>
          <w:rtl/>
          <w:lang w:val="ar-SA"/>
        </w:rPr>
        <w:t>سابقة التسجيل)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. وي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ُ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عد هذا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الأمر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مفيد</w:t>
      </w:r>
      <w:r>
        <w:rPr>
          <w:rFonts w:ascii="Arial" w:hAnsi="Arial" w:cs="Traditional Arabic"/>
          <w:sz w:val="22"/>
          <w:szCs w:val="32"/>
          <w:rtl/>
          <w:lang w:val="ar-SA"/>
        </w:rPr>
        <w:t>اً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لبعض المستخدمين،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وب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خاصة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الأشخاص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العاجزين عن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قر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اءة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أو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الذين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يعانون صعوبات في القراءة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؛</w:t>
      </w:r>
    </w:p>
    <w:p w:rsidR="006B5191" w:rsidRDefault="006B5191" w:rsidP="00D4219B">
      <w:pPr>
        <w:pStyle w:val="ICT4IAL-body-text"/>
        <w:numPr>
          <w:ilvl w:val="0"/>
          <w:numId w:val="10"/>
        </w:numPr>
        <w:bidi/>
        <w:spacing w:before="0"/>
        <w:ind w:left="922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ترقيم الحواشي والروابط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التي تُعتبر مهمة جداً </w:t>
      </w:r>
      <w:r w:rsidR="00D4219B">
        <w:rPr>
          <w:rFonts w:ascii="Arial" w:hAnsi="Arial" w:cs="Traditional Arabic" w:hint="cs"/>
          <w:sz w:val="22"/>
          <w:szCs w:val="32"/>
          <w:rtl/>
          <w:lang w:val="ar-SA"/>
        </w:rPr>
        <w:t>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إكمال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أو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توضيح المعلومات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الواردة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في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العناصر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الرئيسية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لبنية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النص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،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و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الحرص على ربط 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لأرقام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العناصر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الرئيسية المعنية؛</w:t>
      </w:r>
    </w:p>
    <w:p w:rsidR="006B5191" w:rsidRDefault="006B5191" w:rsidP="006B5191">
      <w:pPr>
        <w:pStyle w:val="ICT4IAL-body-text"/>
        <w:numPr>
          <w:ilvl w:val="0"/>
          <w:numId w:val="10"/>
        </w:numPr>
        <w:bidi/>
        <w:spacing w:before="0"/>
        <w:ind w:left="922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7A08D8">
        <w:rPr>
          <w:rFonts w:ascii="Arial" w:hAnsi="Arial" w:cs="Traditional Arabic" w:hint="cs"/>
          <w:sz w:val="22"/>
          <w:szCs w:val="32"/>
          <w:rtl/>
          <w:lang w:val="ar-SA"/>
        </w:rPr>
        <w:t>وضع</w:t>
      </w:r>
      <w:r w:rsidRPr="007A08D8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Pr="007A08D8">
        <w:rPr>
          <w:rFonts w:ascii="Arial" w:hAnsi="Arial" w:cs="Traditional Arabic" w:hint="cs"/>
          <w:sz w:val="22"/>
          <w:szCs w:val="32"/>
          <w:rtl/>
          <w:lang w:val="ar-SA"/>
        </w:rPr>
        <w:t xml:space="preserve">عنوان لكل </w:t>
      </w:r>
      <w:r w:rsidRPr="007A08D8">
        <w:rPr>
          <w:rFonts w:ascii="Arial" w:hAnsi="Arial" w:cs="Traditional Arabic"/>
          <w:sz w:val="22"/>
          <w:szCs w:val="32"/>
          <w:rtl/>
          <w:lang w:val="ar-SA"/>
        </w:rPr>
        <w:t xml:space="preserve">صف وعمود </w:t>
      </w:r>
      <w:r w:rsidRPr="007A08D8">
        <w:rPr>
          <w:rFonts w:ascii="Arial" w:hAnsi="Arial" w:cs="Traditional Arabic" w:hint="cs"/>
          <w:sz w:val="22"/>
          <w:szCs w:val="32"/>
          <w:rtl/>
          <w:lang w:val="ar-SA"/>
        </w:rPr>
        <w:t xml:space="preserve">في </w:t>
      </w:r>
      <w:r w:rsidRPr="007A08D8">
        <w:rPr>
          <w:rFonts w:ascii="Arial" w:hAnsi="Arial" w:cs="Traditional Arabic"/>
          <w:sz w:val="22"/>
          <w:szCs w:val="32"/>
          <w:rtl/>
          <w:lang w:val="ar-SA"/>
        </w:rPr>
        <w:t>جد</w:t>
      </w:r>
      <w:r w:rsidRPr="007A08D8">
        <w:rPr>
          <w:rFonts w:ascii="Arial" w:hAnsi="Arial" w:cs="Traditional Arabic" w:hint="cs"/>
          <w:sz w:val="22"/>
          <w:szCs w:val="32"/>
          <w:rtl/>
          <w:lang w:val="ar-SA"/>
        </w:rPr>
        <w:t>ا</w:t>
      </w:r>
      <w:r w:rsidRPr="007A08D8">
        <w:rPr>
          <w:rFonts w:ascii="Arial" w:hAnsi="Arial" w:cs="Traditional Arabic"/>
          <w:sz w:val="22"/>
          <w:szCs w:val="32"/>
          <w:rtl/>
          <w:lang w:val="ar-SA"/>
        </w:rPr>
        <w:t>ول البيانات</w:t>
      </w:r>
      <w:r w:rsidRPr="007A08D8">
        <w:rPr>
          <w:rFonts w:ascii="Arial" w:hAnsi="Arial" w:cs="Traditional Arabic" w:hint="cs"/>
          <w:sz w:val="22"/>
          <w:szCs w:val="32"/>
          <w:rtl/>
          <w:lang w:val="ar-SA"/>
        </w:rPr>
        <w:t>، وشرح محتوى هذه الجداول</w:t>
      </w:r>
      <w:r w:rsidRPr="007A08D8">
        <w:rPr>
          <w:rFonts w:ascii="Arial" w:hAnsi="Arial" w:cs="Traditional Arabic"/>
          <w:sz w:val="22"/>
          <w:szCs w:val="32"/>
          <w:rtl/>
          <w:lang w:val="ar-SA"/>
        </w:rPr>
        <w:t xml:space="preserve"> في ملخص</w:t>
      </w:r>
      <w:r w:rsidRPr="007A08D8">
        <w:rPr>
          <w:rFonts w:ascii="Arial" w:hAnsi="Arial" w:cs="Traditional Arabic" w:hint="cs"/>
          <w:sz w:val="22"/>
          <w:szCs w:val="32"/>
          <w:rtl/>
          <w:lang w:val="ar-SA"/>
        </w:rPr>
        <w:t>؛</w:t>
      </w:r>
    </w:p>
    <w:p w:rsidR="006B5191" w:rsidRDefault="006B5191" w:rsidP="006B5191">
      <w:pPr>
        <w:pStyle w:val="ICT4IAL-body-text"/>
        <w:numPr>
          <w:ilvl w:val="0"/>
          <w:numId w:val="10"/>
        </w:numPr>
        <w:bidi/>
        <w:spacing w:before="0"/>
        <w:ind w:left="922"/>
        <w:jc w:val="both"/>
        <w:rPr>
          <w:rFonts w:ascii="Arial" w:hAnsi="Arial" w:cs="Arial"/>
          <w:sz w:val="22"/>
          <w:szCs w:val="22"/>
          <w:rtl/>
          <w:lang w:val="ar-SA"/>
        </w:rPr>
      </w:pPr>
      <w:r w:rsidRPr="00A91907"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A91907">
        <w:rPr>
          <w:rFonts w:ascii="Arial" w:hAnsi="Arial" w:cs="Traditional Arabic"/>
          <w:sz w:val="22"/>
          <w:szCs w:val="32"/>
          <w:rtl/>
          <w:lang w:val="ar-SA"/>
        </w:rPr>
        <w:t>تأكد من أن التصميم</w:t>
      </w:r>
      <w:r w:rsidRPr="00A91907">
        <w:rPr>
          <w:rFonts w:ascii="Arial" w:hAnsi="Arial" w:cs="Traditional Arabic" w:hint="cs"/>
          <w:sz w:val="22"/>
          <w:szCs w:val="32"/>
          <w:rtl/>
          <w:lang w:val="ar-SA"/>
        </w:rPr>
        <w:t xml:space="preserve"> يتوافق مع</w:t>
      </w:r>
      <w:r w:rsidRPr="00A91907">
        <w:rPr>
          <w:rFonts w:ascii="Arial" w:hAnsi="Arial" w:cs="Traditional Arabic"/>
          <w:sz w:val="22"/>
          <w:szCs w:val="32"/>
          <w:rtl/>
          <w:lang w:val="ar-SA"/>
        </w:rPr>
        <w:t xml:space="preserve"> اتجاه القراءة الذي </w:t>
      </w:r>
      <w:r w:rsidRPr="00A91907">
        <w:rPr>
          <w:rFonts w:ascii="Arial" w:hAnsi="Arial" w:cs="Traditional Arabic" w:hint="cs"/>
          <w:sz w:val="22"/>
          <w:szCs w:val="32"/>
          <w:rtl/>
          <w:lang w:val="ar-SA"/>
        </w:rPr>
        <w:t xml:space="preserve">يرتبط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حكماً</w:t>
      </w:r>
      <w:r w:rsidRPr="00A91907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Pr="00A91907">
        <w:rPr>
          <w:rFonts w:ascii="Arial" w:hAnsi="Arial" w:cs="Traditional Arabic" w:hint="cs"/>
          <w:sz w:val="22"/>
          <w:szCs w:val="32"/>
          <w:rtl/>
          <w:lang w:val="ar-SA"/>
        </w:rPr>
        <w:t>بالمضمون</w:t>
      </w:r>
      <w:r w:rsidRPr="00A91907">
        <w:rPr>
          <w:rFonts w:ascii="Arial" w:hAnsi="Arial" w:cs="Traditional Arabic"/>
          <w:sz w:val="22"/>
          <w:szCs w:val="32"/>
          <w:rtl/>
          <w:lang w:val="ar-SA"/>
        </w:rPr>
        <w:t xml:space="preserve"> (</w:t>
      </w:r>
      <w:r w:rsidRPr="00A91907">
        <w:rPr>
          <w:rFonts w:ascii="Arial" w:hAnsi="Arial" w:cs="Traditional Arabic" w:hint="cs"/>
          <w:sz w:val="22"/>
          <w:szCs w:val="32"/>
          <w:rtl/>
          <w:lang w:val="ar-SA"/>
        </w:rPr>
        <w:t xml:space="preserve">من </w:t>
      </w:r>
      <w:r w:rsidRPr="00A91907">
        <w:rPr>
          <w:rFonts w:ascii="Arial" w:hAnsi="Arial" w:cs="Traditional Arabic"/>
          <w:sz w:val="22"/>
          <w:szCs w:val="32"/>
          <w:rtl/>
          <w:lang w:val="ar-SA"/>
        </w:rPr>
        <w:t>اليسار إلى اليمين أو</w:t>
      </w:r>
      <w:r w:rsidRPr="00A91907">
        <w:rPr>
          <w:rFonts w:ascii="Arial" w:hAnsi="Arial" w:cs="Traditional Arabic" w:hint="cs"/>
          <w:sz w:val="22"/>
          <w:szCs w:val="32"/>
          <w:rtl/>
          <w:lang w:val="ar-SA"/>
        </w:rPr>
        <w:t xml:space="preserve"> من</w:t>
      </w:r>
      <w:r w:rsidRPr="00A91907">
        <w:rPr>
          <w:rFonts w:ascii="Arial" w:hAnsi="Arial" w:cs="Traditional Arabic"/>
          <w:sz w:val="22"/>
          <w:szCs w:val="32"/>
          <w:rtl/>
          <w:lang w:val="ar-SA"/>
        </w:rPr>
        <w:t xml:space="preserve"> اليمين إلى اليسار، وفقاً للغة المستخدمة</w:t>
      </w:r>
      <w:r w:rsidRPr="00A91907">
        <w:rPr>
          <w:rFonts w:ascii="Arial" w:hAnsi="Arial" w:cs="Traditional Arabic" w:hint="cs"/>
          <w:sz w:val="22"/>
          <w:szCs w:val="32"/>
          <w:rtl/>
          <w:lang w:val="ar-SA"/>
        </w:rPr>
        <w:t>)؛</w:t>
      </w:r>
    </w:p>
    <w:p w:rsidR="006B5191" w:rsidRDefault="006B5191" w:rsidP="006B5191">
      <w:pPr>
        <w:pStyle w:val="ICT4IAL-body-text"/>
        <w:numPr>
          <w:ilvl w:val="0"/>
          <w:numId w:val="10"/>
        </w:numPr>
        <w:bidi/>
        <w:spacing w:before="0"/>
        <w:ind w:left="922"/>
        <w:jc w:val="both"/>
        <w:rPr>
          <w:rFonts w:ascii="Arial" w:hAnsi="Arial" w:cs="Arial"/>
          <w:sz w:val="22"/>
          <w:szCs w:val="22"/>
          <w:rtl/>
          <w:lang w:val="ar-SA"/>
        </w:rPr>
      </w:pPr>
      <w:r w:rsidRPr="00A91907">
        <w:rPr>
          <w:rFonts w:ascii="Arial" w:hAnsi="Arial" w:cs="Traditional Arabic" w:hint="cs"/>
          <w:sz w:val="22"/>
          <w:szCs w:val="32"/>
          <w:rtl/>
          <w:lang w:val="ar-SA"/>
        </w:rPr>
        <w:t xml:space="preserve">الحرص على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وضع</w:t>
      </w:r>
      <w:r w:rsidRPr="00A91907">
        <w:rPr>
          <w:rFonts w:ascii="Arial" w:hAnsi="Arial" w:cs="Traditional Arabic" w:hint="cs"/>
          <w:sz w:val="22"/>
          <w:szCs w:val="32"/>
          <w:rtl/>
          <w:lang w:val="ar-SA"/>
        </w:rPr>
        <w:t xml:space="preserve"> علامة</w:t>
      </w:r>
      <w:r w:rsidRPr="00A91907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فريدة</w:t>
      </w:r>
      <w:r w:rsidRPr="00A91907">
        <w:rPr>
          <w:rFonts w:ascii="Arial" w:hAnsi="Arial" w:cs="Traditional Arabic" w:hint="cs"/>
          <w:sz w:val="22"/>
          <w:szCs w:val="32"/>
          <w:rtl/>
          <w:lang w:val="ar-SA"/>
        </w:rPr>
        <w:t xml:space="preserve"> </w:t>
      </w:r>
      <w:r w:rsidRPr="00A91907">
        <w:rPr>
          <w:rFonts w:ascii="Arial" w:hAnsi="Arial" w:cs="Traditional Arabic"/>
          <w:sz w:val="22"/>
          <w:szCs w:val="32"/>
          <w:rtl/>
          <w:lang w:val="ar-SA"/>
        </w:rPr>
        <w:t>لكل رابط وعنصر</w:t>
      </w:r>
      <w:r w:rsidRPr="00A91907">
        <w:rPr>
          <w:rFonts w:ascii="Arial" w:hAnsi="Arial" w:cs="Traditional Arabic" w:hint="cs"/>
          <w:sz w:val="22"/>
          <w:szCs w:val="32"/>
          <w:rtl/>
          <w:lang w:val="ar-SA"/>
        </w:rPr>
        <w:t>، ووصف هذه العلامة بوضوح؛</w:t>
      </w:r>
    </w:p>
    <w:p w:rsidR="006B5191" w:rsidRDefault="006B5191" w:rsidP="006B5191">
      <w:pPr>
        <w:pStyle w:val="ICT4IAL-body-text"/>
        <w:numPr>
          <w:ilvl w:val="0"/>
          <w:numId w:val="10"/>
        </w:numPr>
        <w:bidi/>
        <w:spacing w:before="0"/>
        <w:ind w:left="922"/>
        <w:jc w:val="both"/>
        <w:rPr>
          <w:rFonts w:ascii="Arial" w:hAnsi="Arial" w:cs="Arial"/>
          <w:sz w:val="22"/>
          <w:szCs w:val="2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تخ</w:t>
      </w:r>
      <w:r w:rsidRPr="00A91907">
        <w:rPr>
          <w:rFonts w:ascii="Arial" w:hAnsi="Arial" w:cs="Traditional Arabic" w:hint="cs"/>
          <w:sz w:val="22"/>
          <w:szCs w:val="32"/>
          <w:rtl/>
          <w:lang w:val="ar-SA"/>
        </w:rPr>
        <w:t xml:space="preserve">صيص علامات </w:t>
      </w:r>
      <w:r w:rsidRPr="00A91907">
        <w:rPr>
          <w:rFonts w:ascii="Arial" w:hAnsi="Arial" w:cs="Traditional Arabic"/>
          <w:sz w:val="22"/>
          <w:szCs w:val="32"/>
          <w:rtl/>
          <w:lang w:val="ar-SA"/>
        </w:rPr>
        <w:t>لحقول النم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</w:t>
      </w:r>
      <w:r w:rsidRPr="00A91907">
        <w:rPr>
          <w:rFonts w:ascii="Arial" w:hAnsi="Arial" w:cs="Traditional Arabic"/>
          <w:sz w:val="22"/>
          <w:szCs w:val="32"/>
          <w:rtl/>
          <w:lang w:val="ar-SA"/>
        </w:rPr>
        <w:t>ذج</w:t>
      </w:r>
      <w:r w:rsidRPr="00A91907">
        <w:rPr>
          <w:rFonts w:ascii="Arial" w:hAnsi="Arial" w:cs="Traditional Arabic" w:hint="cs"/>
          <w:sz w:val="22"/>
          <w:szCs w:val="32"/>
          <w:rtl/>
          <w:lang w:val="ar-SA"/>
        </w:rPr>
        <w:t>؛</w:t>
      </w:r>
    </w:p>
    <w:p w:rsidR="006B5191" w:rsidRDefault="006B5191" w:rsidP="006B5191">
      <w:pPr>
        <w:pStyle w:val="ICT4IAL-body-text"/>
        <w:numPr>
          <w:ilvl w:val="0"/>
          <w:numId w:val="10"/>
        </w:numPr>
        <w:bidi/>
        <w:spacing w:before="0"/>
        <w:ind w:left="922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7A08D8">
        <w:rPr>
          <w:rFonts w:ascii="Arial" w:hAnsi="Arial" w:cs="Traditional Arabic" w:hint="cs"/>
          <w:sz w:val="22"/>
          <w:szCs w:val="32"/>
          <w:rtl/>
          <w:lang w:val="ar-SA"/>
        </w:rPr>
        <w:t>إتاحة قراءة</w:t>
      </w:r>
      <w:r w:rsidRPr="007A08D8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Pr="007A08D8"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7A08D8">
        <w:rPr>
          <w:rFonts w:ascii="Arial" w:hAnsi="Arial" w:cs="Traditional Arabic"/>
          <w:sz w:val="22"/>
          <w:szCs w:val="32"/>
          <w:rtl/>
          <w:lang w:val="ar-SA"/>
        </w:rPr>
        <w:t xml:space="preserve">نصوص على الإنترنت باستخدام لوحة المفاتيح فقط أو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اختصارات</w:t>
      </w:r>
      <w:r w:rsidRPr="007A08D8">
        <w:rPr>
          <w:rFonts w:ascii="Arial" w:hAnsi="Arial" w:cs="Traditional Arabic" w:hint="cs"/>
          <w:sz w:val="22"/>
          <w:szCs w:val="32"/>
          <w:rtl/>
          <w:lang w:val="ar-SA"/>
        </w:rPr>
        <w:t xml:space="preserve"> ل</w:t>
      </w:r>
      <w:r w:rsidRPr="007A08D8">
        <w:rPr>
          <w:rFonts w:ascii="Arial" w:hAnsi="Arial" w:cs="Traditional Arabic"/>
          <w:sz w:val="22"/>
          <w:szCs w:val="32"/>
          <w:rtl/>
          <w:lang w:val="ar-SA"/>
        </w:rPr>
        <w:t>وحة المفاتيح</w:t>
      </w:r>
      <w:r w:rsidRPr="007A08D8">
        <w:rPr>
          <w:rFonts w:ascii="Arial" w:hAnsi="Arial" w:cs="Traditional Arabic" w:hint="cs"/>
          <w:sz w:val="22"/>
          <w:szCs w:val="32"/>
          <w:rtl/>
          <w:lang w:val="ar-SA"/>
        </w:rPr>
        <w:t>.</w:t>
      </w:r>
    </w:p>
    <w:p w:rsidR="006B5191" w:rsidRDefault="006B5191" w:rsidP="006B5191">
      <w:pPr>
        <w:pStyle w:val="Style3"/>
        <w:spacing w:after="120"/>
        <w:jc w:val="both"/>
        <w:rPr>
          <w:i/>
          <w:iCs/>
          <w:rtl/>
        </w:rPr>
      </w:pPr>
      <w:bookmarkStart w:id="19" w:name="_Toc441133151"/>
      <w:bookmarkStart w:id="20" w:name="_Toc441133655"/>
      <w:r w:rsidRPr="005E033F">
        <w:rPr>
          <w:i/>
          <w:iCs/>
          <w:rtl/>
        </w:rPr>
        <w:t>1.2</w:t>
      </w:r>
      <w:r>
        <w:rPr>
          <w:rFonts w:hint="cs"/>
          <w:i/>
          <w:iCs/>
          <w:rtl/>
        </w:rPr>
        <w:t xml:space="preserve"> - </w:t>
      </w:r>
      <w:r w:rsidRPr="005E033F">
        <w:rPr>
          <w:i/>
          <w:iCs/>
          <w:rtl/>
        </w:rPr>
        <w:t xml:space="preserve">موارد تساعد </w:t>
      </w:r>
      <w:bookmarkEnd w:id="19"/>
      <w:bookmarkEnd w:id="20"/>
      <w:r w:rsidRPr="005E033F">
        <w:rPr>
          <w:rFonts w:hint="eastAsia"/>
          <w:i/>
          <w:iCs/>
          <w:rtl/>
        </w:rPr>
        <w:t>على</w:t>
      </w:r>
      <w:r w:rsidRPr="005E033F">
        <w:rPr>
          <w:i/>
          <w:iCs/>
          <w:rtl/>
        </w:rPr>
        <w:t xml:space="preserve"> </w:t>
      </w:r>
      <w:r w:rsidRPr="005E033F">
        <w:rPr>
          <w:rFonts w:hint="eastAsia"/>
          <w:i/>
          <w:iCs/>
          <w:rtl/>
        </w:rPr>
        <w:t>إتاحة</w:t>
      </w:r>
      <w:r w:rsidRPr="005E033F">
        <w:rPr>
          <w:i/>
          <w:iCs/>
          <w:rtl/>
        </w:rPr>
        <w:t xml:space="preserve"> </w:t>
      </w:r>
      <w:r w:rsidRPr="005E033F">
        <w:rPr>
          <w:rFonts w:hint="eastAsia"/>
          <w:i/>
          <w:iCs/>
          <w:rtl/>
        </w:rPr>
        <w:t>الوصول</w:t>
      </w:r>
      <w:r w:rsidRPr="005E033F">
        <w:rPr>
          <w:i/>
          <w:iCs/>
          <w:rtl/>
        </w:rPr>
        <w:t xml:space="preserve"> </w:t>
      </w:r>
      <w:r w:rsidRPr="005E033F">
        <w:rPr>
          <w:rFonts w:hint="eastAsia"/>
          <w:i/>
          <w:iCs/>
          <w:rtl/>
        </w:rPr>
        <w:t>إلى</w:t>
      </w:r>
      <w:r w:rsidRPr="005E033F">
        <w:rPr>
          <w:i/>
          <w:iCs/>
          <w:rtl/>
        </w:rPr>
        <w:t xml:space="preserve"> </w:t>
      </w:r>
      <w:r w:rsidRPr="005E033F">
        <w:rPr>
          <w:rFonts w:hint="eastAsia"/>
          <w:i/>
          <w:iCs/>
          <w:rtl/>
        </w:rPr>
        <w:t>المعلومات</w:t>
      </w:r>
      <w:r w:rsidRPr="005E033F">
        <w:rPr>
          <w:i/>
          <w:iCs/>
          <w:rtl/>
        </w:rPr>
        <w:t xml:space="preserve"> </w:t>
      </w:r>
      <w:r w:rsidRPr="005E033F">
        <w:rPr>
          <w:rFonts w:hint="eastAsia"/>
          <w:i/>
          <w:iCs/>
          <w:rtl/>
        </w:rPr>
        <w:t>النصية</w:t>
      </w:r>
    </w:p>
    <w:p w:rsidR="006B5191" w:rsidRDefault="006B5191" w:rsidP="006B5191">
      <w:pPr>
        <w:pStyle w:val="ICT4IAL-body-text"/>
        <w:bidi/>
        <w:spacing w:before="0"/>
        <w:jc w:val="both"/>
        <w:rPr>
          <w:rFonts w:ascii="Arial" w:hAnsi="Arial" w:cs="Traditional Arabic"/>
          <w:i/>
          <w:iCs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i/>
          <w:iCs/>
          <w:sz w:val="22"/>
          <w:szCs w:val="32"/>
          <w:rtl/>
          <w:lang w:val="ar-SA"/>
        </w:rPr>
        <w:t>إرشادات بسيطة</w:t>
      </w:r>
    </w:p>
    <w:p w:rsidR="006B5191" w:rsidRPr="00BF21F7" w:rsidRDefault="006B5191" w:rsidP="006B5191">
      <w:pPr>
        <w:pStyle w:val="ICT4IAL-body-text"/>
        <w:numPr>
          <w:ilvl w:val="0"/>
          <w:numId w:val="12"/>
        </w:numPr>
        <w:bidi/>
        <w:spacing w:before="0"/>
        <w:ind w:left="902"/>
        <w:jc w:val="both"/>
        <w:rPr>
          <w:rStyle w:val="Hyperlink"/>
          <w:rFonts w:cs="Traditional Arabic"/>
          <w:rtl/>
        </w:rPr>
      </w:pPr>
      <w:r>
        <w:rPr>
          <w:rStyle w:val="Hyperlink"/>
          <w:rFonts w:ascii="Arial" w:hAnsi="Arial" w:cs="Traditional Arabic" w:hint="cs"/>
          <w:sz w:val="22"/>
          <w:szCs w:val="32"/>
          <w:rtl/>
          <w:lang w:val="ar-SA"/>
        </w:rPr>
        <w:t>مقاطع</w:t>
      </w:r>
      <w:r w:rsidRPr="005E033F">
        <w:rPr>
          <w:rStyle w:val="Hyperlink"/>
          <w:rFonts w:ascii="Arial" w:hAnsi="Arial" w:cs="Traditional Arabic"/>
          <w:sz w:val="22"/>
          <w:szCs w:val="32"/>
          <w:rtl/>
          <w:lang w:val="ar-SA"/>
        </w:rPr>
        <w:t xml:space="preserve"> </w:t>
      </w:r>
      <w:hyperlink r:id="rId37" w:history="1"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فيديو </w:t>
        </w:r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 xml:space="preserve">تعليمية </w:t>
        </w:r>
        <w:r>
          <w:rPr>
            <w:rStyle w:val="Hyperlink"/>
            <w:rFonts w:ascii="Arial" w:hAnsi="Arial" w:cs="Traditional Arabic"/>
            <w:sz w:val="22"/>
            <w:szCs w:val="32"/>
            <w:lang w:val="en-US" w:bidi="ar-LB"/>
          </w:rPr>
          <w:t>Load2Learn</w:t>
        </w:r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 xml:space="preserve"> </w:t>
        </w:r>
      </w:hyperlink>
      <w:r w:rsidRPr="004B6349">
        <w:rPr>
          <w:rFonts w:ascii="Arial" w:hAnsi="Arial" w:cs="Traditional Arabic"/>
          <w:sz w:val="22"/>
          <w:szCs w:val="32"/>
          <w:rtl/>
          <w:lang w:val="ar-SA"/>
        </w:rPr>
        <w:t>[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تحميل المواد من أجل التعلّم</w:t>
      </w:r>
      <w:r w:rsidRPr="001D6986">
        <w:rPr>
          <w:rFonts w:ascii="Arial" w:hAnsi="Arial" w:cs="Traditional Arabic"/>
          <w:sz w:val="22"/>
          <w:szCs w:val="32"/>
          <w:rtl/>
          <w:lang w:val="ar-SA"/>
        </w:rPr>
        <w:t>]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: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إنتاج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وثائق منظمة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وصيغ الوثائق المحمولة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(</w:t>
      </w:r>
      <w:r>
        <w:rPr>
          <w:rFonts w:ascii="Arial" w:hAnsi="Arial" w:cs="Traditional Arabic"/>
          <w:sz w:val="22"/>
          <w:szCs w:val="32"/>
          <w:lang w:val="en-US"/>
        </w:rPr>
        <w:t>s</w:t>
      </w:r>
      <w:r>
        <w:rPr>
          <w:rFonts w:asciiTheme="minorBidi" w:hAnsiTheme="minorBidi" w:cs="Arial" w:hint="cs"/>
          <w:sz w:val="22"/>
          <w:szCs w:val="22"/>
          <w:rtl/>
          <w:lang w:val="ar-SA"/>
        </w:rPr>
        <w:t>PDF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) باستخدام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برنامج </w:t>
      </w:r>
      <w:r w:rsidRPr="007C6EA0">
        <w:rPr>
          <w:rFonts w:ascii="Arial" w:hAnsi="Arial" w:cs="Arial"/>
          <w:sz w:val="22"/>
          <w:szCs w:val="22"/>
          <w:rtl/>
          <w:lang w:val="ar-SA"/>
        </w:rPr>
        <w:t>Microsoft Word</w:t>
      </w:r>
    </w:p>
    <w:p w:rsidR="006B5191" w:rsidRDefault="006B5191" w:rsidP="006B5191">
      <w:pPr>
        <w:pStyle w:val="ICT4IAL-body-text"/>
        <w:numPr>
          <w:ilvl w:val="0"/>
          <w:numId w:val="12"/>
        </w:numPr>
        <w:bidi/>
        <w:spacing w:before="0"/>
        <w:ind w:left="902" w:hanging="45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5E033F">
        <w:rPr>
          <w:rFonts w:asciiTheme="minorBidi" w:hAnsiTheme="minorBidi" w:cstheme="minorBidi"/>
          <w:sz w:val="22"/>
          <w:szCs w:val="22"/>
          <w:lang w:bidi="fr-FR"/>
        </w:rPr>
        <w:t>Books for All</w:t>
      </w:r>
      <w:r w:rsidRPr="005E033F">
        <w:rPr>
          <w:rFonts w:asciiTheme="minorBidi" w:hAnsiTheme="minorBidi" w:cstheme="minorBidi"/>
          <w:sz w:val="22"/>
          <w:szCs w:val="22"/>
          <w:lang w:val="fr-FR" w:bidi="fr-FR"/>
        </w:rPr>
        <w:t xml:space="preserve"> </w:t>
      </w:r>
      <w:r w:rsidRPr="005E033F">
        <w:rPr>
          <w:rFonts w:asciiTheme="minorBidi" w:hAnsiTheme="minorBidi" w:cstheme="minorBidi"/>
          <w:sz w:val="22"/>
          <w:szCs w:val="22"/>
          <w:rtl/>
          <w:lang w:val="fr-FR" w:bidi="ar-LB"/>
        </w:rPr>
        <w:t xml:space="preserve">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[الكتب للجميع</w:t>
      </w:r>
      <w:r w:rsidRPr="001D6986">
        <w:rPr>
          <w:rFonts w:ascii="Arial" w:hAnsi="Arial" w:cs="Traditional Arabic"/>
          <w:sz w:val="22"/>
          <w:szCs w:val="32"/>
          <w:rtl/>
          <w:lang w:val="ar-SA"/>
        </w:rPr>
        <w:t>]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 w:bidi="ar-SY"/>
        </w:rPr>
        <w:t>-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hyperlink r:id="rId38" w:history="1">
        <w:r w:rsidRPr="008C0D52">
          <w:rPr>
            <w:rStyle w:val="Hyperlink"/>
            <w:rFonts w:asciiTheme="minorBidi" w:hAnsiTheme="minorBidi" w:cstheme="minorBidi"/>
            <w:sz w:val="22"/>
            <w:szCs w:val="22"/>
            <w:lang w:bidi="fr-FR"/>
          </w:rPr>
          <w:t>Accessible Text: Guidelines for Good Practice</w:t>
        </w:r>
      </w:hyperlink>
      <w:r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hyperlink r:id="rId39" w:history="1">
        <w:r w:rsidRPr="004B6349">
          <w:rPr>
            <w:rFonts w:ascii="Arial" w:hAnsi="Arial" w:cs="Traditional Arabic"/>
            <w:sz w:val="22"/>
            <w:szCs w:val="32"/>
            <w:rtl/>
            <w:lang w:val="ar-SA"/>
          </w:rPr>
          <w:t>[</w:t>
        </w:r>
      </w:hyperlink>
      <w:r w:rsidRPr="001B3631">
        <w:rPr>
          <w:rFonts w:ascii="Traditional Arabic" w:hAnsi="Traditional Arabic" w:cs="Traditional Arabic"/>
          <w:sz w:val="32"/>
          <w:szCs w:val="32"/>
          <w:rtl/>
        </w:rPr>
        <w:t>إتاحة الوصول إلى النصوص: مبادئ توجيهية للممارسات الجيدة</w:t>
      </w:r>
      <w:r w:rsidRPr="001D6986">
        <w:rPr>
          <w:rFonts w:ascii="Arial" w:hAnsi="Arial" w:cs="Traditional Arabic"/>
          <w:sz w:val="22"/>
          <w:szCs w:val="32"/>
          <w:rtl/>
          <w:lang w:val="ar-SA"/>
        </w:rPr>
        <w:t>]</w:t>
      </w:r>
      <w:r w:rsidRPr="00293B4E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: دليل 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يساعد المعلمين على</w:t>
      </w:r>
      <w:r w:rsidRPr="00293B4E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إنتاج</w:t>
      </w:r>
      <w:r w:rsidRPr="00293B4E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مواد تعليمية يمكن الوصول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إليها</w:t>
      </w:r>
    </w:p>
    <w:p w:rsidR="006B5191" w:rsidRDefault="003C45FD" w:rsidP="00177CC8">
      <w:pPr>
        <w:pStyle w:val="ICT4IAL-body-text"/>
        <w:numPr>
          <w:ilvl w:val="0"/>
          <w:numId w:val="12"/>
        </w:numPr>
        <w:bidi/>
        <w:spacing w:before="0"/>
        <w:ind w:left="902" w:hanging="45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hyperlink r:id="rId40" w:history="1">
        <w:r w:rsidR="00F543FD">
          <w:rPr>
            <w:rStyle w:val="Hyperlink"/>
            <w:rFonts w:asciiTheme="minorBidi" w:hAnsiTheme="minorBidi" w:cstheme="minorBidi"/>
            <w:sz w:val="22"/>
            <w:szCs w:val="22"/>
            <w:lang w:bidi="fr-FR"/>
          </w:rPr>
          <w:t xml:space="preserve"> Inclusive Le</w:t>
        </w:r>
        <w:r w:rsidR="006B5191" w:rsidRPr="005E033F">
          <w:rPr>
            <w:rStyle w:val="Hyperlink"/>
            <w:rFonts w:asciiTheme="minorBidi" w:hAnsiTheme="minorBidi" w:cstheme="minorBidi"/>
            <w:sz w:val="22"/>
            <w:szCs w:val="22"/>
            <w:lang w:bidi="fr-FR"/>
          </w:rPr>
          <w:t>arning Design Handbook</w:t>
        </w:r>
      </w:hyperlink>
      <w:r w:rsidR="006B5191">
        <w:rPr>
          <w:rStyle w:val="Hyperlink"/>
          <w:rFonts w:asciiTheme="minorBidi" w:hAnsiTheme="minorBidi" w:cstheme="minorBidi"/>
          <w:sz w:val="22"/>
          <w:szCs w:val="22"/>
          <w:lang w:bidi="fr-FR"/>
        </w:rPr>
        <w:t xml:space="preserve"> - </w:t>
      </w:r>
      <w:r w:rsidR="006B5191" w:rsidRPr="00162280">
        <w:rPr>
          <w:rStyle w:val="Hyperlink"/>
          <w:rFonts w:asciiTheme="minorBidi" w:hAnsiTheme="minorBidi" w:cstheme="minorBidi"/>
          <w:sz w:val="22"/>
          <w:szCs w:val="22"/>
          <w:lang w:bidi="fr-FR"/>
        </w:rPr>
        <w:t>Introduction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[الدليل 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التقني بشأن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ا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>لتعل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ي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 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الجامع - مقدمة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]: مورد 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يساعد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المعلمين 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ومعدّي المضامين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ومصممي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 xml:space="preserve">المواقع الشبكية 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وغيرهم 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على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إنتاج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موارد تعليمية </w:t>
      </w:r>
      <w:r w:rsidR="00177CC8">
        <w:rPr>
          <w:rFonts w:ascii="Arial" w:hAnsi="Arial" w:cs="Traditional Arabic" w:hint="cs"/>
          <w:sz w:val="22"/>
          <w:szCs w:val="32"/>
          <w:rtl/>
          <w:lang w:val="ar-SA"/>
        </w:rPr>
        <w:t>يمكن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تكييف</w:t>
      </w:r>
      <w:r w:rsidR="00177CC8">
        <w:rPr>
          <w:rFonts w:ascii="Arial" w:hAnsi="Arial" w:cs="Traditional Arabic" w:hint="cs"/>
          <w:sz w:val="22"/>
          <w:szCs w:val="32"/>
          <w:rtl/>
          <w:lang w:val="ar-SA"/>
        </w:rPr>
        <w:t>ها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وإضفاء الطابع الشخصي عليها</w:t>
      </w:r>
    </w:p>
    <w:p w:rsidR="006B5191" w:rsidRDefault="003C45FD" w:rsidP="009A7AC4">
      <w:pPr>
        <w:pStyle w:val="ICT4IAL-body-text"/>
        <w:numPr>
          <w:ilvl w:val="0"/>
          <w:numId w:val="12"/>
        </w:numPr>
        <w:bidi/>
        <w:spacing w:before="0"/>
        <w:ind w:left="902" w:hanging="45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hyperlink r:id="rId41" w:history="1">
        <w:r w:rsidR="006B5191" w:rsidRPr="008C0D52">
          <w:rPr>
            <w:rStyle w:val="Hyperlink"/>
            <w:rFonts w:asciiTheme="minorBidi" w:hAnsiTheme="minorBidi" w:cstheme="minorBidi"/>
            <w:sz w:val="22"/>
            <w:szCs w:val="22"/>
            <w:lang w:bidi="fr-FR"/>
          </w:rPr>
          <w:t>Accessible Digital Office Document Project</w:t>
        </w:r>
      </w:hyperlink>
      <w:r w:rsidR="006B5191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[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</w:rPr>
        <w:t>مشروع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</w:rPr>
        <w:t>لإتاحة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</w:rPr>
        <w:t>الوصول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</w:rPr>
        <w:t>إلى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</w:rPr>
        <w:t>الوثائق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</w:rPr>
        <w:t>المكتبية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</w:rPr>
        <w:t>الرقمية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]: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إتاحة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إمكانية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الوصول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إلى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المعلومات في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التطبيقات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الخاصة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ب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معالجة الكلمات، وجداول البيانات</w:t>
      </w:r>
      <w:r w:rsidR="006B5191">
        <w:rPr>
          <w:rFonts w:ascii="Traditional Arabic" w:hAnsi="Traditional Arabic" w:cs="Traditional Arabic" w:hint="cs"/>
          <w:sz w:val="32"/>
          <w:szCs w:val="32"/>
          <w:rtl/>
          <w:lang w:val="ar-SA"/>
        </w:rPr>
        <w:t xml:space="preserve"> الإلكترونية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، والعروض،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و</w:t>
      </w:r>
      <w:r w:rsidR="006B5191">
        <w:rPr>
          <w:rFonts w:ascii="Traditional Arabic" w:hAnsi="Traditional Arabic" w:cs="Traditional Arabic" w:hint="cs"/>
          <w:sz w:val="32"/>
          <w:szCs w:val="32"/>
          <w:rtl/>
          <w:lang w:val="ar-SA"/>
        </w:rPr>
        <w:t xml:space="preserve">صيغ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الوثائق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المحمولة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="006B5191">
        <w:rPr>
          <w:rFonts w:ascii="Traditional Arabic" w:hAnsi="Traditional Arabic" w:cs="Traditional Arabic" w:hint="cs"/>
          <w:sz w:val="32"/>
          <w:szCs w:val="32"/>
          <w:rtl/>
          <w:lang w:val="ar-SA"/>
        </w:rPr>
        <w:t>(</w:t>
      </w:r>
      <w:r w:rsidR="006B5191">
        <w:rPr>
          <w:rFonts w:asciiTheme="minorBidi" w:hAnsiTheme="minorBidi" w:cstheme="minorBidi"/>
          <w:sz w:val="22"/>
          <w:szCs w:val="22"/>
          <w:lang w:val="en-US"/>
        </w:rPr>
        <w:t>PDFs</w:t>
      </w:r>
      <w:r w:rsidR="006B5191">
        <w:rPr>
          <w:rFonts w:asciiTheme="minorBidi" w:hAnsiTheme="minorBidi" w:cstheme="minorBidi" w:hint="cs"/>
          <w:sz w:val="22"/>
          <w:szCs w:val="22"/>
          <w:rtl/>
          <w:lang w:val="en-US"/>
        </w:rPr>
        <w:t>)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،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والكتب الإلكترونية</w:t>
      </w:r>
    </w:p>
    <w:p w:rsidR="006B5191" w:rsidRDefault="006B5191" w:rsidP="006B5191">
      <w:pPr>
        <w:pStyle w:val="ICT4IAL-body-text"/>
        <w:bidi/>
        <w:spacing w:before="0"/>
        <w:jc w:val="both"/>
        <w:rPr>
          <w:rFonts w:ascii="Arial" w:hAnsi="Arial" w:cs="Traditional Arabic"/>
          <w:i/>
          <w:iCs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i/>
          <w:iCs/>
          <w:sz w:val="22"/>
          <w:szCs w:val="32"/>
          <w:rtl/>
          <w:lang w:val="ar-SA"/>
        </w:rPr>
        <w:lastRenderedPageBreak/>
        <w:t>إرشادات</w:t>
      </w:r>
      <w:r w:rsidRPr="00372F47">
        <w:rPr>
          <w:rFonts w:ascii="Arial" w:hAnsi="Arial" w:cs="Traditional Arabic"/>
          <w:i/>
          <w:iCs/>
          <w:sz w:val="22"/>
          <w:szCs w:val="32"/>
          <w:rtl/>
          <w:lang w:val="ar-SA"/>
        </w:rPr>
        <w:t xml:space="preserve"> متقدمة</w:t>
      </w:r>
    </w:p>
    <w:p w:rsidR="006B5191" w:rsidRDefault="003C45FD" w:rsidP="006B5191">
      <w:pPr>
        <w:pStyle w:val="ICT4IAL-body-text"/>
        <w:numPr>
          <w:ilvl w:val="0"/>
          <w:numId w:val="12"/>
        </w:numPr>
        <w:bidi/>
        <w:spacing w:before="0" w:after="8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hyperlink r:id="rId42" w:anchor="content-structure-separation-intent" w:history="1">
        <w:r w:rsidR="006B5191"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فهم </w:t>
        </w:r>
        <w:r w:rsidR="006B5191"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بنية</w:t>
        </w:r>
        <w:r w:rsidR="006B5191"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 </w:t>
        </w:r>
        <w:r w:rsidR="006B5191"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المضمون</w:t>
        </w:r>
      </w:hyperlink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: 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المبادئ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التوجيهي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ة الصادرة عن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="006B5191" w:rsidRPr="004F62F6">
        <w:rPr>
          <w:rFonts w:ascii="Arial" w:hAnsi="Arial" w:cs="Traditional Arabic"/>
          <w:sz w:val="22"/>
          <w:szCs w:val="32"/>
          <w:rtl/>
          <w:lang w:val="ar-SA"/>
        </w:rPr>
        <w:t xml:space="preserve">ائتلاف الشبكة العنكبوتية العالمية </w:t>
      </w:r>
      <w:r w:rsidR="006B5191" w:rsidRPr="004F62F6">
        <w:rPr>
          <w:rFonts w:ascii="Arial" w:hAnsi="Arial" w:cs="Traditional Arabic" w:hint="cs"/>
          <w:sz w:val="22"/>
          <w:szCs w:val="32"/>
          <w:rtl/>
          <w:lang w:val="ar-SA"/>
        </w:rPr>
        <w:t>(</w:t>
      </w:r>
      <w:hyperlink w:anchor="W3C" w:history="1">
        <w:r w:rsidR="006B5191" w:rsidRPr="004F62F6">
          <w:rPr>
            <w:rFonts w:asciiTheme="minorBidi" w:hAnsiTheme="minorBidi" w:cstheme="minorBidi"/>
            <w:sz w:val="22"/>
            <w:szCs w:val="22"/>
          </w:rPr>
          <w:t>W3C</w:t>
        </w:r>
      </w:hyperlink>
      <w:r w:rsidR="006B5191" w:rsidRPr="004F62F6">
        <w:rPr>
          <w:rFonts w:ascii="Arial" w:hAnsi="Arial" w:cs="Traditional Arabic" w:hint="cs"/>
          <w:sz w:val="22"/>
          <w:szCs w:val="32"/>
          <w:rtl/>
          <w:lang w:val="ar-SA"/>
        </w:rPr>
        <w:t>)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بشأن 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إعداد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مضامين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يمكن تقديمه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ا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بطر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ائ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ق مختلفة 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ب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>دون فقد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ان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>معلومات أو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 xml:space="preserve"> المس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بالبنية</w:t>
      </w:r>
    </w:p>
    <w:p w:rsidR="006B5191" w:rsidRDefault="003C45FD" w:rsidP="006B5191">
      <w:pPr>
        <w:pStyle w:val="ICT4IAL-body-text"/>
        <w:numPr>
          <w:ilvl w:val="0"/>
          <w:numId w:val="12"/>
        </w:numPr>
        <w:bidi/>
        <w:spacing w:before="0" w:after="8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hyperlink r:id="rId43" w:anchor="visual-audio-contrast" w:history="1">
        <w:r w:rsidR="006B5191"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استخدام الألوان</w:t>
        </w:r>
      </w:hyperlink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: 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المبادئ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التوجيهي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 xml:space="preserve">ة الصادرة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عن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ائتلاف</w:t>
      </w:r>
      <w:r w:rsidR="006B5191" w:rsidRPr="005E033F">
        <w:rPr>
          <w:rFonts w:ascii="Traditional Arabic" w:hAnsi="Traditional Arabic"/>
          <w:sz w:val="32"/>
          <w:rtl/>
        </w:rPr>
        <w:t xml:space="preserve"> 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</w:rPr>
        <w:t>الشبكة العنكبوتية العالمية</w:t>
      </w:r>
      <w:r w:rsidR="006B5191">
        <w:rPr>
          <w:rFonts w:ascii="Traditional Arabic" w:hAnsi="Traditional Arabic" w:cs="Traditional Arabic" w:hint="cs"/>
          <w:sz w:val="32"/>
          <w:szCs w:val="32"/>
          <w:rtl/>
        </w:rPr>
        <w:t xml:space="preserve"> (</w:t>
      </w:r>
      <w:r w:rsidR="006B5191" w:rsidRPr="005E033F">
        <w:rPr>
          <w:rFonts w:asciiTheme="minorBidi" w:hAnsiTheme="minorBidi" w:cstheme="minorBidi"/>
          <w:sz w:val="22"/>
          <w:szCs w:val="22"/>
        </w:rPr>
        <w:t>WC3</w:t>
      </w:r>
      <w:r w:rsidR="006B5191">
        <w:rPr>
          <w:rFonts w:ascii="Traditional Arabic" w:hAnsi="Traditional Arabic" w:cs="Traditional Arabic" w:hint="cs"/>
          <w:sz w:val="32"/>
          <w:szCs w:val="32"/>
          <w:rtl/>
        </w:rPr>
        <w:t xml:space="preserve">) 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بشأن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سبل تمييز المضمون</w:t>
      </w:r>
    </w:p>
    <w:p w:rsidR="006B5191" w:rsidRDefault="003C45FD" w:rsidP="003025D7">
      <w:pPr>
        <w:pStyle w:val="ICT4IAL-body-text"/>
        <w:numPr>
          <w:ilvl w:val="0"/>
          <w:numId w:val="12"/>
        </w:numPr>
        <w:bidi/>
        <w:spacing w:before="0" w:after="80"/>
        <w:jc w:val="both"/>
        <w:rPr>
          <w:rStyle w:val="Hyperlink"/>
          <w:rFonts w:ascii="Traditional Arabic" w:hAnsi="Traditional Arabic" w:cs="Traditional Arabic"/>
          <w:sz w:val="32"/>
          <w:szCs w:val="32"/>
          <w:rtl/>
          <w:lang w:val="ar-SA"/>
        </w:rPr>
      </w:pPr>
      <w:hyperlink r:id="rId44" w:history="1">
        <w:r w:rsidR="006B5191" w:rsidRPr="005E033F">
          <w:rPr>
            <w:rStyle w:val="Hyperlink"/>
            <w:rFonts w:asciiTheme="minorBidi" w:hAnsiTheme="minorBidi" w:cstheme="minorBidi"/>
            <w:sz w:val="22"/>
            <w:szCs w:val="22"/>
          </w:rPr>
          <w:t>Inclusive Learning Design Handbook – Inclusive EPUB 3</w:t>
        </w:r>
      </w:hyperlink>
      <w:r w:rsidR="006B5191" w:rsidRPr="006B5191">
        <w:rPr>
          <w:rFonts w:ascii="Traditional Arabic" w:hAnsi="Traditional Arabic" w:cs="Traditional Arabic"/>
          <w:sz w:val="32"/>
          <w:szCs w:val="32"/>
          <w:rtl/>
        </w:rPr>
        <w:t xml:space="preserve"> [الدليل التقني بشأن </w:t>
      </w:r>
      <w:r w:rsidR="006B5191" w:rsidRPr="006B5191">
        <w:rPr>
          <w:rFonts w:ascii="Traditional Arabic" w:hAnsi="Traditional Arabic" w:cs="Traditional Arabic"/>
          <w:sz w:val="32"/>
          <w:szCs w:val="32"/>
          <w:rtl/>
          <w:lang w:val="ar-SA"/>
        </w:rPr>
        <w:t>التعلي</w:t>
      </w:r>
      <w:r w:rsidR="006B5191" w:rsidRPr="006B5191">
        <w:rPr>
          <w:rFonts w:ascii="Traditional Arabic" w:hAnsi="Traditional Arabic" w:cs="Traditional Arabic"/>
          <w:sz w:val="32"/>
          <w:szCs w:val="32"/>
          <w:rtl/>
        </w:rPr>
        <w:t xml:space="preserve">م الجامع - المنشورات الإلكترونية الشاملة للجميع </w:t>
      </w:r>
      <w:r w:rsidR="006B5191" w:rsidRPr="006B5191">
        <w:rPr>
          <w:rFonts w:ascii="Arial" w:hAnsi="Arial" w:cs="Arial"/>
          <w:sz w:val="22"/>
          <w:szCs w:val="22"/>
        </w:rPr>
        <w:t>EPUB 3</w:t>
      </w:r>
      <w:r w:rsidR="006B5191" w:rsidRPr="006B5191">
        <w:rPr>
          <w:rFonts w:ascii="Traditional Arabic" w:hAnsi="Traditional Arabic" w:cs="Traditional Arabic"/>
          <w:sz w:val="32"/>
          <w:szCs w:val="32"/>
          <w:rtl/>
        </w:rPr>
        <w:t>]</w:t>
      </w:r>
      <w:r w:rsidR="003025D7" w:rsidRPr="003025D7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="003025D7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3025D7" w:rsidRPr="003025D7">
        <w:rPr>
          <w:rFonts w:ascii="Traditional Arabic" w:hAnsi="Traditional Arabic" w:cs="Traditional Arabic"/>
          <w:sz w:val="32"/>
          <w:szCs w:val="32"/>
          <w:rtl/>
        </w:rPr>
        <w:t>ورد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يتوجه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إلى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معدّي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المضامين</w:t>
      </w:r>
      <w:r w:rsidR="006B5191" w:rsidRPr="005E033F">
        <w:rPr>
          <w:rFonts w:ascii="Traditional Arabic" w:eastAsia="Cambria" w:hAnsi="Traditional Arabic" w:cs="Traditional Arabic"/>
          <w:sz w:val="32"/>
          <w:szCs w:val="32"/>
          <w:rtl/>
          <w:lang w:val="ar-SA"/>
        </w:rPr>
        <w:t xml:space="preserve"> والمعلمين </w:t>
      </w:r>
      <w:r w:rsidR="006B5191" w:rsidRPr="005E033F">
        <w:rPr>
          <w:rFonts w:ascii="Traditional Arabic" w:eastAsia="Cambria" w:hAnsi="Traditional Arabic" w:cs="Traditional Arabic" w:hint="cs"/>
          <w:sz w:val="32"/>
          <w:szCs w:val="32"/>
          <w:rtl/>
          <w:lang w:val="ar-SA"/>
        </w:rPr>
        <w:t>الراغبين</w:t>
      </w:r>
      <w:r w:rsidR="006B5191" w:rsidRPr="005E033F">
        <w:rPr>
          <w:rFonts w:ascii="Traditional Arabic" w:eastAsia="Cambria" w:hAnsi="Traditional Arabic" w:cs="Traditional Arabic"/>
          <w:sz w:val="32"/>
          <w:szCs w:val="32"/>
          <w:rtl/>
          <w:lang w:val="ar-SA"/>
        </w:rPr>
        <w:t xml:space="preserve"> </w:t>
      </w:r>
      <w:r w:rsidR="006B5191" w:rsidRPr="005E033F">
        <w:rPr>
          <w:rFonts w:ascii="Traditional Arabic" w:eastAsia="Cambria" w:hAnsi="Traditional Arabic" w:cs="Traditional Arabic" w:hint="cs"/>
          <w:sz w:val="32"/>
          <w:szCs w:val="32"/>
          <w:rtl/>
          <w:lang w:val="ar-SA"/>
        </w:rPr>
        <w:t>في</w:t>
      </w:r>
      <w:r w:rsidR="006B5191" w:rsidRPr="005E033F">
        <w:rPr>
          <w:rFonts w:ascii="Traditional Arabic" w:eastAsia="Cambria" w:hAnsi="Traditional Arabic" w:cs="Traditional Arabic"/>
          <w:sz w:val="32"/>
          <w:szCs w:val="32"/>
          <w:rtl/>
          <w:lang w:val="ar-SA"/>
        </w:rPr>
        <w:t xml:space="preserve"> استخدام </w:t>
      </w:r>
      <w:r w:rsidR="006B5191" w:rsidRPr="005E033F">
        <w:rPr>
          <w:rFonts w:ascii="Traditional Arabic" w:eastAsia="Cambria" w:hAnsi="Traditional Arabic" w:cs="Traditional Arabic" w:hint="cs"/>
          <w:sz w:val="32"/>
          <w:szCs w:val="32"/>
          <w:rtl/>
          <w:lang w:val="ar-SA"/>
        </w:rPr>
        <w:t>صيغة</w:t>
      </w:r>
      <w:r w:rsidR="006B5191" w:rsidRPr="005E033F">
        <w:rPr>
          <w:rFonts w:ascii="Traditional Arabic" w:eastAsia="Cambria" w:hAnsi="Traditional Arabic" w:cs="Traditional Arabic"/>
          <w:sz w:val="32"/>
          <w:szCs w:val="32"/>
          <w:rtl/>
          <w:lang w:val="ar-SA"/>
        </w:rPr>
        <w:t xml:space="preserve"> </w:t>
      </w:r>
      <w:hyperlink w:anchor="EPUB" w:history="1">
        <w:r w:rsidR="006B5191" w:rsidRPr="005E033F">
          <w:rPr>
            <w:rStyle w:val="Hyperlink"/>
            <w:rFonts w:asciiTheme="minorBidi" w:eastAsia="Cambria" w:hAnsiTheme="minorBidi" w:cstheme="minorBidi"/>
            <w:sz w:val="22"/>
            <w:szCs w:val="22"/>
          </w:rPr>
          <w:t>EPUB</w:t>
        </w:r>
      </w:hyperlink>
      <w:r w:rsidR="006B5191" w:rsidRPr="005E033F">
        <w:rPr>
          <w:rFonts w:asciiTheme="minorBidi" w:eastAsia="Cambria" w:hAnsiTheme="minorBidi" w:cstheme="minorBidi"/>
          <w:color w:val="343434"/>
          <w:sz w:val="22"/>
          <w:szCs w:val="22"/>
        </w:rPr>
        <w:t xml:space="preserve"> 3</w:t>
      </w:r>
    </w:p>
    <w:p w:rsidR="006B5191" w:rsidRDefault="003C45FD" w:rsidP="006B5191">
      <w:pPr>
        <w:pStyle w:val="ICT4IAL-body-text"/>
        <w:numPr>
          <w:ilvl w:val="0"/>
          <w:numId w:val="12"/>
        </w:numPr>
        <w:bidi/>
        <w:spacing w:before="0" w:after="8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hyperlink r:id="rId45" w:history="1">
        <w:r w:rsidR="006B5191" w:rsidRPr="005E033F">
          <w:rPr>
            <w:rStyle w:val="Hyperlink"/>
            <w:rFonts w:asciiTheme="minorBidi" w:hAnsiTheme="minorBidi" w:cstheme="minorBidi"/>
            <w:sz w:val="22"/>
            <w:szCs w:val="22"/>
            <w:lang w:bidi="fr-FR"/>
          </w:rPr>
          <w:t>National Center for Accessible Media</w:t>
        </w:r>
      </w:hyperlink>
      <w:r w:rsidR="006B5191" w:rsidRPr="005E033F">
        <w:rPr>
          <w:rFonts w:ascii="Traditional Arabic" w:hAnsi="Traditional Arabic" w:cs="Traditional Arabic"/>
          <w:sz w:val="32"/>
          <w:szCs w:val="32"/>
          <w:rtl/>
        </w:rPr>
        <w:t xml:space="preserve"> [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</w:rPr>
        <w:t>المركز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</w:rPr>
        <w:t>الوطني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</w:rPr>
        <w:t>المعني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</w:rPr>
        <w:t>بإتاحة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</w:rPr>
        <w:t>الوصول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</w:rPr>
        <w:t>إلى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</w:rPr>
        <w:t>الوسائط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</w:rPr>
        <w:t>]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: موارد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لإعداد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مواد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تعليمية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وتلفزيونية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وشبكية ومتعددة الوسائط </w:t>
      </w:r>
      <w:r w:rsidR="006B5191">
        <w:rPr>
          <w:rFonts w:ascii="Traditional Arabic" w:hAnsi="Traditional Arabic" w:cs="Traditional Arabic" w:hint="cs"/>
          <w:sz w:val="32"/>
          <w:szCs w:val="32"/>
          <w:rtl/>
          <w:lang w:val="ar-SA"/>
        </w:rPr>
        <w:t>يمكن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الوصول 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>إليها</w:t>
      </w:r>
    </w:p>
    <w:p w:rsidR="00426D55" w:rsidRDefault="003C45FD" w:rsidP="00426D55">
      <w:pPr>
        <w:pStyle w:val="ICT4IAL-body-text"/>
        <w:numPr>
          <w:ilvl w:val="0"/>
          <w:numId w:val="12"/>
        </w:numPr>
        <w:bidi/>
        <w:spacing w:before="0" w:after="8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hyperlink r:id="rId46" w:history="1">
        <w:r w:rsidR="00426D55" w:rsidRPr="00B44CBF">
          <w:rPr>
            <w:rStyle w:val="Hyperlink"/>
            <w:rFonts w:ascii="Arial" w:hAnsi="Arial" w:cs="Arial"/>
            <w:sz w:val="22"/>
            <w:szCs w:val="22"/>
          </w:rPr>
          <w:t>DIAGRAM Center</w:t>
        </w:r>
      </w:hyperlink>
      <w:r w:rsidR="00426D55" w:rsidRPr="00B44CBF">
        <w:rPr>
          <w:rFonts w:ascii="Arial" w:hAnsi="Arial" w:cs="Arial"/>
          <w:sz w:val="22"/>
          <w:szCs w:val="22"/>
          <w:rtl/>
          <w:lang w:val="ar-SA"/>
        </w:rPr>
        <w:t xml:space="preserve"> </w:t>
      </w:r>
      <w:r w:rsidR="00426D55" w:rsidRPr="00B44CBF">
        <w:rPr>
          <w:rFonts w:ascii="Arial" w:hAnsi="Arial" w:cs="Traditional Arabic"/>
          <w:sz w:val="22"/>
          <w:szCs w:val="32"/>
          <w:rtl/>
          <w:lang w:val="ar-SA"/>
        </w:rPr>
        <w:t xml:space="preserve">[المركز المعني </w:t>
      </w:r>
      <w:r w:rsidR="00426D55" w:rsidRPr="00B44CBF">
        <w:rPr>
          <w:rFonts w:ascii="Arial" w:hAnsi="Arial" w:cs="Traditional Arabic" w:hint="cs"/>
          <w:sz w:val="22"/>
          <w:szCs w:val="32"/>
          <w:rtl/>
          <w:lang w:val="ar-SA"/>
        </w:rPr>
        <w:t>بإنتاج</w:t>
      </w:r>
      <w:r w:rsidR="00426D55" w:rsidRPr="00B44CBF">
        <w:rPr>
          <w:rFonts w:ascii="Arial" w:hAnsi="Arial" w:cs="Traditional Arabic"/>
          <w:sz w:val="22"/>
          <w:szCs w:val="32"/>
          <w:rtl/>
          <w:lang w:val="ar-SA"/>
        </w:rPr>
        <w:t xml:space="preserve"> صور رقمية ورسوم بيانية </w:t>
      </w:r>
      <w:r w:rsidR="00426D55" w:rsidRPr="00B44CBF">
        <w:rPr>
          <w:rFonts w:ascii="Arial" w:hAnsi="Arial" w:cs="Traditional Arabic" w:hint="cs"/>
          <w:sz w:val="22"/>
          <w:szCs w:val="32"/>
          <w:rtl/>
          <w:lang w:val="ar-SA"/>
        </w:rPr>
        <w:t>يمكن</w:t>
      </w:r>
      <w:r w:rsidR="00426D55" w:rsidRPr="00B44CBF">
        <w:rPr>
          <w:rFonts w:ascii="Arial" w:hAnsi="Arial" w:cs="Traditional Arabic"/>
          <w:sz w:val="22"/>
          <w:szCs w:val="32"/>
          <w:rtl/>
          <w:lang w:val="ar-SA"/>
        </w:rPr>
        <w:t xml:space="preserve"> الوصول إليها]</w:t>
      </w:r>
      <w:r w:rsidR="00426D55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: </w:t>
      </w:r>
      <w:r w:rsidR="00426D55">
        <w:rPr>
          <w:rFonts w:ascii="Arial" w:hAnsi="Arial" w:cs="Traditional Arabic" w:hint="cs"/>
          <w:sz w:val="22"/>
          <w:szCs w:val="32"/>
          <w:rtl/>
          <w:lang w:val="ar-SA"/>
        </w:rPr>
        <w:t>إعداد</w:t>
      </w:r>
      <w:r w:rsidR="00426D55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صور </w:t>
      </w:r>
      <w:hyperlink w:anchor="Digital" w:history="1">
        <w:r w:rsidR="00426D55"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رقمية</w:t>
        </w:r>
      </w:hyperlink>
      <w:r w:rsidR="00426D55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="00426D55">
        <w:rPr>
          <w:rFonts w:ascii="Arial" w:hAnsi="Arial" w:cs="Traditional Arabic" w:hint="cs"/>
          <w:sz w:val="22"/>
          <w:szCs w:val="32"/>
          <w:rtl/>
          <w:lang w:val="ar-SA"/>
        </w:rPr>
        <w:t>يمكن</w:t>
      </w:r>
      <w:r w:rsidR="00426D55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الوصول إليها</w:t>
      </w:r>
      <w:r w:rsidR="00426D55">
        <w:rPr>
          <w:rFonts w:ascii="Arial" w:hAnsi="Arial" w:cs="Traditional Arabic" w:hint="cs"/>
          <w:sz w:val="22"/>
          <w:szCs w:val="32"/>
          <w:rtl/>
          <w:lang w:val="ar-SA"/>
        </w:rPr>
        <w:t xml:space="preserve"> </w:t>
      </w:r>
      <w:r w:rsidR="00426D55" w:rsidRPr="004B6349">
        <w:rPr>
          <w:rFonts w:ascii="Arial" w:hAnsi="Arial" w:cs="Traditional Arabic"/>
          <w:sz w:val="22"/>
          <w:szCs w:val="32"/>
          <w:rtl/>
          <w:lang w:val="ar-SA"/>
        </w:rPr>
        <w:t>واستخدام</w:t>
      </w:r>
      <w:r w:rsidR="00426D55">
        <w:rPr>
          <w:rFonts w:ascii="Arial" w:hAnsi="Arial" w:cs="Traditional Arabic" w:hint="cs"/>
          <w:sz w:val="22"/>
          <w:szCs w:val="32"/>
          <w:rtl/>
          <w:lang w:val="ar-SA"/>
        </w:rPr>
        <w:t>ها</w:t>
      </w:r>
    </w:p>
    <w:p w:rsidR="006B5191" w:rsidRDefault="006B5191" w:rsidP="006B5191">
      <w:pPr>
        <w:pStyle w:val="ICT4IAL-body-text"/>
        <w:bidi/>
        <w:spacing w:before="0" w:after="80"/>
        <w:jc w:val="both"/>
        <w:rPr>
          <w:rFonts w:ascii="Arial" w:hAnsi="Arial" w:cs="Traditional Arabic"/>
          <w:i/>
          <w:iCs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i/>
          <w:iCs/>
          <w:sz w:val="22"/>
          <w:szCs w:val="32"/>
          <w:rtl/>
          <w:lang w:val="ar-SA"/>
        </w:rPr>
        <w:t>إرشادات</w:t>
      </w:r>
      <w:r w:rsidRPr="00E81102">
        <w:rPr>
          <w:rFonts w:ascii="Arial" w:hAnsi="Arial" w:cs="Traditional Arabic"/>
          <w:i/>
          <w:iCs/>
          <w:sz w:val="22"/>
          <w:szCs w:val="32"/>
          <w:rtl/>
          <w:lang w:val="ar-SA"/>
        </w:rPr>
        <w:t xml:space="preserve"> مهنية</w:t>
      </w:r>
    </w:p>
    <w:p w:rsidR="006B5191" w:rsidRDefault="003C45FD" w:rsidP="00187844">
      <w:pPr>
        <w:pStyle w:val="ICT4IAL-body-text"/>
        <w:numPr>
          <w:ilvl w:val="0"/>
          <w:numId w:val="12"/>
        </w:numPr>
        <w:bidi/>
        <w:spacing w:before="0" w:after="8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hyperlink r:id="rId47" w:anchor="conformance-reqs" w:history="1">
        <w:r w:rsidR="00187844">
          <w:rPr>
            <w:rStyle w:val="Hyperlink"/>
            <w:rFonts w:ascii="Arial" w:hAnsi="Arial" w:cs="Traditional Arabic" w:hint="cs"/>
            <w:sz w:val="22"/>
            <w:szCs w:val="32"/>
            <w:rtl/>
          </w:rPr>
          <w:t>إعداد</w:t>
        </w:r>
        <w:r w:rsidR="006B5191"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 </w:t>
        </w:r>
        <w:r w:rsidR="006B5191"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بنى</w:t>
        </w:r>
        <w:r w:rsidR="006B5191"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 نص</w:t>
        </w:r>
        <w:r w:rsidR="006B5191"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ية قابلة</w:t>
        </w:r>
        <w:r w:rsidR="006B5191"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 </w:t>
        </w:r>
        <w:r w:rsidR="006B5191"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للتكييف</w:t>
        </w:r>
      </w:hyperlink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: 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إعداد مضامين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يمكن تقديمه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ا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بطر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ائ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ق مختلفة 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ب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>دون فقد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ان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معلومات أو 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المس بالبنية</w:t>
      </w:r>
    </w:p>
    <w:p w:rsidR="006B5191" w:rsidRDefault="003C45FD" w:rsidP="006B5191">
      <w:pPr>
        <w:pStyle w:val="ICT4IAL-body-text"/>
        <w:numPr>
          <w:ilvl w:val="0"/>
          <w:numId w:val="13"/>
        </w:numPr>
        <w:bidi/>
        <w:spacing w:before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hyperlink r:id="rId48" w:history="1">
        <w:r w:rsidR="006B5191" w:rsidRPr="00EE3AD5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فصل المعلومات </w:t>
        </w:r>
        <w:r w:rsidR="006B5191" w:rsidRPr="00EE3AD5"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والبنية</w:t>
        </w:r>
        <w:r w:rsidR="006B5191" w:rsidRPr="00EE3AD5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 عن </w:t>
        </w:r>
        <w:r w:rsidR="006B5191" w:rsidRPr="00EE3AD5"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 xml:space="preserve">طريقة </w:t>
        </w:r>
        <w:r w:rsidR="006B5191" w:rsidRPr="00EE3AD5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العرض</w:t>
        </w:r>
      </w:hyperlink>
      <w:r w:rsidR="006B5191" w:rsidRPr="00EE3AD5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ليتسنى</w:t>
      </w:r>
      <w:r w:rsidR="006B5191" w:rsidRPr="00EE3AD5">
        <w:rPr>
          <w:rFonts w:ascii="Arial" w:hAnsi="Arial" w:cs="Traditional Arabic"/>
          <w:sz w:val="22"/>
          <w:szCs w:val="32"/>
          <w:rtl/>
          <w:lang w:val="ar-SA"/>
        </w:rPr>
        <w:t xml:space="preserve"> تقديم عروض مختلفة</w:t>
      </w:r>
    </w:p>
    <w:p w:rsidR="006B5191" w:rsidRDefault="003C45FD" w:rsidP="006B5191">
      <w:pPr>
        <w:pStyle w:val="ICT4IAL-body-text"/>
        <w:numPr>
          <w:ilvl w:val="0"/>
          <w:numId w:val="12"/>
        </w:numPr>
        <w:bidi/>
        <w:spacing w:before="0" w:after="8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hyperlink r:id="rId49" w:history="1">
        <w:r w:rsidR="006B5191" w:rsidRPr="00EE3AD5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محاذاة النص </w:t>
        </w:r>
        <w:r w:rsidR="006B5191" w:rsidRPr="00EE3AD5"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إلى جانب واحد</w:t>
        </w:r>
      </w:hyperlink>
      <w:r w:rsidR="006B5191" w:rsidRPr="00EE3AD5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="006B5191" w:rsidRPr="00EE3AD5">
        <w:rPr>
          <w:rFonts w:ascii="Arial" w:hAnsi="Arial" w:cs="Traditional Arabic" w:hint="cs"/>
          <w:sz w:val="22"/>
          <w:szCs w:val="32"/>
          <w:rtl/>
          <w:lang w:val="ar-SA"/>
        </w:rPr>
        <w:t>في</w:t>
      </w:r>
      <w:r w:rsidR="006B5191" w:rsidRPr="00EE3AD5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="006B5191" w:rsidRPr="00EE3AD5"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="006B5191" w:rsidRPr="00EE3AD5">
        <w:rPr>
          <w:rFonts w:ascii="Arial" w:hAnsi="Arial" w:cs="Traditional Arabic"/>
          <w:sz w:val="22"/>
          <w:szCs w:val="32"/>
          <w:rtl/>
          <w:lang w:val="ar-SA"/>
        </w:rPr>
        <w:t xml:space="preserve">صفحات </w:t>
      </w:r>
      <w:r w:rsidR="006B5191" w:rsidRPr="00EE3AD5"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="006B5191" w:rsidRPr="00EE3AD5">
        <w:rPr>
          <w:rFonts w:ascii="Arial" w:hAnsi="Arial" w:cs="Traditional Arabic"/>
          <w:sz w:val="22"/>
          <w:szCs w:val="32"/>
          <w:rtl/>
          <w:lang w:val="ar-SA"/>
        </w:rPr>
        <w:t>شبك</w:t>
      </w:r>
      <w:r w:rsidR="006B5191" w:rsidRPr="00EE3AD5">
        <w:rPr>
          <w:rFonts w:ascii="Arial" w:hAnsi="Arial" w:cs="Traditional Arabic" w:hint="cs"/>
          <w:sz w:val="22"/>
          <w:szCs w:val="32"/>
          <w:rtl/>
          <w:lang w:val="ar-SA"/>
        </w:rPr>
        <w:t>ي</w:t>
      </w:r>
      <w:r w:rsidR="006B5191" w:rsidRPr="00EE3AD5">
        <w:rPr>
          <w:rFonts w:ascii="Arial" w:hAnsi="Arial" w:cs="Traditional Arabic"/>
          <w:sz w:val="22"/>
          <w:szCs w:val="32"/>
          <w:rtl/>
          <w:lang w:val="ar-SA"/>
        </w:rPr>
        <w:t>ة</w:t>
      </w:r>
    </w:p>
    <w:p w:rsidR="006B5191" w:rsidRDefault="003C45FD" w:rsidP="006B5191">
      <w:pPr>
        <w:pStyle w:val="ICT4IAL-body-text"/>
        <w:numPr>
          <w:ilvl w:val="0"/>
          <w:numId w:val="12"/>
        </w:numPr>
        <w:bidi/>
        <w:spacing w:before="0" w:after="8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hyperlink r:id="rId50" w:anchor="keyboard-operation-keyboard-operable" w:history="1">
        <w:r w:rsidR="006B5191"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إتاحة قراءة النصوص</w:t>
        </w:r>
        <w:r w:rsidR="006B5191"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 باستخدام </w:t>
        </w:r>
        <w:r w:rsidR="006B5191"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اختصارات</w:t>
        </w:r>
        <w:r w:rsidR="006B5191"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 لوحة المفاتيح</w:t>
        </w:r>
      </w:hyperlink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ليتسنى استخدام المضامين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بواسطة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لوحة المفاتيح أو واجهة 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ل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>لوحة المفاتيح</w:t>
      </w:r>
    </w:p>
    <w:p w:rsidR="006B5191" w:rsidRPr="008C5F82" w:rsidRDefault="006B5191" w:rsidP="006B5191">
      <w:pPr>
        <w:pStyle w:val="Style2"/>
        <w:rPr>
          <w:rtl/>
        </w:rPr>
      </w:pPr>
      <w:r w:rsidRPr="00611AF8">
        <w:rPr>
          <w:i/>
          <w:iCs/>
          <w:rtl/>
        </w:rPr>
        <w:br w:type="page"/>
      </w:r>
      <w:bookmarkStart w:id="21" w:name="_Toc441133152"/>
      <w:bookmarkStart w:id="22" w:name="_Toc441133656"/>
      <w:r w:rsidRPr="005E033F">
        <w:rPr>
          <w:rtl/>
        </w:rPr>
        <w:lastRenderedPageBreak/>
        <w:t xml:space="preserve">القسم 2: </w:t>
      </w:r>
      <w:r>
        <w:rPr>
          <w:rFonts w:hint="cs"/>
          <w:rtl/>
        </w:rPr>
        <w:t>إتاحة الوصول إلى</w:t>
      </w:r>
      <w:r w:rsidRPr="005E033F">
        <w:rPr>
          <w:rtl/>
        </w:rPr>
        <w:t xml:space="preserve"> الصور</w:t>
      </w:r>
      <w:bookmarkEnd w:id="21"/>
      <w:bookmarkEnd w:id="22"/>
    </w:p>
    <w:p w:rsidR="006B5191" w:rsidRPr="001D1BCC" w:rsidRDefault="006B5191" w:rsidP="006B5191">
      <w:pPr>
        <w:pStyle w:val="ICT4IAL-body-text"/>
        <w:bidi/>
        <w:spacing w:before="0" w:after="200"/>
        <w:jc w:val="both"/>
        <w:rPr>
          <w:rFonts w:ascii="Arial" w:hAnsi="Arial" w:cs="Traditional Arabic"/>
          <w:color w:val="auto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قد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تساعد الصور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على إيصال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فكرة أو رسالة معيّنة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. وحتى تكون الصور مفيدة للجميع، يجب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أن يكون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المحتوى البصري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مصحوباً بشرح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إضافي </w:t>
      </w:r>
      <w:hyperlink w:anchor="Information" w:history="1"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للمعلومات</w:t>
        </w:r>
      </w:hyperlink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يمكن أن تكون الصور صور</w:t>
      </w:r>
      <w:r>
        <w:rPr>
          <w:rFonts w:ascii="Arial" w:hAnsi="Arial" w:cs="Traditional Arabic"/>
          <w:sz w:val="22"/>
          <w:szCs w:val="32"/>
          <w:rtl/>
          <w:lang w:val="ar-SA"/>
        </w:rPr>
        <w:t>اً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فوتوغرافية أو رسوم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عادية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أو رسوم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اً بيانية.</w:t>
      </w:r>
    </w:p>
    <w:p w:rsidR="006B5191" w:rsidRPr="004B6349" w:rsidRDefault="006B5191" w:rsidP="006B5191">
      <w:pPr>
        <w:pStyle w:val="ICT4IAL-body-text"/>
        <w:bidi/>
        <w:spacing w:before="0" w:after="20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وتتمثل الطريقة الرئيسية لإتاحة الوصول إلى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الصور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في إقرانها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نص بديل.</w:t>
      </w:r>
    </w:p>
    <w:p w:rsidR="006B5191" w:rsidRPr="001F0779" w:rsidRDefault="006B5191" w:rsidP="006B5191">
      <w:pPr>
        <w:pStyle w:val="Style3"/>
        <w:rPr>
          <w:i/>
          <w:iCs/>
          <w:rtl/>
        </w:rPr>
      </w:pPr>
      <w:bookmarkStart w:id="23" w:name="_Toc441133153"/>
      <w:bookmarkStart w:id="24" w:name="_Toc441133657"/>
      <w:r w:rsidRPr="005E033F">
        <w:rPr>
          <w:i/>
          <w:iCs/>
          <w:rtl/>
        </w:rPr>
        <w:t>2.1</w:t>
      </w:r>
      <w:r>
        <w:rPr>
          <w:rFonts w:hint="cs"/>
          <w:i/>
          <w:iCs/>
          <w:rtl/>
        </w:rPr>
        <w:t xml:space="preserve"> - </w:t>
      </w:r>
      <w:r w:rsidRPr="006A12CE">
        <w:rPr>
          <w:i/>
          <w:iCs/>
          <w:rtl/>
        </w:rPr>
        <w:t>سبل إتاحة الوصول إلى المواد البصرية</w:t>
      </w:r>
      <w:bookmarkEnd w:id="23"/>
      <w:bookmarkEnd w:id="24"/>
    </w:p>
    <w:p w:rsidR="006B5191" w:rsidRDefault="006B5191" w:rsidP="00376DBB">
      <w:pPr>
        <w:pStyle w:val="ICT4IAL-body-text"/>
        <w:numPr>
          <w:ilvl w:val="0"/>
          <w:numId w:val="14"/>
        </w:numPr>
        <w:bidi/>
        <w:spacing w:before="0"/>
        <w:ind w:left="922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4B6349">
        <w:rPr>
          <w:rFonts w:ascii="Arial" w:hAnsi="Arial" w:cs="Traditional Arabic"/>
          <w:sz w:val="22"/>
          <w:szCs w:val="32"/>
          <w:rtl/>
          <w:lang w:val="ar-SA"/>
        </w:rPr>
        <w:t>تجن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ُّ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ب إضافة صور لا تقد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ّ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 أي معلومات </w:t>
      </w:r>
      <w:r w:rsidR="00376DBB">
        <w:rPr>
          <w:rFonts w:ascii="Arial" w:hAnsi="Arial" w:cs="Traditional Arabic" w:hint="cs"/>
          <w:sz w:val="22"/>
          <w:szCs w:val="32"/>
          <w:rtl/>
          <w:lang w:val="ar-SA"/>
        </w:rPr>
        <w:t>جديدة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مفيدة أو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قيّمة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؛</w:t>
      </w:r>
    </w:p>
    <w:p w:rsidR="006B5191" w:rsidRDefault="006B5191" w:rsidP="006B5191">
      <w:pPr>
        <w:pStyle w:val="ICT4IAL-body-text"/>
        <w:numPr>
          <w:ilvl w:val="0"/>
          <w:numId w:val="14"/>
        </w:numPr>
        <w:bidi/>
        <w:spacing w:before="0"/>
        <w:ind w:left="922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4B6349">
        <w:rPr>
          <w:rFonts w:ascii="Arial" w:hAnsi="Arial" w:cs="Traditional Arabic"/>
          <w:sz w:val="22"/>
          <w:szCs w:val="32"/>
          <w:rtl/>
          <w:lang w:val="ar-SA"/>
        </w:rPr>
        <w:t>تجن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ُّ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ب استخدام الصور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لتقديم مضمون نصي؛</w:t>
      </w:r>
    </w:p>
    <w:p w:rsidR="006B5191" w:rsidRDefault="006B5191" w:rsidP="006B5191">
      <w:pPr>
        <w:pStyle w:val="ICT4IAL-body-text"/>
        <w:numPr>
          <w:ilvl w:val="0"/>
          <w:numId w:val="14"/>
        </w:numPr>
        <w:bidi/>
        <w:spacing w:before="0"/>
        <w:ind w:left="922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إقران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صور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نص بديل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،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أي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بفقرة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تحمل الرسالة ذاتها التي تحملها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الصورة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،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وشرح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ما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يرد في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الصورة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،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وتجن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ُّ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ب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استخدام عبارات مثل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"صورة ل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كذا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" في النص البديل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؛</w:t>
      </w:r>
    </w:p>
    <w:p w:rsidR="006B5191" w:rsidRDefault="006B5191" w:rsidP="006B5191">
      <w:pPr>
        <w:pStyle w:val="ICT4IAL-body-text"/>
        <w:numPr>
          <w:ilvl w:val="0"/>
          <w:numId w:val="14"/>
        </w:numPr>
        <w:bidi/>
        <w:spacing w:before="0"/>
        <w:ind w:left="922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توفير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نص بديل لكل عنصر غير نصي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؛</w:t>
      </w:r>
    </w:p>
    <w:p w:rsidR="006B5191" w:rsidRDefault="006B5191" w:rsidP="006B5191">
      <w:pPr>
        <w:pStyle w:val="ICT4IAL-body-text"/>
        <w:numPr>
          <w:ilvl w:val="0"/>
          <w:numId w:val="14"/>
        </w:numPr>
        <w:bidi/>
        <w:spacing w:before="0"/>
        <w:ind w:left="922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4B6349">
        <w:rPr>
          <w:rFonts w:ascii="Arial" w:hAnsi="Arial" w:cs="Traditional Arabic"/>
          <w:sz w:val="22"/>
          <w:szCs w:val="32"/>
          <w:rtl/>
          <w:lang w:val="ar-SA"/>
        </w:rPr>
        <w:t>تجن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ُّ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ب استخدام الأحمر والأخضر والأصفر و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تدرجات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الرمادي الفاتح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؛</w:t>
      </w:r>
    </w:p>
    <w:p w:rsidR="006B5191" w:rsidRDefault="006B5191" w:rsidP="00C41411">
      <w:pPr>
        <w:pStyle w:val="ICT4IAL-body-text"/>
        <w:numPr>
          <w:ilvl w:val="0"/>
          <w:numId w:val="14"/>
        </w:numPr>
        <w:bidi/>
        <w:spacing w:before="0"/>
        <w:ind w:left="922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الحرص على </w:t>
      </w:r>
      <w:r w:rsidR="00C41411">
        <w:rPr>
          <w:rFonts w:ascii="Arial" w:hAnsi="Arial" w:cs="Traditional Arabic" w:hint="cs"/>
          <w:sz w:val="22"/>
          <w:szCs w:val="32"/>
          <w:rtl/>
          <w:lang w:val="ar-SA"/>
        </w:rPr>
        <w:t>توفير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تباين كافٍ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بين ألوان النص وألوان الخلفية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؛</w:t>
      </w:r>
    </w:p>
    <w:p w:rsidR="006B5191" w:rsidRDefault="006B5191" w:rsidP="006B5191">
      <w:pPr>
        <w:pStyle w:val="ICT4IAL-body-text"/>
        <w:numPr>
          <w:ilvl w:val="0"/>
          <w:numId w:val="14"/>
        </w:numPr>
        <w:bidi/>
        <w:spacing w:before="0"/>
        <w:ind w:left="922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4B6349">
        <w:rPr>
          <w:rFonts w:ascii="Arial" w:hAnsi="Arial" w:cs="Traditional Arabic"/>
          <w:sz w:val="22"/>
          <w:szCs w:val="32"/>
          <w:rtl/>
          <w:lang w:val="ar-SA"/>
        </w:rPr>
        <w:t>تجن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ُّ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ب استخدام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لخلفيات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غير الضرورية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التي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تحتوي على 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كثير من الصور أو الأشكال أو الألوان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؛</w:t>
      </w:r>
    </w:p>
    <w:p w:rsidR="006B5191" w:rsidRDefault="006B5191" w:rsidP="006B5191">
      <w:pPr>
        <w:pStyle w:val="ICT4IAL-body-text"/>
        <w:numPr>
          <w:ilvl w:val="0"/>
          <w:numId w:val="14"/>
        </w:numPr>
        <w:bidi/>
        <w:spacing w:before="0"/>
        <w:ind w:left="922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الحرص على عدم اختفاء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الوصلات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التشعبية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أو النص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وص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خلف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عناصر أخرى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مثل الصور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؛</w:t>
      </w:r>
    </w:p>
    <w:p w:rsidR="006B5191" w:rsidRDefault="006B5191" w:rsidP="006B5191">
      <w:pPr>
        <w:pStyle w:val="ICT4IAL-body-text"/>
        <w:numPr>
          <w:ilvl w:val="0"/>
          <w:numId w:val="14"/>
        </w:numPr>
        <w:bidi/>
        <w:spacing w:before="0"/>
        <w:ind w:left="922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إتاحة </w:t>
      </w:r>
      <w:hyperlink w:anchor="Scalable" w:history="1">
        <w:r w:rsidRPr="005E033F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  <w:lang w:val="ar-SA"/>
          </w:rPr>
          <w:t>إمكانية</w:t>
        </w:r>
        <w:r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  <w:lang w:val="ar-SA"/>
          </w:rPr>
          <w:t xml:space="preserve"> تغيير حجم</w:t>
        </w:r>
      </w:hyperlink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لصور 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المتوافرة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على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الإنترنت حسب الحاجة.</w:t>
      </w:r>
    </w:p>
    <w:p w:rsidR="006B5191" w:rsidRDefault="006B5191" w:rsidP="006B5191">
      <w:pPr>
        <w:pStyle w:val="Style3"/>
        <w:rPr>
          <w:i/>
          <w:iCs/>
          <w:rtl/>
        </w:rPr>
      </w:pPr>
      <w:bookmarkStart w:id="25" w:name="_Toc441133154"/>
      <w:bookmarkStart w:id="26" w:name="_Toc441133658"/>
      <w:r w:rsidRPr="005E033F">
        <w:rPr>
          <w:i/>
          <w:iCs/>
          <w:rtl/>
        </w:rPr>
        <w:t>2.2</w:t>
      </w:r>
      <w:r>
        <w:rPr>
          <w:rFonts w:hint="cs"/>
          <w:i/>
          <w:iCs/>
          <w:rtl/>
        </w:rPr>
        <w:t xml:space="preserve"> - </w:t>
      </w:r>
      <w:r w:rsidRPr="00F138B8">
        <w:rPr>
          <w:i/>
          <w:iCs/>
          <w:rtl/>
        </w:rPr>
        <w:t>موارد تساعد على إتاحة الوصول إلى المواد البصرية</w:t>
      </w:r>
      <w:r w:rsidRPr="00F138B8" w:rsidDel="00F138B8">
        <w:rPr>
          <w:i/>
          <w:iCs/>
          <w:rtl/>
        </w:rPr>
        <w:t xml:space="preserve"> </w:t>
      </w:r>
    </w:p>
    <w:bookmarkEnd w:id="25"/>
    <w:bookmarkEnd w:id="26"/>
    <w:p w:rsidR="006B5191" w:rsidRPr="00B07B43" w:rsidRDefault="006B5191" w:rsidP="006B5191">
      <w:pPr>
        <w:pStyle w:val="Style3"/>
        <w:rPr>
          <w:b w:val="0"/>
          <w:bCs w:val="0"/>
          <w:i/>
          <w:iCs/>
          <w:rtl/>
        </w:rPr>
      </w:pPr>
      <w:r w:rsidRPr="005E033F">
        <w:rPr>
          <w:rFonts w:hint="eastAsia"/>
          <w:b w:val="0"/>
          <w:bCs w:val="0"/>
          <w:i/>
          <w:iCs/>
          <w:rtl/>
        </w:rPr>
        <w:t>إرشادات</w:t>
      </w:r>
      <w:r w:rsidRPr="005E033F">
        <w:rPr>
          <w:b w:val="0"/>
          <w:bCs w:val="0"/>
          <w:i/>
          <w:iCs/>
          <w:rtl/>
        </w:rPr>
        <w:t xml:space="preserve"> </w:t>
      </w:r>
      <w:r>
        <w:rPr>
          <w:rFonts w:hint="cs"/>
          <w:b w:val="0"/>
          <w:bCs w:val="0"/>
          <w:i/>
          <w:iCs/>
          <w:rtl/>
        </w:rPr>
        <w:t>بسيطة</w:t>
      </w:r>
    </w:p>
    <w:p w:rsidR="006B5191" w:rsidRPr="00903DC6" w:rsidRDefault="00903DC6" w:rsidP="00903DC6">
      <w:pPr>
        <w:pStyle w:val="ICT4IAL-body-text"/>
        <w:numPr>
          <w:ilvl w:val="0"/>
          <w:numId w:val="16"/>
        </w:numPr>
        <w:bidi/>
        <w:spacing w:before="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E55451">
        <w:rPr>
          <w:rFonts w:asciiTheme="minorBidi" w:hAnsiTheme="minorBidi" w:cstheme="minorBidi"/>
          <w:sz w:val="22"/>
          <w:szCs w:val="22"/>
        </w:rPr>
        <w:t>WebAIM</w:t>
      </w:r>
      <w:r>
        <w:rPr>
          <w:rtl/>
        </w:rPr>
        <w:t xml:space="preserve">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[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هدف إتاحة الوصول إلى شبكة الإنترنت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]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</w:t>
      </w:r>
      <w:hyperlink r:id="rId51" w:history="1">
        <w:r w:rsidRPr="00AA5E06"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صور يمكن ا</w:t>
        </w:r>
        <w:r w:rsidRPr="00AA5E06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لوصول إل</w:t>
        </w:r>
        <w:r w:rsidRPr="00AA5E06"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يها</w:t>
        </w:r>
      </w:hyperlink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: </w:t>
      </w:r>
      <w:hyperlink r:id="rId52" w:history="1"/>
      <w:r w:rsidRPr="004B6349">
        <w:rPr>
          <w:rFonts w:ascii="Arial" w:eastAsia="Cambria" w:hAnsi="Arial" w:cs="Traditional Arabic"/>
          <w:color w:val="262626"/>
          <w:sz w:val="22"/>
          <w:szCs w:val="32"/>
          <w:rtl/>
          <w:lang w:val="ar-SA"/>
        </w:rPr>
        <w:t xml:space="preserve">مبادئ </w:t>
      </w:r>
      <w:r>
        <w:rPr>
          <w:rFonts w:ascii="Arial" w:eastAsia="Cambria" w:hAnsi="Arial" w:cs="Traditional Arabic" w:hint="cs"/>
          <w:color w:val="262626"/>
          <w:sz w:val="22"/>
          <w:szCs w:val="32"/>
          <w:rtl/>
          <w:lang w:val="ar-SA"/>
        </w:rPr>
        <w:t>وأساليب تقنية</w:t>
      </w:r>
      <w:r w:rsidRPr="004B6349">
        <w:rPr>
          <w:rFonts w:ascii="Arial" w:eastAsia="Cambria" w:hAnsi="Arial" w:cs="Traditional Arabic"/>
          <w:color w:val="262626"/>
          <w:sz w:val="22"/>
          <w:szCs w:val="32"/>
          <w:rtl/>
          <w:lang w:val="ar-SA"/>
        </w:rPr>
        <w:t xml:space="preserve"> </w:t>
      </w:r>
      <w:r>
        <w:rPr>
          <w:rFonts w:ascii="Arial" w:eastAsia="Cambria" w:hAnsi="Arial" w:cs="Traditional Arabic" w:hint="cs"/>
          <w:color w:val="262626"/>
          <w:sz w:val="22"/>
          <w:szCs w:val="32"/>
          <w:rtl/>
          <w:lang w:val="ar-SA"/>
        </w:rPr>
        <w:t>ل</w:t>
      </w:r>
      <w:r w:rsidRPr="004B6349">
        <w:rPr>
          <w:rFonts w:ascii="Arial" w:eastAsia="Cambria" w:hAnsi="Arial" w:cs="Traditional Arabic"/>
          <w:color w:val="262626"/>
          <w:sz w:val="22"/>
          <w:szCs w:val="32"/>
          <w:rtl/>
          <w:lang w:val="ar-SA"/>
        </w:rPr>
        <w:t>إتاحة الوصول إلى الصور</w:t>
      </w:r>
    </w:p>
    <w:p w:rsidR="006B5191" w:rsidRPr="00EC6DD0" w:rsidRDefault="006B5191" w:rsidP="006B5191">
      <w:pPr>
        <w:pStyle w:val="ICT4IAL-body-text"/>
        <w:bidi/>
        <w:spacing w:before="0"/>
        <w:jc w:val="both"/>
        <w:rPr>
          <w:rFonts w:ascii="Arial" w:hAnsi="Arial" w:cs="Traditional Arabic"/>
          <w:i/>
          <w:iCs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i/>
          <w:iCs/>
          <w:sz w:val="22"/>
          <w:szCs w:val="32"/>
          <w:rtl/>
          <w:lang w:val="ar-SA"/>
        </w:rPr>
        <w:t>إرشادات</w:t>
      </w:r>
      <w:r w:rsidRPr="00EC6DD0">
        <w:rPr>
          <w:rFonts w:ascii="Arial" w:hAnsi="Arial" w:cs="Traditional Arabic"/>
          <w:i/>
          <w:iCs/>
          <w:sz w:val="22"/>
          <w:szCs w:val="32"/>
          <w:rtl/>
          <w:lang w:val="ar-SA"/>
        </w:rPr>
        <w:t xml:space="preserve"> متقدمة</w:t>
      </w:r>
    </w:p>
    <w:p w:rsidR="006B5191" w:rsidRPr="004B6349" w:rsidRDefault="006B5191" w:rsidP="006B5191">
      <w:pPr>
        <w:pStyle w:val="ICT4IAL-body-text"/>
        <w:numPr>
          <w:ilvl w:val="0"/>
          <w:numId w:val="15"/>
        </w:numPr>
        <w:bidi/>
        <w:spacing w:before="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5E033F">
        <w:rPr>
          <w:rFonts w:asciiTheme="minorBidi" w:hAnsiTheme="minorBidi" w:cstheme="minorBidi"/>
          <w:sz w:val="22"/>
          <w:szCs w:val="22"/>
        </w:rPr>
        <w:t>WebAIM</w:t>
      </w:r>
      <w:r>
        <w:rPr>
          <w:rtl/>
        </w:rPr>
        <w:t xml:space="preserve">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[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هدف إتاحة الوصل إلى شبكة الإنترنت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] </w:t>
      </w:r>
      <w:hyperlink r:id="rId53" w:history="1"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نص بديل</w:t>
        </w:r>
      </w:hyperlink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للصور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المتوافرة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على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الإنترنت</w:t>
      </w:r>
    </w:p>
    <w:p w:rsidR="006B5191" w:rsidRDefault="006B5191" w:rsidP="006B5191">
      <w:pPr>
        <w:pStyle w:val="ICT4IAL-body-text"/>
        <w:numPr>
          <w:ilvl w:val="0"/>
          <w:numId w:val="15"/>
        </w:numPr>
        <w:bidi/>
        <w:spacing w:before="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إنتاج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hyperlink r:id="rId54" w:history="1">
        <w:r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val="ar-SA"/>
          </w:rPr>
          <w:t>ص</w:t>
        </w:r>
        <w:r w:rsidRPr="00293B4E">
          <w:rPr>
            <w:rStyle w:val="Hyperlink"/>
            <w:rFonts w:ascii="Traditional Arabic" w:hAnsi="Traditional Arabic" w:cs="Traditional Arabic"/>
            <w:sz w:val="32"/>
            <w:szCs w:val="32"/>
            <w:rtl/>
            <w:lang w:val="ar-SA"/>
          </w:rPr>
          <w:t>ور</w:t>
        </w:r>
        <w:r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val="ar-SA"/>
          </w:rPr>
          <w:t xml:space="preserve"> معقدة أو دينامية</w:t>
        </w:r>
      </w:hyperlink>
      <w:r w:rsidRPr="00293B4E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تمث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ّ</w:t>
      </w:r>
      <w:r w:rsidRPr="00293B4E">
        <w:rPr>
          <w:rFonts w:ascii="Traditional Arabic" w:hAnsi="Traditional Arabic" w:cs="Traditional Arabic"/>
          <w:sz w:val="32"/>
          <w:szCs w:val="32"/>
          <w:rtl/>
          <w:lang w:val="ar-SA"/>
        </w:rPr>
        <w:t>ل عمليات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محددة</w:t>
      </w:r>
    </w:p>
    <w:p w:rsidR="006B5191" w:rsidRPr="00A52EB5" w:rsidRDefault="006B5191" w:rsidP="006B5191">
      <w:pPr>
        <w:pStyle w:val="Style2"/>
        <w:rPr>
          <w:rtl/>
        </w:rPr>
      </w:pPr>
      <w:r w:rsidRPr="00611AF8">
        <w:rPr>
          <w:i/>
          <w:iCs/>
          <w:rtl/>
        </w:rPr>
        <w:br w:type="page"/>
      </w:r>
      <w:bookmarkStart w:id="27" w:name="_Toc441133155"/>
      <w:bookmarkStart w:id="28" w:name="_Toc441133659"/>
      <w:r w:rsidRPr="005E033F">
        <w:rPr>
          <w:rtl/>
        </w:rPr>
        <w:lastRenderedPageBreak/>
        <w:t>القسم 3: إتاحة الوصول إلى المواد ال</w:t>
      </w:r>
      <w:r w:rsidRPr="005E033F">
        <w:rPr>
          <w:rFonts w:hint="eastAsia"/>
          <w:rtl/>
        </w:rPr>
        <w:t>صوتية</w:t>
      </w:r>
      <w:bookmarkEnd w:id="27"/>
      <w:bookmarkEnd w:id="28"/>
    </w:p>
    <w:p w:rsidR="006B5191" w:rsidRPr="004B6349" w:rsidRDefault="006B5191" w:rsidP="006B5191">
      <w:pPr>
        <w:pStyle w:val="ICT4IAL-body-text"/>
        <w:bidi/>
        <w:spacing w:before="0" w:after="20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4D2156">
        <w:rPr>
          <w:rFonts w:ascii="Arial" w:hAnsi="Arial" w:cs="Traditional Arabic"/>
          <w:sz w:val="22"/>
          <w:szCs w:val="32"/>
          <w:rtl/>
          <w:lang w:val="ar-SA"/>
        </w:rPr>
        <w:t xml:space="preserve">يمكن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لل</w:t>
      </w:r>
      <w:r w:rsidRPr="004D2156">
        <w:rPr>
          <w:rFonts w:ascii="Arial" w:eastAsia="Cambria" w:hAnsi="Arial" w:cs="Traditional Arabic"/>
          <w:sz w:val="22"/>
          <w:szCs w:val="32"/>
          <w:rtl/>
          <w:lang w:val="ar-SA"/>
        </w:rPr>
        <w:t xml:space="preserve">نسخ </w:t>
      </w:r>
      <w:r>
        <w:rPr>
          <w:rFonts w:ascii="Arial" w:eastAsia="Cambria" w:hAnsi="Arial" w:cs="Traditional Arabic" w:hint="cs"/>
          <w:sz w:val="22"/>
          <w:szCs w:val="32"/>
          <w:rtl/>
          <w:lang w:val="ar-SA"/>
        </w:rPr>
        <w:t>ال</w:t>
      </w:r>
      <w:r w:rsidRPr="004D2156">
        <w:rPr>
          <w:rFonts w:ascii="Arial" w:eastAsia="Cambria" w:hAnsi="Arial" w:cs="Traditional Arabic"/>
          <w:sz w:val="22"/>
          <w:szCs w:val="32"/>
          <w:rtl/>
          <w:lang w:val="ar-SA"/>
        </w:rPr>
        <w:t xml:space="preserve">صوتية من </w:t>
      </w:r>
      <w:hyperlink w:anchor="Information" w:history="1">
        <w:r w:rsidRPr="004D2156">
          <w:rPr>
            <w:rStyle w:val="Hyperlink"/>
            <w:rFonts w:ascii="Arial" w:eastAsia="Cambria" w:hAnsi="Arial" w:cs="Traditional Arabic"/>
            <w:sz w:val="22"/>
            <w:szCs w:val="32"/>
            <w:rtl/>
            <w:lang w:val="ar-SA"/>
          </w:rPr>
          <w:t>المعلومات</w:t>
        </w:r>
      </w:hyperlink>
      <w:r w:rsidRPr="00A0259A">
        <w:rPr>
          <w:rStyle w:val="Hyperlink"/>
          <w:rFonts w:ascii="Arial" w:eastAsia="Cambria" w:hAnsi="Arial" w:cs="Traditional Arabic"/>
          <w:color w:val="auto"/>
          <w:sz w:val="22"/>
          <w:szCs w:val="32"/>
          <w:u w:val="none"/>
          <w:rtl/>
          <w:lang w:val="ar-SA"/>
        </w:rPr>
        <w:t xml:space="preserve"> </w:t>
      </w:r>
      <w:r w:rsidRPr="004D2156">
        <w:rPr>
          <w:rFonts w:ascii="Arial" w:hAnsi="Arial" w:cs="Traditional Arabic"/>
          <w:sz w:val="22"/>
          <w:szCs w:val="32"/>
          <w:rtl/>
          <w:lang w:val="ar-SA"/>
        </w:rPr>
        <w:t xml:space="preserve">أن تكون مفيدة لمجموعة أكبر من المستخدمين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ممن</w:t>
      </w:r>
      <w:r w:rsidRPr="004D2156">
        <w:rPr>
          <w:rFonts w:ascii="Arial" w:hAnsi="Arial" w:cs="Traditional Arabic"/>
          <w:sz w:val="22"/>
          <w:szCs w:val="32"/>
          <w:rtl/>
          <w:lang w:val="ar-SA"/>
        </w:rPr>
        <w:t xml:space="preserve"> لا يستطيعون الوصول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إلى ا</w:t>
      </w:r>
      <w:r w:rsidRPr="004D2156">
        <w:rPr>
          <w:rFonts w:ascii="Arial" w:hAnsi="Arial" w:cs="Traditional Arabic"/>
          <w:sz w:val="22"/>
          <w:szCs w:val="32"/>
          <w:rtl/>
          <w:lang w:val="ar-SA"/>
        </w:rPr>
        <w:t xml:space="preserve">لمعلومات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المتبادلة</w:t>
      </w:r>
      <w:r w:rsidRPr="004D2156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بالوسائل</w:t>
      </w:r>
      <w:r w:rsidRPr="004D2156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البصرية</w:t>
      </w:r>
      <w:r w:rsidRPr="00AC53F7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Pr="004D2156">
        <w:rPr>
          <w:rFonts w:ascii="Arial" w:hAnsi="Arial" w:cs="Traditional Arabic"/>
          <w:sz w:val="22"/>
          <w:szCs w:val="32"/>
          <w:rtl/>
          <w:lang w:val="ar-SA"/>
        </w:rPr>
        <w:t xml:space="preserve">فقط.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ولكي</w:t>
      </w:r>
      <w:r w:rsidRPr="004D2156">
        <w:rPr>
          <w:rFonts w:ascii="Arial" w:hAnsi="Arial" w:cs="Traditional Arabic"/>
          <w:sz w:val="22"/>
          <w:szCs w:val="32"/>
          <w:rtl/>
          <w:lang w:val="ar-SA"/>
        </w:rPr>
        <w:t xml:space="preserve"> تكون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المواد</w:t>
      </w:r>
      <w:r w:rsidRPr="004D2156">
        <w:rPr>
          <w:rFonts w:ascii="Arial" w:hAnsi="Arial" w:cs="Traditional Arabic"/>
          <w:sz w:val="22"/>
          <w:szCs w:val="32"/>
          <w:rtl/>
          <w:lang w:val="ar-SA"/>
        </w:rPr>
        <w:t xml:space="preserve"> الصوتية متاحة للجميع، يجب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تبادلها</w:t>
      </w:r>
      <w:r w:rsidRPr="004D2156">
        <w:rPr>
          <w:rFonts w:ascii="Arial" w:hAnsi="Arial" w:cs="Traditional Arabic"/>
          <w:sz w:val="22"/>
          <w:szCs w:val="32"/>
          <w:rtl/>
          <w:lang w:val="ar-SA"/>
        </w:rPr>
        <w:t xml:space="preserve"> مصحوبة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ً</w:t>
      </w:r>
      <w:r w:rsidRPr="004D2156">
        <w:rPr>
          <w:rFonts w:ascii="Arial" w:hAnsi="Arial" w:cs="Traditional Arabic"/>
          <w:sz w:val="22"/>
          <w:szCs w:val="32"/>
          <w:rtl/>
          <w:lang w:val="ar-SA"/>
        </w:rPr>
        <w:t xml:space="preserve"> بنوع آخر من المعلومات مثل النصوص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،</w:t>
      </w:r>
      <w:r w:rsidRPr="004D2156">
        <w:rPr>
          <w:rFonts w:ascii="Arial" w:hAnsi="Arial" w:cs="Traditional Arabic"/>
          <w:sz w:val="22"/>
          <w:szCs w:val="32"/>
          <w:rtl/>
          <w:lang w:val="ar-SA"/>
        </w:rPr>
        <w:t xml:space="preserve"> أو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الاستعاضة عنها</w:t>
      </w:r>
      <w:r w:rsidRPr="004D2156">
        <w:rPr>
          <w:rFonts w:ascii="Arial" w:hAnsi="Arial" w:cs="Traditional Arabic"/>
          <w:sz w:val="22"/>
          <w:szCs w:val="32"/>
          <w:rtl/>
          <w:lang w:val="ar-SA"/>
        </w:rPr>
        <w:t xml:space="preserve"> بمقطع فيديو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تُستخدم فيه</w:t>
      </w:r>
      <w:r w:rsidRPr="004D2156">
        <w:rPr>
          <w:rFonts w:ascii="Arial" w:hAnsi="Arial" w:cs="Traditional Arabic"/>
          <w:sz w:val="22"/>
          <w:szCs w:val="32"/>
          <w:rtl/>
          <w:lang w:val="ar-SA"/>
        </w:rPr>
        <w:t xml:space="preserve"> لغة الإشار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ة</w:t>
      </w:r>
      <w:r w:rsidRPr="004D2156">
        <w:rPr>
          <w:rFonts w:ascii="Arial" w:hAnsi="Arial" w:cs="Traditional Arabic"/>
          <w:sz w:val="22"/>
          <w:szCs w:val="32"/>
          <w:rtl/>
          <w:lang w:val="ar-SA"/>
        </w:rPr>
        <w:t>.</w:t>
      </w:r>
    </w:p>
    <w:p w:rsidR="006B5191" w:rsidRPr="00A52EB5" w:rsidRDefault="006B5191" w:rsidP="006B5191">
      <w:pPr>
        <w:pStyle w:val="Style3"/>
        <w:rPr>
          <w:i/>
          <w:iCs/>
          <w:rtl/>
        </w:rPr>
      </w:pPr>
      <w:bookmarkStart w:id="29" w:name="_Toc441133156"/>
      <w:bookmarkStart w:id="30" w:name="_Toc441133660"/>
      <w:r w:rsidRPr="005E033F">
        <w:rPr>
          <w:i/>
          <w:iCs/>
          <w:rtl/>
        </w:rPr>
        <w:t>3.1</w:t>
      </w:r>
      <w:r>
        <w:rPr>
          <w:rFonts w:hint="cs"/>
          <w:i/>
          <w:iCs/>
          <w:rtl/>
        </w:rPr>
        <w:t xml:space="preserve"> - </w:t>
      </w:r>
      <w:r w:rsidRPr="005E033F">
        <w:rPr>
          <w:i/>
          <w:iCs/>
          <w:rtl/>
        </w:rPr>
        <w:t>سبل إتاحة الوصول إلى المواد الصوتية</w:t>
      </w:r>
      <w:bookmarkEnd w:id="29"/>
      <w:bookmarkEnd w:id="30"/>
    </w:p>
    <w:p w:rsidR="006B5191" w:rsidRDefault="006B5191" w:rsidP="006B5191">
      <w:pPr>
        <w:pStyle w:val="ICT4IAL-body-text"/>
        <w:numPr>
          <w:ilvl w:val="0"/>
          <w:numId w:val="17"/>
        </w:numPr>
        <w:bidi/>
        <w:spacing w:before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ربط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المادة الصوتية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نص مكافئ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لها، أي نص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يتضمن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المعلومات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ذاتها التي تحتوي عليها المادة الصوتية،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وذلك ب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دون فقد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أي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مضمون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هام.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ت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ُ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عتبر النسخ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المدونة للمواد الصوتية والتعليقات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المكتوبة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أمثلة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على 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لنص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وص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المكافئ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ة؛</w:t>
      </w:r>
    </w:p>
    <w:p w:rsidR="006B5191" w:rsidRDefault="006B5191" w:rsidP="006B5191">
      <w:pPr>
        <w:pStyle w:val="ICT4IAL-body-text"/>
        <w:numPr>
          <w:ilvl w:val="0"/>
          <w:numId w:val="17"/>
        </w:numPr>
        <w:bidi/>
        <w:spacing w:before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توفير إمكانية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إبراز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الك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لم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في النص المكافئ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، إن أمكن؛</w:t>
      </w:r>
    </w:p>
    <w:p w:rsidR="006B5191" w:rsidRPr="004B6349" w:rsidRDefault="006B5191" w:rsidP="006B5191">
      <w:pPr>
        <w:pStyle w:val="ICT4IAL-body-text"/>
        <w:numPr>
          <w:ilvl w:val="0"/>
          <w:numId w:val="17"/>
        </w:numPr>
        <w:bidi/>
        <w:spacing w:before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توفير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إمكانية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التحكم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الصوت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؛</w:t>
      </w:r>
    </w:p>
    <w:p w:rsidR="006B5191" w:rsidRDefault="006B5191" w:rsidP="006B5191">
      <w:pPr>
        <w:pStyle w:val="ICT4IAL-body-text"/>
        <w:numPr>
          <w:ilvl w:val="0"/>
          <w:numId w:val="17"/>
        </w:numPr>
        <w:bidi/>
        <w:spacing w:before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توفير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مواد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بصرية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مكافئة للتنبيهات الصوتية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؛</w:t>
      </w:r>
    </w:p>
    <w:p w:rsidR="006B5191" w:rsidRPr="004B6349" w:rsidRDefault="006B5191" w:rsidP="006B5191">
      <w:pPr>
        <w:pStyle w:val="ICT4IAL-body-text"/>
        <w:numPr>
          <w:ilvl w:val="0"/>
          <w:numId w:val="17"/>
        </w:numPr>
        <w:bidi/>
        <w:spacing w:before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توفير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بدائل </w:t>
      </w:r>
      <w:hyperlink w:anchor="Media" w:history="1"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للوسائط</w:t>
        </w:r>
      </w:hyperlink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en-US" w:bidi="ar-LB"/>
        </w:rPr>
        <w:t>الصوتية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؛</w:t>
      </w:r>
    </w:p>
    <w:p w:rsidR="006B5191" w:rsidRPr="004B6349" w:rsidRDefault="006B5191" w:rsidP="006B5191">
      <w:pPr>
        <w:pStyle w:val="ICT4IAL-body-text"/>
        <w:numPr>
          <w:ilvl w:val="0"/>
          <w:numId w:val="17"/>
        </w:numPr>
        <w:bidi/>
        <w:spacing w:before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4B6349">
        <w:rPr>
          <w:rFonts w:ascii="Arial" w:hAnsi="Arial" w:cs="Traditional Arabic"/>
          <w:sz w:val="22"/>
          <w:szCs w:val="32"/>
          <w:rtl/>
          <w:lang w:val="ar-SA"/>
        </w:rPr>
        <w:t>تجن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ُّ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ب التشغيل التلقائي للمادة الصوتية أو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مقطع الفيديو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؛</w:t>
      </w:r>
    </w:p>
    <w:p w:rsidR="006B5191" w:rsidRDefault="006B5191" w:rsidP="006B5191">
      <w:pPr>
        <w:pStyle w:val="ICT4IAL-body-text"/>
        <w:numPr>
          <w:ilvl w:val="0"/>
          <w:numId w:val="17"/>
        </w:numPr>
        <w:bidi/>
        <w:spacing w:before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إتاحة استخدام وظائف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التقد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ي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السريع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والإرجاع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والتوقيف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المؤقت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من خلال لوحة المفاتيح؛</w:t>
      </w:r>
    </w:p>
    <w:p w:rsidR="006B5191" w:rsidRDefault="006B5191" w:rsidP="006B5191">
      <w:pPr>
        <w:pStyle w:val="ICT4IAL-body-text"/>
        <w:numPr>
          <w:ilvl w:val="0"/>
          <w:numId w:val="17"/>
        </w:numPr>
        <w:bidi/>
        <w:spacing w:before="0" w:after="20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تمكين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المستخدم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من حفظ المواد المفضلة له (</w:t>
      </w:r>
      <w:r>
        <w:rPr>
          <w:rFonts w:ascii="Arial" w:hAnsi="Arial" w:cs="Traditional Arabic"/>
          <w:sz w:val="22"/>
          <w:szCs w:val="32"/>
          <w:lang w:val="en-US"/>
        </w:rPr>
        <w:t>bookmarks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).</w:t>
      </w:r>
    </w:p>
    <w:p w:rsidR="006B5191" w:rsidRDefault="006B5191" w:rsidP="006B5191">
      <w:pPr>
        <w:pStyle w:val="Style3"/>
        <w:rPr>
          <w:i/>
          <w:iCs/>
          <w:rtl/>
        </w:rPr>
      </w:pPr>
      <w:bookmarkStart w:id="31" w:name="_Toc441133157"/>
      <w:bookmarkStart w:id="32" w:name="_Toc441133661"/>
      <w:r w:rsidRPr="005E033F">
        <w:rPr>
          <w:i/>
          <w:iCs/>
          <w:rtl/>
        </w:rPr>
        <w:t>3.2</w:t>
      </w:r>
      <w:r>
        <w:rPr>
          <w:rFonts w:hint="cs"/>
          <w:i/>
          <w:iCs/>
          <w:rtl/>
        </w:rPr>
        <w:t xml:space="preserve"> - </w:t>
      </w:r>
      <w:r w:rsidRPr="005E033F">
        <w:rPr>
          <w:i/>
          <w:iCs/>
          <w:rtl/>
        </w:rPr>
        <w:t xml:space="preserve">موارد تساعد </w:t>
      </w:r>
      <w:bookmarkEnd w:id="31"/>
      <w:bookmarkEnd w:id="32"/>
      <w:r w:rsidRPr="005E033F">
        <w:rPr>
          <w:rFonts w:hint="eastAsia"/>
          <w:i/>
          <w:iCs/>
          <w:rtl/>
        </w:rPr>
        <w:t>على</w:t>
      </w:r>
      <w:r w:rsidRPr="005E033F">
        <w:rPr>
          <w:i/>
          <w:iCs/>
          <w:rtl/>
        </w:rPr>
        <w:t xml:space="preserve"> </w:t>
      </w:r>
      <w:r w:rsidRPr="005E033F">
        <w:rPr>
          <w:rFonts w:hint="eastAsia"/>
          <w:i/>
          <w:iCs/>
          <w:rtl/>
        </w:rPr>
        <w:t>إتاحة</w:t>
      </w:r>
      <w:r w:rsidRPr="005E033F">
        <w:rPr>
          <w:i/>
          <w:iCs/>
          <w:rtl/>
        </w:rPr>
        <w:t xml:space="preserve"> </w:t>
      </w:r>
      <w:r w:rsidRPr="005E033F">
        <w:rPr>
          <w:rFonts w:hint="eastAsia"/>
          <w:i/>
          <w:iCs/>
          <w:rtl/>
        </w:rPr>
        <w:t>الوصول</w:t>
      </w:r>
      <w:r w:rsidRPr="005E033F">
        <w:rPr>
          <w:i/>
          <w:iCs/>
          <w:rtl/>
        </w:rPr>
        <w:t xml:space="preserve"> </w:t>
      </w:r>
      <w:r w:rsidRPr="005E033F">
        <w:rPr>
          <w:rFonts w:hint="eastAsia"/>
          <w:i/>
          <w:iCs/>
          <w:rtl/>
        </w:rPr>
        <w:t>إلى</w:t>
      </w:r>
      <w:r w:rsidRPr="005E033F">
        <w:rPr>
          <w:i/>
          <w:iCs/>
          <w:rtl/>
        </w:rPr>
        <w:t xml:space="preserve"> </w:t>
      </w:r>
      <w:r w:rsidRPr="005E033F">
        <w:rPr>
          <w:rFonts w:hint="eastAsia"/>
          <w:i/>
          <w:iCs/>
          <w:rtl/>
        </w:rPr>
        <w:t>المواد</w:t>
      </w:r>
      <w:r w:rsidRPr="005E033F">
        <w:rPr>
          <w:i/>
          <w:iCs/>
          <w:rtl/>
        </w:rPr>
        <w:t xml:space="preserve"> </w:t>
      </w:r>
      <w:r w:rsidRPr="005E033F">
        <w:rPr>
          <w:rFonts w:hint="eastAsia"/>
          <w:i/>
          <w:iCs/>
          <w:rtl/>
        </w:rPr>
        <w:t>الصوتية</w:t>
      </w:r>
    </w:p>
    <w:p w:rsidR="006B5191" w:rsidRPr="000B3818" w:rsidRDefault="006B5191" w:rsidP="006B5191">
      <w:pPr>
        <w:pStyle w:val="ICT4IAL-body-text"/>
        <w:bidi/>
        <w:spacing w:before="0"/>
        <w:jc w:val="both"/>
        <w:rPr>
          <w:rFonts w:ascii="Arial" w:hAnsi="Arial" w:cs="Traditional Arabic"/>
          <w:i/>
          <w:iCs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i/>
          <w:iCs/>
          <w:sz w:val="22"/>
          <w:szCs w:val="32"/>
          <w:rtl/>
          <w:lang w:val="ar-SA"/>
        </w:rPr>
        <w:t>إرشادات</w:t>
      </w:r>
      <w:r w:rsidRPr="000B3818">
        <w:rPr>
          <w:rFonts w:ascii="Arial" w:hAnsi="Arial" w:cs="Traditional Arabic"/>
          <w:i/>
          <w:iCs/>
          <w:sz w:val="22"/>
          <w:szCs w:val="32"/>
          <w:rtl/>
          <w:lang w:val="ar-SA"/>
        </w:rPr>
        <w:t xml:space="preserve"> متقدمة</w:t>
      </w:r>
    </w:p>
    <w:p w:rsidR="006B5191" w:rsidRPr="00267F4E" w:rsidRDefault="006B5191" w:rsidP="006B5191">
      <w:pPr>
        <w:pStyle w:val="ICT4IAL-body-text"/>
        <w:numPr>
          <w:ilvl w:val="0"/>
          <w:numId w:val="18"/>
        </w:numPr>
        <w:bidi/>
        <w:spacing w:before="0" w:after="200"/>
        <w:ind w:left="927"/>
        <w:jc w:val="both"/>
        <w:rPr>
          <w:rFonts w:ascii="Traditional Arabic" w:hAnsi="Traditional Arabic" w:cs="Traditional Arabic"/>
          <w:sz w:val="32"/>
          <w:szCs w:val="32"/>
          <w:rtl/>
          <w:lang w:val="ar-SA"/>
        </w:rPr>
      </w:pPr>
      <w:r w:rsidRPr="002E0CC9">
        <w:rPr>
          <w:rFonts w:ascii="Arial" w:hAnsi="Arial"/>
          <w:sz w:val="22"/>
        </w:rPr>
        <w:t>IMS Global Learning Consortium</w:t>
      </w:r>
      <w:r w:rsidRPr="002E0CC9">
        <w:rPr>
          <w:rFonts w:ascii="Arial" w:hAnsi="Arial" w:cs="Traditional Arabic"/>
          <w:sz w:val="22"/>
          <w:szCs w:val="32"/>
          <w:rtl/>
          <w:lang w:val="ar-SA"/>
        </w:rPr>
        <w:t xml:space="preserve"> [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الائتلاف المعني بتوفير التعليم الشامل من خلال نظام إدارة التعليم</w:t>
      </w:r>
      <w:r w:rsidRPr="002E0CC9">
        <w:rPr>
          <w:rFonts w:ascii="Arial" w:hAnsi="Arial" w:cs="Traditional Arabic"/>
          <w:sz w:val="22"/>
          <w:szCs w:val="32"/>
          <w:rtl/>
          <w:lang w:val="ar-SA"/>
        </w:rPr>
        <w:t xml:space="preserve">]: </w:t>
      </w:r>
      <w:hyperlink r:id="rId55" w:history="1">
        <w:r w:rsidRPr="00221AFE">
          <w:rPr>
            <w:rStyle w:val="Hyperlink"/>
            <w:rFonts w:asciiTheme="minorBidi" w:hAnsiTheme="minorBidi" w:cstheme="minorBidi"/>
            <w:sz w:val="22"/>
            <w:szCs w:val="22"/>
            <w:lang w:bidi="fr-FR"/>
          </w:rPr>
          <w:t>Guidelines for Accessible Delivery of Text, Audio, Images and Multimedia</w:t>
        </w:r>
      </w:hyperlink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[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مبادئ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توجيهية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بشأن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إتاحة الوصول إلى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النصوص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والمواد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الصوتية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والصور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والمضامين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المتعددة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الوسائط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]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لأ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غر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ض التعل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ّ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م</w:t>
      </w:r>
    </w:p>
    <w:p w:rsidR="006B5191" w:rsidRPr="004317DD" w:rsidRDefault="006B5191" w:rsidP="006B5191">
      <w:pPr>
        <w:pStyle w:val="ICT4IAL-body-text"/>
        <w:numPr>
          <w:ilvl w:val="0"/>
          <w:numId w:val="18"/>
        </w:numPr>
        <w:bidi/>
        <w:spacing w:before="0" w:after="200"/>
        <w:jc w:val="both"/>
        <w:rPr>
          <w:rStyle w:val="Emphasis"/>
          <w:rFonts w:ascii="Traditional Arabic" w:hAnsi="Traditional Arabic" w:cs="Traditional Arabic"/>
          <w:i w:val="0"/>
          <w:iCs w:val="0"/>
          <w:sz w:val="32"/>
          <w:szCs w:val="32"/>
          <w:rtl/>
          <w:lang w:val="ar-SA"/>
        </w:rPr>
      </w:pP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م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عيار دولي </w:t>
      </w:r>
      <w:hyperlink r:id="rId56" w:history="1">
        <w:r w:rsidRPr="00A96F1E">
          <w:rPr>
            <w:rStyle w:val="Hyperlink"/>
            <w:rFonts w:asciiTheme="minorBidi" w:hAnsiTheme="minorBidi" w:cstheme="minorBidi"/>
            <w:sz w:val="22"/>
            <w:szCs w:val="22"/>
          </w:rPr>
          <w:t>ISO/IEC 40500:2012 – Information technology –</w:t>
        </w:r>
        <w:r w:rsidRPr="00A96F1E">
          <w:rPr>
            <w:rStyle w:val="Hyperlink"/>
            <w:rFonts w:asciiTheme="minorBidi" w:hAnsiTheme="minorBidi" w:cstheme="minorBidi"/>
            <w:sz w:val="22"/>
            <w:szCs w:val="22"/>
            <w:lang w:val="en-US"/>
          </w:rPr>
          <w:t xml:space="preserve"> </w:t>
        </w:r>
        <w:r w:rsidRPr="00A96F1E">
          <w:rPr>
            <w:rStyle w:val="Hyperlink"/>
            <w:rFonts w:asciiTheme="minorBidi" w:hAnsiTheme="minorBidi" w:cstheme="minorBidi"/>
            <w:sz w:val="22"/>
            <w:szCs w:val="22"/>
          </w:rPr>
          <w:t>W3C Web Content Accessibility Guidelines (WCAG) 2.0 – Abstract</w:t>
        </w:r>
      </w:hyperlink>
      <w:r w:rsidRPr="005E033F">
        <w:rPr>
          <w:rFonts w:ascii="Traditional Arabic" w:hAnsi="Traditional Arabic" w:cs="Traditional Arabic"/>
          <w:sz w:val="32"/>
          <w:szCs w:val="32"/>
          <w:rtl/>
          <w:lang w:val="ar-SA" w:bidi="ar-LB"/>
        </w:rPr>
        <w:t xml:space="preserve"> </w:t>
      </w:r>
      <w:r w:rsidRPr="004317DD">
        <w:rPr>
          <w:rFonts w:ascii="Traditional Arabic" w:hAnsi="Traditional Arabic" w:cs="Traditional Arabic"/>
          <w:sz w:val="32"/>
          <w:szCs w:val="32"/>
          <w:rtl/>
        </w:rPr>
        <w:t>[</w:t>
      </w:r>
      <w:r w:rsidRPr="004317DD">
        <w:rPr>
          <w:rFonts w:asciiTheme="minorBidi" w:hAnsiTheme="minorBidi" w:cstheme="minorBidi"/>
          <w:sz w:val="22"/>
          <w:szCs w:val="22"/>
        </w:rPr>
        <w:t>ISO/IEC 40500:2012</w:t>
      </w:r>
      <w:r w:rsidRPr="004317DD">
        <w:rPr>
          <w:rFonts w:ascii="Traditional Arabic" w:hAnsi="Traditional Arabic" w:cs="Traditional Arabic"/>
          <w:sz w:val="32"/>
          <w:szCs w:val="32"/>
          <w:rtl/>
        </w:rPr>
        <w:t xml:space="preserve"> - تكنولوجيا المعلومات - المبادئ </w:t>
      </w:r>
      <w:r w:rsidRPr="004317DD">
        <w:rPr>
          <w:rFonts w:ascii="Traditional Arabic" w:hAnsi="Traditional Arabic" w:cs="Traditional Arabic"/>
          <w:sz w:val="32"/>
          <w:szCs w:val="32"/>
          <w:rtl/>
        </w:rPr>
        <w:lastRenderedPageBreak/>
        <w:t xml:space="preserve">التوجيهية الصادرة عن </w:t>
      </w:r>
      <w:hyperlink w:anchor="W3C" w:history="1">
        <w:r w:rsidRPr="004317DD">
          <w:rPr>
            <w:rFonts w:ascii="Traditional Arabic" w:hAnsi="Traditional Arabic" w:cs="Traditional Arabic"/>
            <w:sz w:val="32"/>
            <w:szCs w:val="32"/>
            <w:rtl/>
          </w:rPr>
          <w:t>ائتلاف الشبكة العنكبوتية العالمية (</w:t>
        </w:r>
        <w:hyperlink w:anchor="W3C" w:history="1">
          <w:r w:rsidRPr="004317DD">
            <w:rPr>
              <w:rFonts w:asciiTheme="minorBidi" w:hAnsiTheme="minorBidi" w:cstheme="minorBidi"/>
              <w:sz w:val="22"/>
              <w:szCs w:val="22"/>
            </w:rPr>
            <w:t>W3C</w:t>
          </w:r>
        </w:hyperlink>
        <w:r w:rsidRPr="004317DD">
          <w:rPr>
            <w:rFonts w:ascii="Traditional Arabic" w:hAnsi="Traditional Arabic" w:cs="Traditional Arabic"/>
            <w:sz w:val="32"/>
            <w:szCs w:val="32"/>
            <w:rtl/>
          </w:rPr>
          <w:t>)</w:t>
        </w:r>
      </w:hyperlink>
      <w:r w:rsidRPr="004317DD">
        <w:rPr>
          <w:rFonts w:ascii="Traditional Arabic" w:hAnsi="Traditional Arabic" w:cs="Traditional Arabic"/>
          <w:sz w:val="32"/>
          <w:szCs w:val="32"/>
          <w:rtl/>
        </w:rPr>
        <w:t xml:space="preserve"> بشأن إتاحة الوصول إلى المضامين الشبكية 2.0 - مقتطف]</w:t>
      </w:r>
      <w:r w:rsidRPr="004317DD">
        <w:rPr>
          <w:rStyle w:val="Emphasis"/>
          <w:rFonts w:ascii="Traditional Arabic" w:hAnsi="Traditional Arabic" w:cs="Traditional Arabic"/>
          <w:sz w:val="32"/>
          <w:szCs w:val="32"/>
          <w:rtl/>
          <w:lang w:val="ar-SA"/>
        </w:rPr>
        <w:t xml:space="preserve">: </w:t>
      </w:r>
      <w:r w:rsidRPr="004317DD">
        <w:rPr>
          <w:rFonts w:ascii="Traditional Arabic" w:hAnsi="Traditional Arabic" w:cs="Traditional Arabic"/>
          <w:sz w:val="32"/>
          <w:szCs w:val="32"/>
          <w:rtl/>
          <w:lang w:val="ar-SA"/>
        </w:rPr>
        <w:t>توصيات لتيسير الوصول إلى المضامين الشبكية</w:t>
      </w:r>
    </w:p>
    <w:p w:rsidR="006B5191" w:rsidRPr="004317DD" w:rsidRDefault="006B5191" w:rsidP="006B5191">
      <w:pPr>
        <w:pStyle w:val="ICT4IAL-body-text"/>
        <w:numPr>
          <w:ilvl w:val="0"/>
          <w:numId w:val="18"/>
        </w:numPr>
        <w:bidi/>
        <w:spacing w:before="0" w:after="200"/>
        <w:jc w:val="both"/>
        <w:rPr>
          <w:rFonts w:ascii="Traditional Arabic" w:hAnsi="Traditional Arabic" w:cs="Traditional Arabic"/>
          <w:sz w:val="32"/>
          <w:szCs w:val="32"/>
          <w:rtl/>
          <w:lang w:val="ar-SA"/>
        </w:rPr>
      </w:pPr>
      <w:r w:rsidRPr="004317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hyperlink r:id="rId57" w:history="1">
        <w:r w:rsidRPr="004317DD">
          <w:rPr>
            <w:rStyle w:val="Hyperlink"/>
            <w:rFonts w:asciiTheme="minorBidi" w:hAnsiTheme="minorBidi" w:cstheme="minorBidi"/>
            <w:sz w:val="22"/>
            <w:szCs w:val="22"/>
          </w:rPr>
          <w:t>Web Content Accessibility Guidelines (WCAG) 2.0 – W3C Recommendation 11 December 2008</w:t>
        </w:r>
      </w:hyperlink>
      <w:r w:rsidRPr="004317DD">
        <w:rPr>
          <w:rFonts w:ascii="Traditional Arabic" w:hAnsi="Traditional Arabic" w:cs="Traditional Arabic"/>
          <w:sz w:val="32"/>
          <w:szCs w:val="32"/>
          <w:rtl/>
        </w:rPr>
        <w:t xml:space="preserve"> [المبادئ التوجيهية بشأن إتاحة الوصول إلى المضامين الشبكية 2.0 - التوصية الصادرة عن </w:t>
      </w:r>
      <w:hyperlink w:anchor="W3C" w:history="1">
        <w:r w:rsidRPr="004317DD">
          <w:rPr>
            <w:rFonts w:ascii="Traditional Arabic" w:hAnsi="Traditional Arabic" w:cs="Traditional Arabic"/>
            <w:sz w:val="32"/>
            <w:szCs w:val="32"/>
            <w:rtl/>
          </w:rPr>
          <w:t>ائتلاف الشبكة العنكبوتية العالمية (</w:t>
        </w:r>
        <w:hyperlink w:anchor="W3C" w:history="1">
          <w:r w:rsidRPr="00A1190B">
            <w:rPr>
              <w:rFonts w:asciiTheme="minorBidi" w:hAnsiTheme="minorBidi" w:cstheme="minorBidi"/>
              <w:sz w:val="22"/>
              <w:szCs w:val="22"/>
            </w:rPr>
            <w:t>W3C</w:t>
          </w:r>
        </w:hyperlink>
        <w:r w:rsidRPr="004317DD">
          <w:rPr>
            <w:rFonts w:ascii="Traditional Arabic" w:hAnsi="Traditional Arabic" w:cs="Traditional Arabic"/>
            <w:sz w:val="32"/>
            <w:szCs w:val="32"/>
            <w:rtl/>
          </w:rPr>
          <w:t>)</w:t>
        </w:r>
      </w:hyperlink>
      <w:r w:rsidRPr="004317DD">
        <w:rPr>
          <w:rFonts w:ascii="Traditional Arabic" w:hAnsi="Traditional Arabic" w:cs="Traditional Arabic"/>
          <w:sz w:val="32"/>
          <w:szCs w:val="32"/>
          <w:rtl/>
        </w:rPr>
        <w:t xml:space="preserve"> في 11 كانون الأول/ديسمبر 2008]</w:t>
      </w:r>
      <w:r w:rsidRPr="004317DD">
        <w:rPr>
          <w:rFonts w:ascii="Traditional Arabic" w:hAnsi="Traditional Arabic" w:cs="Traditional Arabic"/>
          <w:sz w:val="32"/>
          <w:szCs w:val="32"/>
          <w:rtl/>
          <w:lang w:val="ar-SA"/>
        </w:rPr>
        <w:t>: توفير بدائل للوسائط الصوتية</w:t>
      </w:r>
    </w:p>
    <w:p w:rsidR="006B5191" w:rsidRDefault="003C45FD" w:rsidP="006B5191">
      <w:pPr>
        <w:pStyle w:val="ICT4IAL-body-text"/>
        <w:numPr>
          <w:ilvl w:val="0"/>
          <w:numId w:val="18"/>
        </w:numPr>
        <w:bidi/>
        <w:spacing w:before="0" w:after="200"/>
        <w:jc w:val="both"/>
        <w:rPr>
          <w:rFonts w:ascii="Traditional Arabic" w:hAnsi="Traditional Arabic" w:cs="Traditional Arabic"/>
          <w:sz w:val="32"/>
          <w:szCs w:val="32"/>
          <w:rtl/>
          <w:lang w:val="ar-SA"/>
        </w:rPr>
      </w:pPr>
      <w:hyperlink r:id="rId58" w:history="1">
        <w:r w:rsidR="006B5191" w:rsidRPr="00F723A6">
          <w:rPr>
            <w:rStyle w:val="Hyperlink"/>
            <w:rFonts w:ascii="Traditional Arabic" w:hAnsi="Traditional Arabic" w:cs="Traditional Arabic" w:hint="cs"/>
            <w:sz w:val="32"/>
            <w:szCs w:val="32"/>
            <w:rtl/>
          </w:rPr>
          <w:t xml:space="preserve">كيفية تطبيق </w:t>
        </w:r>
        <w:r w:rsidR="006B5191" w:rsidRPr="00F723A6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</w:rPr>
          <w:t>المبادئ</w:t>
        </w:r>
        <w:r w:rsidR="006B5191" w:rsidRPr="00F723A6">
          <w:rPr>
            <w:rStyle w:val="Hyperlink"/>
            <w:rFonts w:ascii="Traditional Arabic" w:hAnsi="Traditional Arabic" w:cs="Traditional Arabic"/>
            <w:sz w:val="32"/>
            <w:szCs w:val="32"/>
            <w:rtl/>
          </w:rPr>
          <w:t xml:space="preserve"> </w:t>
        </w:r>
        <w:r w:rsidR="006B5191" w:rsidRPr="00F723A6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</w:rPr>
          <w:t>التوجيهية</w:t>
        </w:r>
        <w:r w:rsidR="006B5191" w:rsidRPr="00F723A6">
          <w:rPr>
            <w:rStyle w:val="Hyperlink"/>
            <w:rFonts w:ascii="Traditional Arabic" w:hAnsi="Traditional Arabic" w:cs="Traditional Arabic" w:hint="cs"/>
            <w:sz w:val="32"/>
            <w:szCs w:val="32"/>
            <w:rtl/>
          </w:rPr>
          <w:t xml:space="preserve"> </w:t>
        </w:r>
        <w:r w:rsidR="006B5191" w:rsidRPr="00F723A6">
          <w:rPr>
            <w:rStyle w:val="Hyperlink"/>
            <w:rFonts w:asciiTheme="minorBidi" w:hAnsiTheme="minorBidi" w:cstheme="minorBidi"/>
            <w:sz w:val="22"/>
            <w:szCs w:val="22"/>
          </w:rPr>
          <w:t>WCAG 2.0</w:t>
        </w:r>
      </w:hyperlink>
      <w:r w:rsidR="006B5191" w:rsidRPr="005E033F">
        <w:rPr>
          <w:rStyle w:val="Hyperlink"/>
          <w:rFonts w:ascii="Traditional Arabic" w:hAnsi="Traditional Arabic" w:cs="Traditional Arabic"/>
          <w:sz w:val="32"/>
          <w:szCs w:val="32"/>
          <w:rtl/>
        </w:rPr>
        <w:t>: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لمحة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سريعة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عن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متطلبات و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أساليب</w:t>
      </w:r>
      <w:r w:rsidR="006B5191">
        <w:rPr>
          <w:rFonts w:ascii="Traditional Arabic" w:hAnsi="Traditional Arabic" w:cs="Traditional Arabic" w:hint="cs"/>
          <w:sz w:val="32"/>
          <w:szCs w:val="32"/>
          <w:rtl/>
          <w:lang w:val="ar-SA"/>
        </w:rPr>
        <w:t xml:space="preserve"> التقنية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</w:rPr>
        <w:t>التي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</w:rPr>
        <w:t>تتيح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</w:rPr>
        <w:t>تطبيق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</w:rPr>
        <w:t>المبادئ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</w:rPr>
        <w:t>التوجيهية</w:t>
      </w:r>
      <w:r w:rsidR="006B519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6B5191" w:rsidRPr="00F723A6">
        <w:rPr>
          <w:rFonts w:asciiTheme="minorBidi" w:hAnsiTheme="minorBidi" w:cstheme="minorBidi"/>
          <w:sz w:val="22"/>
          <w:szCs w:val="22"/>
        </w:rPr>
        <w:t>WCAG</w:t>
      </w:r>
      <w:r w:rsidR="006B5191" w:rsidRPr="005E033F">
        <w:rPr>
          <w:rFonts w:asciiTheme="minorBidi" w:hAnsiTheme="minorBidi" w:cstheme="minorBidi"/>
          <w:sz w:val="22"/>
          <w:szCs w:val="22"/>
        </w:rPr>
        <w:t xml:space="preserve"> 2.0</w:t>
      </w:r>
    </w:p>
    <w:p w:rsidR="006B5191" w:rsidRDefault="003C45FD" w:rsidP="006B5191">
      <w:pPr>
        <w:pStyle w:val="ICT4IAL-body-text"/>
        <w:numPr>
          <w:ilvl w:val="0"/>
          <w:numId w:val="18"/>
        </w:numPr>
        <w:bidi/>
        <w:spacing w:before="0" w:after="20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hyperlink r:id="rId59" w:history="1">
        <w:r w:rsidR="006B5191"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فهم</w:t>
        </w:r>
        <w:r w:rsidR="006B5191"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 xml:space="preserve"> المبادئ التوجيهية </w:t>
        </w:r>
        <w:r w:rsidR="006B5191" w:rsidRPr="0072188E">
          <w:rPr>
            <w:rStyle w:val="Hyperlink"/>
            <w:rFonts w:asciiTheme="minorBidi" w:hAnsiTheme="minorBidi" w:cstheme="minorBidi"/>
            <w:sz w:val="22"/>
            <w:szCs w:val="22"/>
          </w:rPr>
          <w:t>WCAG 2.0</w:t>
        </w:r>
        <w:r w:rsidR="006B5191">
          <w:rPr>
            <w:rStyle w:val="Hyperlink"/>
            <w:rFonts w:ascii="Traditional Arabic" w:hAnsi="Traditional Arabic" w:cs="Traditional Arabic" w:hint="cs"/>
            <w:sz w:val="32"/>
            <w:szCs w:val="32"/>
            <w:rtl/>
          </w:rPr>
          <w:t>:</w:t>
        </w:r>
      </w:hyperlink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شرح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تقني مفصل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للمبا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</w:rPr>
        <w:t>دئ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</w:rPr>
        <w:t>التوجيهية</w:t>
      </w:r>
      <w:r w:rsidR="006B5191">
        <w:rPr>
          <w:rFonts w:hint="cs"/>
          <w:rtl/>
        </w:rPr>
        <w:t xml:space="preserve"> </w:t>
      </w:r>
      <w:r w:rsidR="006B5191" w:rsidRPr="005E033F">
        <w:rPr>
          <w:rFonts w:asciiTheme="minorBidi" w:hAnsiTheme="minorBidi" w:cstheme="minorBidi"/>
          <w:sz w:val="22"/>
          <w:szCs w:val="22"/>
        </w:rPr>
        <w:t>WCAG 2.0</w:t>
      </w:r>
      <w:r w:rsidR="006B5191" w:rsidRPr="005E033F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>ومعايير نجاحها</w:t>
      </w:r>
    </w:p>
    <w:p w:rsidR="006B5191" w:rsidRDefault="006B5191" w:rsidP="006B5191">
      <w:pPr>
        <w:pStyle w:val="ICT4IAL-body-text"/>
        <w:numPr>
          <w:ilvl w:val="0"/>
          <w:numId w:val="19"/>
        </w:numPr>
        <w:bidi/>
        <w:spacing w:before="0" w:after="200"/>
        <w:ind w:left="927"/>
        <w:jc w:val="both"/>
        <w:rPr>
          <w:rFonts w:ascii="Traditional Arabic" w:hAnsi="Traditional Arabic" w:cs="Traditional Arabic"/>
          <w:sz w:val="32"/>
          <w:szCs w:val="32"/>
          <w:rtl/>
          <w:lang w:val="ar-SA"/>
        </w:rPr>
      </w:pP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النظام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الرقمي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للمعلومات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المتاحة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/>
          <w:sz w:val="32"/>
          <w:szCs w:val="32"/>
          <w:rtl/>
          <w:lang w:bidi="ar-LB"/>
        </w:rPr>
        <w:t>(</w:t>
      </w:r>
      <w:r w:rsidRPr="005E033F">
        <w:rPr>
          <w:rFonts w:asciiTheme="minorBidi" w:hAnsiTheme="minorBidi" w:cstheme="minorBidi"/>
          <w:sz w:val="22"/>
          <w:szCs w:val="22"/>
          <w:lang w:val="en-US" w:bidi="ar-LB"/>
        </w:rPr>
        <w:t>DAISY</w:t>
      </w:r>
      <w:r w:rsidRPr="005E033F">
        <w:rPr>
          <w:rFonts w:ascii="Traditional Arabic" w:hAnsi="Traditional Arabic" w:cs="Traditional Arabic"/>
          <w:sz w:val="32"/>
          <w:szCs w:val="32"/>
          <w:rtl/>
          <w:lang w:bidi="ar-LB"/>
        </w:rPr>
        <w:t>)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: </w:t>
      </w:r>
      <w:hyperlink r:id="rId60" w:history="1">
        <w:r w:rsidRPr="005E033F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</w:rPr>
          <w:t>إعداد</w:t>
        </w:r>
        <w:r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</w:rPr>
          <w:t xml:space="preserve"> </w:t>
        </w:r>
        <w:r w:rsidRPr="005E033F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</w:rPr>
          <w:t>كتب</w:t>
        </w:r>
        <w:r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</w:rPr>
          <w:t xml:space="preserve"> </w:t>
        </w:r>
        <w:r w:rsidRPr="005E033F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</w:rPr>
          <w:t>صوتية</w:t>
        </w:r>
        <w:r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</w:rPr>
          <w:t xml:space="preserve"> </w:t>
        </w:r>
        <w:r w:rsidRPr="005E033F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</w:rPr>
          <w:t>يمكن</w:t>
        </w:r>
        <w:r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</w:rPr>
          <w:t xml:space="preserve"> </w:t>
        </w:r>
        <w:r w:rsidRPr="005E033F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</w:rPr>
          <w:t>تصفحها</w:t>
        </w:r>
      </w:hyperlink>
    </w:p>
    <w:p w:rsidR="006B5191" w:rsidRPr="000B3818" w:rsidRDefault="006B5191" w:rsidP="006B5191">
      <w:pPr>
        <w:pStyle w:val="ICT4IAL-body-text"/>
        <w:bidi/>
        <w:spacing w:before="0"/>
        <w:jc w:val="both"/>
        <w:rPr>
          <w:rFonts w:ascii="Arial" w:hAnsi="Arial" w:cs="Traditional Arabic"/>
          <w:i/>
          <w:iCs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i/>
          <w:iCs/>
          <w:sz w:val="22"/>
          <w:szCs w:val="32"/>
          <w:rtl/>
          <w:lang w:val="ar-SA"/>
        </w:rPr>
        <w:t>إرشادات</w:t>
      </w:r>
      <w:r w:rsidRPr="000B3818">
        <w:rPr>
          <w:rFonts w:ascii="Arial" w:hAnsi="Arial" w:cs="Traditional Arabic"/>
          <w:i/>
          <w:iCs/>
          <w:sz w:val="22"/>
          <w:szCs w:val="32"/>
          <w:rtl/>
          <w:lang w:val="ar-SA"/>
        </w:rPr>
        <w:t xml:space="preserve"> مهنية</w:t>
      </w:r>
    </w:p>
    <w:p w:rsidR="006B5191" w:rsidRPr="009620D6" w:rsidRDefault="003C45FD" w:rsidP="006B5191">
      <w:pPr>
        <w:pStyle w:val="ICT4IAL-body-text"/>
        <w:numPr>
          <w:ilvl w:val="0"/>
          <w:numId w:val="19"/>
        </w:numPr>
        <w:bidi/>
        <w:spacing w:before="0" w:after="200"/>
        <w:ind w:left="927"/>
        <w:jc w:val="both"/>
        <w:rPr>
          <w:rStyle w:val="Hyperlink"/>
          <w:rFonts w:ascii="Traditional Arabic" w:hAnsi="Traditional Arabic" w:cs="Traditional Arabic"/>
          <w:sz w:val="32"/>
          <w:szCs w:val="32"/>
          <w:rtl/>
        </w:rPr>
      </w:pPr>
      <w:hyperlink w:anchor="W3C" w:history="1">
        <w:r w:rsidR="006B5191" w:rsidRPr="006B49C3">
          <w:rPr>
            <w:rFonts w:ascii="Arial" w:hAnsi="Arial" w:cs="Traditional Arabic"/>
            <w:sz w:val="22"/>
            <w:szCs w:val="32"/>
            <w:rtl/>
            <w:lang w:val="ar-SA"/>
          </w:rPr>
          <w:t>ائتلاف الشبكة العنكبوتية العالمية (</w:t>
        </w:r>
        <w:hyperlink w:anchor="W3C" w:history="1">
          <w:r w:rsidR="006B5191" w:rsidRPr="006B49C3">
            <w:rPr>
              <w:rFonts w:ascii="Arial" w:hAnsi="Arial" w:cs="Arial"/>
              <w:sz w:val="22"/>
              <w:szCs w:val="22"/>
              <w:lang w:val="en-US"/>
            </w:rPr>
            <w:t>W3C</w:t>
          </w:r>
        </w:hyperlink>
        <w:r w:rsidR="006B5191" w:rsidRPr="006B49C3">
          <w:rPr>
            <w:rFonts w:ascii="Arial" w:hAnsi="Arial" w:cs="Traditional Arabic"/>
            <w:sz w:val="22"/>
            <w:szCs w:val="32"/>
            <w:rtl/>
            <w:lang w:val="ar-SA"/>
          </w:rPr>
          <w:t>)</w:t>
        </w:r>
      </w:hyperlink>
      <w:r w:rsidR="006B5191" w:rsidRPr="00F72EE5">
        <w:rPr>
          <w:rStyle w:val="Hyperlink"/>
          <w:rFonts w:ascii="Traditional Arabic" w:hAnsi="Traditional Arabic" w:cs="Traditional Arabic"/>
          <w:color w:val="auto"/>
          <w:sz w:val="32"/>
          <w:szCs w:val="32"/>
          <w:u w:val="none"/>
          <w:rtl/>
        </w:rPr>
        <w:t>:</w:t>
      </w:r>
      <w:r w:rsidR="006B5191" w:rsidRPr="00F72EE5">
        <w:rPr>
          <w:rStyle w:val="Hyperlink"/>
          <w:rFonts w:ascii="Traditional Arabic" w:hAnsi="Traditional Arabic" w:cs="Traditional Arabic"/>
          <w:sz w:val="32"/>
          <w:szCs w:val="32"/>
          <w:u w:val="none"/>
          <w:rtl/>
        </w:rPr>
        <w:t xml:space="preserve"> </w:t>
      </w:r>
      <w:hyperlink r:id="rId61" w:anchor="gl-provide-equivalents" w:history="1">
        <w:r w:rsidR="006B5191" w:rsidRPr="005E033F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  <w:lang w:val="ar-SA"/>
          </w:rPr>
          <w:t>توفير</w:t>
        </w:r>
        <w:r w:rsidR="006B5191"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  <w:lang w:val="ar-SA"/>
          </w:rPr>
          <w:t xml:space="preserve"> بدائل مكافئة </w:t>
        </w:r>
        <w:r w:rsidR="006B5191" w:rsidRPr="005E033F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  <w:lang w:val="ar-SA"/>
          </w:rPr>
          <w:t>للمضامين</w:t>
        </w:r>
        <w:r w:rsidR="006B5191"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  <w:lang w:val="ar-SA"/>
          </w:rPr>
          <w:t xml:space="preserve"> </w:t>
        </w:r>
        <w:r w:rsidR="006B5191" w:rsidRPr="005E033F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  <w:lang w:val="ar-SA"/>
          </w:rPr>
          <w:t>الصوتية</w:t>
        </w:r>
      </w:hyperlink>
      <w:r w:rsidR="006B5191" w:rsidRPr="009620D6">
        <w:rPr>
          <w:rStyle w:val="Hyperlink"/>
          <w:rFonts w:ascii="Traditional Arabic" w:hAnsi="Traditional Arabic" w:cs="Traditional Arabic"/>
          <w:sz w:val="32"/>
          <w:szCs w:val="32"/>
          <w:rtl/>
          <w:lang w:val="ar-SA"/>
        </w:rPr>
        <w:t xml:space="preserve"> والبصرية</w:t>
      </w:r>
    </w:p>
    <w:p w:rsidR="006B5191" w:rsidRDefault="006B5191" w:rsidP="006B5191">
      <w:pPr>
        <w:pStyle w:val="ICT4IAL-body-text"/>
        <w:numPr>
          <w:ilvl w:val="0"/>
          <w:numId w:val="19"/>
        </w:numPr>
        <w:bidi/>
        <w:spacing w:before="0" w:after="20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BD4617">
        <w:rPr>
          <w:rFonts w:ascii="Arial" w:hAnsi="Arial" w:cs="Traditional Arabic"/>
          <w:sz w:val="22"/>
          <w:szCs w:val="32"/>
          <w:rtl/>
          <w:lang w:val="ar-SA"/>
        </w:rPr>
        <w:t xml:space="preserve">ائتلاف </w:t>
      </w:r>
      <w:r w:rsidRPr="004B72C2">
        <w:rPr>
          <w:rFonts w:asciiTheme="minorBidi" w:hAnsiTheme="minorBidi" w:cstheme="minorBidi"/>
          <w:sz w:val="22"/>
          <w:szCs w:val="22"/>
        </w:rPr>
        <w:t>W3C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: </w:t>
      </w:r>
      <w:hyperlink r:id="rId62" w:anchor="top" w:history="1"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أمثلة </w:t>
        </w:r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على ا</w:t>
        </w:r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لنص</w:t>
        </w:r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وص</w:t>
        </w:r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 المكافئ</w:t>
        </w:r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ة</w:t>
        </w:r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 للمعلومات غير النصية</w:t>
        </w:r>
      </w:hyperlink>
    </w:p>
    <w:p w:rsidR="006B5191" w:rsidRDefault="006B5191" w:rsidP="006B5191">
      <w:pPr>
        <w:pStyle w:val="ICT4IAL-body-text"/>
        <w:numPr>
          <w:ilvl w:val="0"/>
          <w:numId w:val="19"/>
        </w:numPr>
        <w:bidi/>
        <w:spacing w:before="0" w:after="20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BD4617">
        <w:rPr>
          <w:rFonts w:ascii="Arial" w:hAnsi="Arial" w:cs="Traditional Arabic"/>
          <w:sz w:val="22"/>
          <w:szCs w:val="32"/>
          <w:rtl/>
          <w:lang w:val="ar-SA"/>
        </w:rPr>
        <w:t xml:space="preserve">ائتلاف </w:t>
      </w:r>
      <w:r w:rsidRPr="004B72C2">
        <w:rPr>
          <w:rFonts w:asciiTheme="minorBidi" w:hAnsiTheme="minorBidi" w:cstheme="minorBidi"/>
          <w:sz w:val="22"/>
          <w:szCs w:val="22"/>
        </w:rPr>
        <w:t>W3C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: </w:t>
      </w:r>
      <w:hyperlink r:id="rId63" w:history="1"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معايير النجاح </w:t>
        </w:r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في توفير</w:t>
        </w:r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 بدائل للمواد الصوتية</w:t>
        </w:r>
      </w:hyperlink>
    </w:p>
    <w:p w:rsidR="006B5191" w:rsidRDefault="006B5191" w:rsidP="00BE3AD6">
      <w:pPr>
        <w:pStyle w:val="ICT4IAL-body-text"/>
        <w:numPr>
          <w:ilvl w:val="0"/>
          <w:numId w:val="19"/>
        </w:numPr>
        <w:bidi/>
        <w:spacing w:before="0" w:after="200"/>
        <w:ind w:left="927"/>
        <w:jc w:val="both"/>
        <w:rPr>
          <w:rFonts w:ascii="Traditional Arabic" w:hAnsi="Traditional Arabic" w:cs="Traditional Arabic"/>
          <w:sz w:val="32"/>
          <w:szCs w:val="32"/>
          <w:rtl/>
          <w:lang w:val="ar-SA"/>
        </w:rPr>
      </w:pPr>
      <w:r w:rsidRPr="00BD4617">
        <w:rPr>
          <w:rFonts w:ascii="Arial" w:hAnsi="Arial" w:cs="Traditional Arabic"/>
          <w:sz w:val="22"/>
          <w:szCs w:val="32"/>
          <w:rtl/>
          <w:lang w:val="ar-SA"/>
        </w:rPr>
        <w:t xml:space="preserve">ائتلاف </w:t>
      </w:r>
      <w:r w:rsidRPr="004B72C2">
        <w:rPr>
          <w:rFonts w:asciiTheme="minorBidi" w:hAnsiTheme="minorBidi" w:cstheme="minorBidi"/>
          <w:sz w:val="22"/>
          <w:szCs w:val="22"/>
        </w:rPr>
        <w:t>W3C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: </w:t>
      </w:r>
      <w:hyperlink r:id="rId64" w:history="1">
        <w:r w:rsidRPr="005E033F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  <w:lang w:val="ar-SA"/>
          </w:rPr>
          <w:t>توفير</w:t>
        </w:r>
        <w:r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  <w:lang w:val="ar-SA"/>
          </w:rPr>
          <w:t xml:space="preserve"> بدائل</w:t>
        </w:r>
        <w:r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val="ar-SA"/>
          </w:rPr>
          <w:t xml:space="preserve"> للوسائط التي </w:t>
        </w:r>
        <w:r w:rsidR="00BE3AD6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val="ar-SA"/>
          </w:rPr>
          <w:t>تتراجع</w:t>
        </w:r>
        <w:r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val="ar-SA"/>
          </w:rPr>
          <w:t xml:space="preserve"> إمكانية استخدامها مع الوقت</w:t>
        </w:r>
      </w:hyperlink>
    </w:p>
    <w:p w:rsidR="006B5191" w:rsidRDefault="006B5191" w:rsidP="006B5191">
      <w:pPr>
        <w:pStyle w:val="Style2"/>
        <w:rPr>
          <w:rtl/>
        </w:rPr>
      </w:pPr>
      <w:r w:rsidRPr="00611AF8">
        <w:rPr>
          <w:i/>
          <w:iCs/>
          <w:rtl/>
        </w:rPr>
        <w:br w:type="page"/>
      </w:r>
      <w:bookmarkStart w:id="33" w:name="_Toc441133158"/>
      <w:bookmarkStart w:id="34" w:name="_Toc441133662"/>
      <w:r w:rsidRPr="005E033F">
        <w:rPr>
          <w:rtl/>
        </w:rPr>
        <w:lastRenderedPageBreak/>
        <w:t xml:space="preserve">القسم 4: </w:t>
      </w:r>
      <w:bookmarkEnd w:id="33"/>
      <w:bookmarkEnd w:id="34"/>
      <w:r>
        <w:rPr>
          <w:rFonts w:hint="cs"/>
          <w:rtl/>
        </w:rPr>
        <w:t>إتاحة الوصول إلى مقاطع الفيديو</w:t>
      </w:r>
    </w:p>
    <w:p w:rsidR="006B5191" w:rsidRPr="008F749F" w:rsidRDefault="006B5191" w:rsidP="00040D7F">
      <w:pPr>
        <w:pStyle w:val="ICT4IAL-body-text"/>
        <w:bidi/>
        <w:spacing w:before="0" w:after="200"/>
        <w:jc w:val="both"/>
        <w:rPr>
          <w:rFonts w:ascii="Traditional Arabic" w:hAnsi="Traditional Arabic" w:cs="Traditional Arabic"/>
          <w:sz w:val="32"/>
          <w:szCs w:val="32"/>
          <w:rtl/>
          <w:lang w:val="ar-SA"/>
        </w:rPr>
      </w:pP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يحتاج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المستخدمون الذين لا يستطيعون الوصول إلى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المواد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البصرية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إلى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شرح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صوتي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لمضمون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="00040D7F">
        <w:rPr>
          <w:rFonts w:ascii="Traditional Arabic" w:hAnsi="Traditional Arabic" w:cs="Traditional Arabic" w:hint="cs"/>
          <w:sz w:val="32"/>
          <w:szCs w:val="32"/>
          <w:rtl/>
          <w:lang w:val="ar-SA"/>
        </w:rPr>
        <w:t>هذا النوع من المواد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.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ويحتاج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المستخدمون الذين لا يستطيعون الوصول إلى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المواد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الصوتية إلى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hyperlink w:anchor="Closed_captions" w:history="1">
        <w:r w:rsidRPr="005E033F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</w:rPr>
          <w:t>تعليقات</w:t>
        </w:r>
        <w:r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</w:rPr>
          <w:t xml:space="preserve"> </w:t>
        </w:r>
        <w:r w:rsidRPr="005E033F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</w:rPr>
          <w:t>مغلقة</w:t>
        </w:r>
      </w:hyperlink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تعرض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لكلام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المسموع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وسائر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hyperlink w:anchor="Information" w:history="1">
        <w:r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  <w:lang w:val="ar-SA"/>
          </w:rPr>
          <w:t>المعلومات</w:t>
        </w:r>
      </w:hyperlink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الصوتية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الهامة على الشاشة.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أما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المستخدمون الذي لا يفهمون اللغة المستخدمة في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مقطع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الفيديو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،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فيحتاجون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إلى </w:t>
      </w:r>
      <w:r w:rsidRPr="00E677B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ترجم</w:t>
      </w:r>
      <w:r w:rsidR="00217664" w:rsidRPr="00E677BF">
        <w:rPr>
          <w:rFonts w:ascii="Traditional Arabic" w:hAnsi="Traditional Arabic" w:cs="Traditional Arabic" w:hint="cs"/>
          <w:sz w:val="32"/>
          <w:szCs w:val="32"/>
          <w:rtl/>
          <w:lang w:val="ar-SA"/>
        </w:rPr>
        <w:t>ة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="00442D56">
        <w:rPr>
          <w:rFonts w:ascii="Traditional Arabic" w:hAnsi="Traditional Arabic" w:cs="Traditional Arabic" w:hint="cs"/>
          <w:sz w:val="32"/>
          <w:szCs w:val="32"/>
          <w:rtl/>
          <w:lang w:val="ar-SA"/>
        </w:rPr>
        <w:t>للحوار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.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ويتعين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تزويد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لمستخدمين الذين لا يمكنهم الوصول إلى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المواد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البصرية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والصوتية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بنسخ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مدونة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لمضمون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الفيديو.</w:t>
      </w:r>
    </w:p>
    <w:p w:rsidR="006B5191" w:rsidRDefault="006B5191" w:rsidP="006B5191">
      <w:pPr>
        <w:pStyle w:val="Style3"/>
        <w:rPr>
          <w:i/>
          <w:iCs/>
          <w:rtl/>
        </w:rPr>
      </w:pPr>
      <w:bookmarkStart w:id="35" w:name="_Toc441133159"/>
      <w:bookmarkStart w:id="36" w:name="_Toc441133663"/>
      <w:r w:rsidRPr="005E033F">
        <w:rPr>
          <w:i/>
          <w:iCs/>
          <w:rtl/>
        </w:rPr>
        <w:t>4.1</w:t>
      </w:r>
      <w:r>
        <w:rPr>
          <w:rFonts w:hint="cs"/>
          <w:i/>
          <w:iCs/>
          <w:rtl/>
        </w:rPr>
        <w:t xml:space="preserve"> - </w:t>
      </w:r>
      <w:bookmarkEnd w:id="35"/>
      <w:bookmarkEnd w:id="36"/>
      <w:r>
        <w:rPr>
          <w:rFonts w:hint="cs"/>
          <w:i/>
          <w:iCs/>
          <w:rtl/>
        </w:rPr>
        <w:t xml:space="preserve">سبل </w:t>
      </w:r>
      <w:r w:rsidRPr="00CC6BFD">
        <w:rPr>
          <w:i/>
          <w:iCs/>
          <w:rtl/>
        </w:rPr>
        <w:t>إتاحة الوصول إلى مقاطع الفيديو</w:t>
      </w:r>
    </w:p>
    <w:p w:rsidR="006B5191" w:rsidRDefault="006B5191" w:rsidP="006B5191">
      <w:pPr>
        <w:pStyle w:val="ICT4IAL-body-text"/>
        <w:numPr>
          <w:ilvl w:val="0"/>
          <w:numId w:val="20"/>
        </w:numPr>
        <w:bidi/>
        <w:spacing w:before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ربط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مقطع الفيديو بنص مكافئ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له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أو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بتعليقات مكتوبة،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وعدم الاكتفاء ب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توفير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تعليقات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مكتوبة للكلام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المسموع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،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بل الحرص على تقديم شرح موجز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لما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يظهر في الفيديو؛</w:t>
      </w:r>
    </w:p>
    <w:p w:rsidR="006B5191" w:rsidRDefault="006B5191" w:rsidP="006B5191">
      <w:pPr>
        <w:pStyle w:val="ICT4IAL-body-text"/>
        <w:numPr>
          <w:ilvl w:val="0"/>
          <w:numId w:val="20"/>
        </w:numPr>
        <w:bidi/>
        <w:spacing w:before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تأكد من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تزامن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النصوص 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مكافئ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/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النسخ المدونة أ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و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التعليقات المكتوبة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مع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المشاهد المناظرة لها في مقطع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الفيديو.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ت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ُ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عتبر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التعليقات المكتوبة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طريقة بديلة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لعرض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ما يسمعه الناس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في الفيديو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وينبغي أن تحتوي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النسخ المدونة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على جميع المعلومات التي </w:t>
      </w:r>
      <w:r w:rsidRPr="005E033F">
        <w:rPr>
          <w:rFonts w:ascii="Arial" w:hAnsi="Arial" w:cs="Traditional Arabic"/>
          <w:sz w:val="22"/>
          <w:szCs w:val="32"/>
          <w:rtl/>
          <w:lang w:val="ar-SA"/>
        </w:rPr>
        <w:t>يقدمها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مقطع الفيديو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؛</w:t>
      </w:r>
    </w:p>
    <w:p w:rsidR="006B5191" w:rsidRDefault="006B5191" w:rsidP="006B5191">
      <w:pPr>
        <w:pStyle w:val="ICT4IAL-body-text"/>
        <w:numPr>
          <w:ilvl w:val="0"/>
          <w:numId w:val="17"/>
        </w:numPr>
        <w:bidi/>
        <w:spacing w:before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تأكد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من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أن المستخدم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قادر على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التحكم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الفيديو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عن طريق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ضبط الصوت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وتوقيف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لفيديو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مؤقتاً، وإتاحة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استخدام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وظائف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التقد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ي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السريع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والإرجاع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والتوقيف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المؤقت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؛</w:t>
      </w:r>
    </w:p>
    <w:p w:rsidR="006B5191" w:rsidRDefault="006B5191" w:rsidP="006B5191">
      <w:pPr>
        <w:pStyle w:val="ICT4IAL-body-text"/>
        <w:numPr>
          <w:ilvl w:val="0"/>
          <w:numId w:val="20"/>
        </w:numPr>
        <w:bidi/>
        <w:spacing w:before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تأكد من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إمكانية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تشغيل الفيديو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بواسطة أنواع مختلفة من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مشغلات </w:t>
      </w:r>
      <w:hyperlink w:anchor="Media" w:history="1">
        <w:r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val="ar-SA"/>
          </w:rPr>
          <w:t>الو</w:t>
        </w:r>
        <w:r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  <w:lang w:val="ar-SA"/>
          </w:rPr>
          <w:t>سائط</w:t>
        </w:r>
      </w:hyperlink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؛</w:t>
      </w:r>
    </w:p>
    <w:p w:rsidR="006B5191" w:rsidRDefault="006B5191" w:rsidP="006B5191">
      <w:pPr>
        <w:pStyle w:val="ICT4IAL-body-text"/>
        <w:numPr>
          <w:ilvl w:val="0"/>
          <w:numId w:val="20"/>
        </w:numPr>
        <w:bidi/>
        <w:spacing w:before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تأكد من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إمكانية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تحميل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الفيديو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؛</w:t>
      </w:r>
    </w:p>
    <w:p w:rsidR="006B5191" w:rsidRPr="004B6349" w:rsidRDefault="006B5191" w:rsidP="006B5191">
      <w:pPr>
        <w:pStyle w:val="ICT4IAL-body-text"/>
        <w:numPr>
          <w:ilvl w:val="0"/>
          <w:numId w:val="20"/>
        </w:numPr>
        <w:bidi/>
        <w:spacing w:before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توفير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بدائل لمق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طع الفيديو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؛</w:t>
      </w:r>
    </w:p>
    <w:p w:rsidR="006B5191" w:rsidRPr="004B6349" w:rsidRDefault="006B5191" w:rsidP="006B5191">
      <w:pPr>
        <w:pStyle w:val="ICT4IAL-body-text"/>
        <w:numPr>
          <w:ilvl w:val="0"/>
          <w:numId w:val="20"/>
        </w:numPr>
        <w:bidi/>
        <w:spacing w:before="0" w:after="20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4B6349">
        <w:rPr>
          <w:rFonts w:ascii="Arial" w:hAnsi="Arial" w:cs="Traditional Arabic"/>
          <w:sz w:val="22"/>
          <w:szCs w:val="32"/>
          <w:rtl/>
          <w:lang w:val="ar-SA"/>
        </w:rPr>
        <w:t>تجن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ُّ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ب التشغيل التلقائي لمق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طع الفيديو.</w:t>
      </w:r>
    </w:p>
    <w:p w:rsidR="006B5191" w:rsidRDefault="006B5191" w:rsidP="006B5191">
      <w:pPr>
        <w:pStyle w:val="Style3"/>
        <w:rPr>
          <w:i/>
          <w:iCs/>
          <w:rtl/>
        </w:rPr>
      </w:pPr>
      <w:bookmarkStart w:id="37" w:name="_Toc441133160"/>
      <w:bookmarkStart w:id="38" w:name="_Toc441133664"/>
      <w:r w:rsidRPr="005E033F">
        <w:rPr>
          <w:i/>
          <w:iCs/>
          <w:rtl/>
        </w:rPr>
        <w:t>4.2</w:t>
      </w:r>
      <w:r>
        <w:rPr>
          <w:rFonts w:hint="cs"/>
          <w:i/>
          <w:iCs/>
          <w:rtl/>
        </w:rPr>
        <w:t xml:space="preserve"> - </w:t>
      </w:r>
      <w:r w:rsidRPr="005E033F">
        <w:rPr>
          <w:i/>
          <w:iCs/>
          <w:rtl/>
        </w:rPr>
        <w:t>موارد تساعد</w:t>
      </w:r>
      <w:r>
        <w:rPr>
          <w:rFonts w:hint="cs"/>
          <w:i/>
          <w:iCs/>
          <w:rtl/>
        </w:rPr>
        <w:t xml:space="preserve"> على إتاحة الوصول إلى </w:t>
      </w:r>
      <w:bookmarkEnd w:id="37"/>
      <w:bookmarkEnd w:id="38"/>
      <w:r>
        <w:rPr>
          <w:rFonts w:hint="cs"/>
          <w:i/>
          <w:iCs/>
          <w:rtl/>
        </w:rPr>
        <w:t>مقاطع الفيديو</w:t>
      </w:r>
    </w:p>
    <w:p w:rsidR="006B5191" w:rsidRDefault="006B5191" w:rsidP="006B5191">
      <w:pPr>
        <w:pStyle w:val="ICT4IAL-body-text"/>
        <w:bidi/>
        <w:spacing w:before="0"/>
        <w:jc w:val="both"/>
        <w:rPr>
          <w:rFonts w:ascii="Arial" w:hAnsi="Arial" w:cs="Traditional Arabic"/>
          <w:i/>
          <w:iCs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i/>
          <w:iCs/>
          <w:sz w:val="22"/>
          <w:szCs w:val="32"/>
          <w:rtl/>
          <w:lang w:val="ar-SA"/>
        </w:rPr>
        <w:t>إرشادات بسيطة</w:t>
      </w:r>
    </w:p>
    <w:p w:rsidR="006B5191" w:rsidRPr="004D7112" w:rsidRDefault="006B5191" w:rsidP="006B5191">
      <w:pPr>
        <w:pStyle w:val="ICT4IAL-body-text"/>
        <w:numPr>
          <w:ilvl w:val="0"/>
          <w:numId w:val="20"/>
        </w:numPr>
        <w:bidi/>
        <w:spacing w:before="0" w:after="200"/>
        <w:ind w:left="927"/>
        <w:jc w:val="both"/>
        <w:rPr>
          <w:rFonts w:ascii="Traditional Arabic" w:hAnsi="Traditional Arabic" w:cs="Traditional Arabic"/>
          <w:sz w:val="32"/>
          <w:szCs w:val="32"/>
          <w:rtl/>
          <w:lang w:val="ar-SA"/>
        </w:rPr>
      </w:pP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مدخل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إلى </w:t>
      </w:r>
      <w:hyperlink r:id="rId65" w:history="1">
        <w:r w:rsidRPr="005E033F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  <w:lang w:val="ar-SA"/>
          </w:rPr>
          <w:t>التعليقات</w:t>
        </w:r>
        <w:r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  <w:lang w:val="ar-SA"/>
          </w:rPr>
          <w:t xml:space="preserve"> المكتوبة والنسخ </w:t>
        </w:r>
        <w:r w:rsidRPr="005E033F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  <w:lang w:val="ar-SA"/>
          </w:rPr>
          <w:t>المدونة</w:t>
        </w:r>
        <w:r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  <w:lang w:val="ar-SA"/>
          </w:rPr>
          <w:t xml:space="preserve"> </w:t>
        </w:r>
        <w:r w:rsidRPr="005E033F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  <w:lang w:val="ar-SA"/>
          </w:rPr>
          <w:t>والشروح</w:t>
        </w:r>
        <w:r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  <w:lang w:val="ar-SA"/>
          </w:rPr>
          <w:t xml:space="preserve"> الصو</w:t>
        </w:r>
        <w:r w:rsidRPr="005E033F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  <w:lang w:val="ar-SA"/>
          </w:rPr>
          <w:t>تية</w:t>
        </w:r>
      </w:hyperlink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الخاصة بمقاطع الفيديو</w:t>
      </w:r>
    </w:p>
    <w:p w:rsidR="006B5191" w:rsidRPr="0069613C" w:rsidRDefault="006B5191" w:rsidP="006B5191">
      <w:pPr>
        <w:pStyle w:val="ICT4IAL-body-text"/>
        <w:bidi/>
        <w:spacing w:before="0"/>
        <w:jc w:val="both"/>
        <w:rPr>
          <w:rFonts w:ascii="Arial" w:hAnsi="Arial" w:cs="Traditional Arabic"/>
          <w:i/>
          <w:iCs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i/>
          <w:iCs/>
          <w:sz w:val="22"/>
          <w:szCs w:val="32"/>
          <w:rtl/>
          <w:lang w:val="ar-SA"/>
        </w:rPr>
        <w:t xml:space="preserve">إرشادات </w:t>
      </w:r>
      <w:r w:rsidRPr="0069613C">
        <w:rPr>
          <w:rFonts w:ascii="Arial" w:hAnsi="Arial" w:cs="Traditional Arabic"/>
          <w:i/>
          <w:iCs/>
          <w:sz w:val="22"/>
          <w:szCs w:val="32"/>
          <w:rtl/>
          <w:lang w:val="ar-SA"/>
        </w:rPr>
        <w:t>متقدمة</w:t>
      </w:r>
    </w:p>
    <w:p w:rsidR="006B5191" w:rsidRPr="00F25832" w:rsidRDefault="003C45FD" w:rsidP="006B5191">
      <w:pPr>
        <w:pStyle w:val="ICT4IAL-body-text"/>
        <w:numPr>
          <w:ilvl w:val="0"/>
          <w:numId w:val="20"/>
        </w:numPr>
        <w:bidi/>
        <w:spacing w:before="0" w:after="200"/>
        <w:ind w:left="927"/>
        <w:jc w:val="both"/>
        <w:rPr>
          <w:rStyle w:val="Hyperlink"/>
          <w:rFonts w:ascii="Arial" w:hAnsi="Arial" w:cs="Traditional Arabic"/>
          <w:b/>
          <w:color w:val="auto"/>
          <w:sz w:val="22"/>
          <w:szCs w:val="32"/>
          <w:rtl/>
          <w:lang w:val="ar-SA"/>
        </w:rPr>
      </w:pPr>
      <w:hyperlink r:id="rId66" w:history="1">
        <w:r w:rsidR="006B5191"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مبادئ توجيهية بشأن </w:t>
        </w:r>
        <w:r w:rsidR="006B5191"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 xml:space="preserve">إتاحة الوصول إلى </w:t>
        </w:r>
        <w:r w:rsidR="006B5191"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تطبيقات مق</w:t>
        </w:r>
        <w:r w:rsidR="006B5191"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ا</w:t>
        </w:r>
        <w:r w:rsidR="006B5191"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طع الفيديو</w:t>
        </w:r>
      </w:hyperlink>
    </w:p>
    <w:p w:rsidR="006B5191" w:rsidRDefault="006B5191" w:rsidP="006B5191">
      <w:pPr>
        <w:pStyle w:val="ICT4IAL-body-text"/>
        <w:numPr>
          <w:ilvl w:val="0"/>
          <w:numId w:val="22"/>
        </w:numPr>
        <w:bidi/>
        <w:spacing w:before="0" w:after="200"/>
        <w:ind w:left="927"/>
        <w:jc w:val="both"/>
        <w:rPr>
          <w:rFonts w:ascii="Traditional Arabic" w:hAnsi="Traditional Arabic" w:cs="Traditional Arabic"/>
          <w:sz w:val="32"/>
          <w:szCs w:val="32"/>
          <w:rtl/>
          <w:lang w:val="ar-SA"/>
        </w:rPr>
      </w:pPr>
      <w:r w:rsidRPr="005E033F">
        <w:rPr>
          <w:rFonts w:asciiTheme="minorBidi" w:hAnsiTheme="minorBidi" w:cstheme="minorBidi"/>
          <w:sz w:val="22"/>
          <w:szCs w:val="22"/>
        </w:rPr>
        <w:lastRenderedPageBreak/>
        <w:t>AccessGA</w:t>
      </w:r>
      <w:r>
        <w:rPr>
          <w:rFonts w:hint="cs"/>
          <w:rtl/>
        </w:rPr>
        <w:t xml:space="preserve"> 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>[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مبادرة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أمريكية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لإتاحة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الوصول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إلى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تكنولوجيات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المعلومات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والاتصالات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]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hyperlink r:id="rId67" w:history="1">
        <w:r w:rsidRPr="005E033F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  <w:lang w:val="ar-SA"/>
          </w:rPr>
          <w:t>التعليقات</w:t>
        </w:r>
        <w:r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  <w:lang w:val="ar-SA"/>
          </w:rPr>
          <w:t xml:space="preserve"> </w:t>
        </w:r>
        <w:r w:rsidRPr="005E033F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  <w:lang w:val="ar-SA"/>
          </w:rPr>
          <w:t>المكتوبة</w:t>
        </w:r>
      </w:hyperlink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: المبادئ والأساليب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التقنية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والموارد والتوصيات</w:t>
      </w:r>
    </w:p>
    <w:p w:rsidR="006B5191" w:rsidRDefault="003C45FD" w:rsidP="006B5191">
      <w:pPr>
        <w:pStyle w:val="ICT4IAL-body-text"/>
        <w:numPr>
          <w:ilvl w:val="0"/>
          <w:numId w:val="22"/>
        </w:numPr>
        <w:bidi/>
        <w:spacing w:before="0" w:after="20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hyperlink w:anchor="W3C" w:history="1">
        <w:r w:rsidR="006B5191" w:rsidRPr="00295E4D">
          <w:rPr>
            <w:rFonts w:ascii="Traditional Arabic" w:hAnsi="Traditional Arabic" w:cs="Traditional Arabic"/>
            <w:sz w:val="32"/>
            <w:szCs w:val="32"/>
            <w:rtl/>
            <w:lang w:val="ar-SA"/>
          </w:rPr>
          <w:t>ائتلاف الشبكة العنكبوتية العالمية (</w:t>
        </w:r>
        <w:hyperlink w:anchor="W3C" w:history="1">
          <w:r w:rsidR="006B5191" w:rsidRPr="00295E4D">
            <w:rPr>
              <w:rFonts w:asciiTheme="minorBidi" w:hAnsiTheme="minorBidi" w:cstheme="minorBidi"/>
              <w:sz w:val="22"/>
              <w:szCs w:val="22"/>
            </w:rPr>
            <w:t>W3C</w:t>
          </w:r>
        </w:hyperlink>
        <w:r w:rsidR="006B5191" w:rsidRPr="00295E4D">
          <w:rPr>
            <w:rFonts w:ascii="Traditional Arabic" w:hAnsi="Traditional Arabic" w:cs="Traditional Arabic"/>
            <w:sz w:val="32"/>
            <w:szCs w:val="32"/>
            <w:rtl/>
            <w:lang w:val="ar-SA"/>
          </w:rPr>
          <w:t>)</w:t>
        </w:r>
      </w:hyperlink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: </w:t>
      </w:r>
      <w:hyperlink r:id="rId68" w:history="1">
        <w:r w:rsidR="006B5191"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ت</w:t>
        </w:r>
        <w:r w:rsidR="006B5191"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 xml:space="preserve">وفير تعليقات مغلقة </w:t>
        </w:r>
      </w:hyperlink>
    </w:p>
    <w:p w:rsidR="006B5191" w:rsidRPr="0069613C" w:rsidRDefault="006B5191" w:rsidP="006B5191">
      <w:pPr>
        <w:pStyle w:val="ICT4IAL-body-text"/>
        <w:bidi/>
        <w:spacing w:before="0"/>
        <w:jc w:val="both"/>
        <w:rPr>
          <w:rFonts w:ascii="Arial" w:hAnsi="Arial" w:cs="Traditional Arabic"/>
          <w:i/>
          <w:iCs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i/>
          <w:iCs/>
          <w:sz w:val="22"/>
          <w:szCs w:val="32"/>
          <w:rtl/>
          <w:lang w:val="ar-SA"/>
        </w:rPr>
        <w:t xml:space="preserve">إرشادات </w:t>
      </w:r>
      <w:r w:rsidRPr="0069613C">
        <w:rPr>
          <w:rFonts w:ascii="Arial" w:hAnsi="Arial" w:cs="Traditional Arabic"/>
          <w:i/>
          <w:iCs/>
          <w:sz w:val="22"/>
          <w:szCs w:val="32"/>
          <w:rtl/>
          <w:lang w:val="ar-SA"/>
        </w:rPr>
        <w:t>مهنية</w:t>
      </w:r>
    </w:p>
    <w:p w:rsidR="006B5191" w:rsidRPr="00D06473" w:rsidRDefault="003C45FD" w:rsidP="006B5191">
      <w:pPr>
        <w:pStyle w:val="ICT4IAL-body-text"/>
        <w:numPr>
          <w:ilvl w:val="0"/>
          <w:numId w:val="21"/>
        </w:numPr>
        <w:bidi/>
        <w:spacing w:before="0" w:after="200"/>
        <w:jc w:val="both"/>
        <w:rPr>
          <w:rStyle w:val="Hyperlink"/>
          <w:rFonts w:ascii="Arial" w:hAnsi="Arial" w:cs="Traditional Arabic"/>
          <w:b/>
          <w:color w:val="auto"/>
          <w:sz w:val="22"/>
          <w:szCs w:val="32"/>
          <w:rtl/>
          <w:lang w:val="ar-SA"/>
        </w:rPr>
      </w:pPr>
      <w:hyperlink r:id="rId69" w:history="1">
        <w:r w:rsidR="006B5191"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إرشادات صادرة عن مكتب الاتصالات/اللجنة المستقلة للتلفزيون (</w:t>
        </w:r>
        <w:r w:rsidR="006B5191">
          <w:rPr>
            <w:rStyle w:val="Hyperlink"/>
            <w:rFonts w:ascii="Arial" w:hAnsi="Arial" w:cs="Arial"/>
            <w:sz w:val="22"/>
            <w:szCs w:val="22"/>
            <w:lang w:val="en-US"/>
          </w:rPr>
          <w:t>OFCOM/ITC</w:t>
        </w:r>
        <w:r w:rsidR="006B5191"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) بشأن</w:t>
        </w:r>
        <w:r w:rsidR="006B5191" w:rsidRPr="009D35B8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 معايير </w:t>
        </w:r>
        <w:r w:rsidR="006B5191"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الشرح</w:t>
        </w:r>
        <w:r w:rsidR="006B5191" w:rsidRPr="009D35B8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 الصوتي</w:t>
        </w:r>
      </w:hyperlink>
    </w:p>
    <w:p w:rsidR="006B5191" w:rsidRDefault="003C45FD" w:rsidP="00513B56">
      <w:pPr>
        <w:pStyle w:val="ICT4IAL-body-text"/>
        <w:numPr>
          <w:ilvl w:val="0"/>
          <w:numId w:val="21"/>
        </w:numPr>
        <w:bidi/>
        <w:spacing w:before="0" w:after="200"/>
        <w:jc w:val="both"/>
        <w:rPr>
          <w:rStyle w:val="Hyperlink"/>
          <w:rFonts w:ascii="Arial" w:hAnsi="Arial" w:cs="Traditional Arabic"/>
          <w:color w:val="auto"/>
          <w:sz w:val="22"/>
          <w:szCs w:val="32"/>
          <w:rtl/>
          <w:lang w:val="ar-SA"/>
        </w:rPr>
      </w:pPr>
      <w:hyperlink r:id="rId70" w:history="1">
        <w:r w:rsidR="006B5191"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  <w:lang w:val="ar-SA"/>
          </w:rPr>
          <w:t>إمكانية الوصول إلى مق</w:t>
        </w:r>
        <w:r w:rsidR="006B5191" w:rsidRPr="005E033F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  <w:lang w:val="ar-SA"/>
          </w:rPr>
          <w:t>ا</w:t>
        </w:r>
        <w:r w:rsidR="006B5191"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  <w:lang w:val="ar-SA"/>
          </w:rPr>
          <w:t>طع فيديو</w:t>
        </w:r>
        <w:r w:rsidR="006B5191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val="ar-SA"/>
          </w:rPr>
          <w:t xml:space="preserve"> من موقع</w:t>
        </w:r>
        <w:r w:rsidR="00513B56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val="ar-SA"/>
          </w:rPr>
          <w:t xml:space="preserve"> </w:t>
        </w:r>
        <w:r w:rsidR="00944797" w:rsidRPr="00513B56">
          <w:rPr>
            <w:rStyle w:val="Hyperlink"/>
            <w:rFonts w:ascii="Arial" w:hAnsi="Arial" w:cs="Arial"/>
            <w:sz w:val="22"/>
            <w:szCs w:val="22"/>
            <w:lang w:val="en-US"/>
          </w:rPr>
          <w:t>YouTube</w:t>
        </w:r>
        <w:r w:rsidR="00513B56" w:rsidRPr="00863B66">
          <w:rPr>
            <w:rStyle w:val="Hyperlink"/>
            <w:rFonts w:ascii="Traditional Arabic" w:hAnsi="Traditional Arabic" w:cs="Traditional Arabic" w:hint="cs"/>
            <w:sz w:val="32"/>
            <w:szCs w:val="32"/>
            <w:u w:val="none"/>
            <w:rtl/>
            <w:lang w:val="en-US" w:bidi="ar-LB"/>
          </w:rPr>
          <w:t>:</w:t>
        </w:r>
      </w:hyperlink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="006B5191" w:rsidRPr="00FC41FB">
        <w:rPr>
          <w:rStyle w:val="Hyperlink"/>
          <w:rFonts w:ascii="Arial" w:hAnsi="Arial" w:cs="Traditional Arabic" w:hint="cs"/>
          <w:color w:val="auto"/>
          <w:sz w:val="22"/>
          <w:szCs w:val="32"/>
          <w:u w:val="none"/>
          <w:rtl/>
          <w:lang w:val="ar-SA"/>
        </w:rPr>
        <w:t>إدراج</w:t>
      </w:r>
      <w:r w:rsidR="006B5191" w:rsidRPr="00FC41FB">
        <w:rPr>
          <w:rStyle w:val="Hyperlink"/>
          <w:rFonts w:ascii="Arial" w:hAnsi="Arial" w:cs="Traditional Arabic"/>
          <w:color w:val="auto"/>
          <w:sz w:val="22"/>
          <w:szCs w:val="32"/>
          <w:u w:val="none"/>
          <w:rtl/>
          <w:lang w:val="ar-SA"/>
        </w:rPr>
        <w:t xml:space="preserve"> مقطع فيديو</w:t>
      </w:r>
      <w:r w:rsidR="006B5191" w:rsidRPr="00FC41FB">
        <w:rPr>
          <w:rStyle w:val="Hyperlink"/>
          <w:rFonts w:ascii="Arial" w:hAnsi="Arial" w:cs="Traditional Arabic" w:hint="cs"/>
          <w:color w:val="auto"/>
          <w:sz w:val="22"/>
          <w:szCs w:val="32"/>
          <w:u w:val="none"/>
          <w:rtl/>
          <w:lang w:val="ar-SA"/>
        </w:rPr>
        <w:t xml:space="preserve"> </w:t>
      </w:r>
      <w:r w:rsidR="006B5191" w:rsidRPr="00FC41FB">
        <w:rPr>
          <w:rStyle w:val="Hyperlink"/>
          <w:rFonts w:asciiTheme="minorBidi" w:hAnsiTheme="minorBidi" w:cstheme="minorBidi"/>
          <w:color w:val="auto"/>
          <w:sz w:val="22"/>
          <w:szCs w:val="22"/>
          <w:u w:val="none"/>
        </w:rPr>
        <w:t>YouTube</w:t>
      </w:r>
      <w:r w:rsidR="006B5191" w:rsidRPr="00FC41FB">
        <w:rPr>
          <w:rStyle w:val="Hyperlink"/>
          <w:rFonts w:ascii="Traditional Arabic" w:hAnsi="Traditional Arabic" w:cs="Traditional Arabic" w:hint="cs"/>
          <w:color w:val="auto"/>
          <w:sz w:val="32"/>
          <w:szCs w:val="32"/>
          <w:u w:val="none"/>
          <w:rtl/>
        </w:rPr>
        <w:t xml:space="preserve"> يمكن</w:t>
      </w:r>
      <w:r w:rsidR="006B5191" w:rsidRPr="00FC41FB">
        <w:rPr>
          <w:rStyle w:val="Hyperlink"/>
          <w:rFonts w:ascii="Traditional Arabic" w:hAnsi="Traditional Arabic" w:cs="Traditional Arabic"/>
          <w:color w:val="auto"/>
          <w:sz w:val="32"/>
          <w:szCs w:val="32"/>
          <w:u w:val="none"/>
          <w:rtl/>
        </w:rPr>
        <w:t xml:space="preserve"> </w:t>
      </w:r>
      <w:r w:rsidR="006B5191" w:rsidRPr="00FC41FB">
        <w:rPr>
          <w:rStyle w:val="Hyperlink"/>
          <w:rFonts w:ascii="Traditional Arabic" w:hAnsi="Traditional Arabic" w:cs="Traditional Arabic" w:hint="eastAsia"/>
          <w:color w:val="auto"/>
          <w:sz w:val="32"/>
          <w:szCs w:val="32"/>
          <w:u w:val="none"/>
          <w:rtl/>
        </w:rPr>
        <w:t>الوصول</w:t>
      </w:r>
      <w:r w:rsidR="006B5191" w:rsidRPr="00FC41FB">
        <w:rPr>
          <w:rStyle w:val="Hyperlink"/>
          <w:rFonts w:ascii="Traditional Arabic" w:hAnsi="Traditional Arabic" w:cs="Traditional Arabic"/>
          <w:color w:val="auto"/>
          <w:sz w:val="32"/>
          <w:szCs w:val="32"/>
          <w:u w:val="none"/>
          <w:rtl/>
        </w:rPr>
        <w:t xml:space="preserve"> </w:t>
      </w:r>
      <w:r w:rsidR="006B5191" w:rsidRPr="00FC41FB">
        <w:rPr>
          <w:rStyle w:val="Hyperlink"/>
          <w:rFonts w:ascii="Traditional Arabic" w:hAnsi="Traditional Arabic" w:cs="Traditional Arabic" w:hint="eastAsia"/>
          <w:color w:val="auto"/>
          <w:sz w:val="32"/>
          <w:szCs w:val="32"/>
          <w:u w:val="none"/>
          <w:rtl/>
        </w:rPr>
        <w:t>إليه</w:t>
      </w:r>
      <w:r w:rsidR="006B5191" w:rsidRPr="00FC41FB">
        <w:rPr>
          <w:rStyle w:val="Hyperlink"/>
          <w:rFonts w:ascii="Traditional Arabic" w:hAnsi="Traditional Arabic" w:cs="Traditional Arabic"/>
          <w:color w:val="auto"/>
          <w:sz w:val="32"/>
          <w:szCs w:val="32"/>
          <w:u w:val="none"/>
          <w:rtl/>
        </w:rPr>
        <w:t xml:space="preserve"> </w:t>
      </w:r>
      <w:r w:rsidR="006B5191" w:rsidRPr="00FC41FB">
        <w:rPr>
          <w:rStyle w:val="Hyperlink"/>
          <w:rFonts w:ascii="Traditional Arabic" w:hAnsi="Traditional Arabic" w:cs="Traditional Arabic"/>
          <w:color w:val="auto"/>
          <w:sz w:val="32"/>
          <w:szCs w:val="32"/>
          <w:u w:val="none"/>
          <w:rtl/>
          <w:lang w:val="ar-SA"/>
        </w:rPr>
        <w:t>ومشغل</w:t>
      </w:r>
      <w:r w:rsidR="006B5191" w:rsidRPr="00FC41FB">
        <w:rPr>
          <w:rStyle w:val="Hyperlink"/>
          <w:rFonts w:ascii="Arial" w:hAnsi="Arial" w:cs="Traditional Arabic" w:hint="cs"/>
          <w:color w:val="auto"/>
          <w:sz w:val="22"/>
          <w:szCs w:val="32"/>
          <w:u w:val="none"/>
          <w:rtl/>
          <w:lang w:val="ar-SA"/>
        </w:rPr>
        <w:t xml:space="preserve"> </w:t>
      </w:r>
      <w:r w:rsidR="006B5191" w:rsidRPr="00FC41FB">
        <w:rPr>
          <w:rStyle w:val="Hyperlink"/>
          <w:rFonts w:asciiTheme="minorBidi" w:hAnsiTheme="minorBidi" w:cs="Arial"/>
          <w:color w:val="auto"/>
          <w:sz w:val="22"/>
          <w:szCs w:val="22"/>
          <w:u w:val="none"/>
          <w:rtl/>
          <w:lang w:val="ar-SA"/>
        </w:rPr>
        <w:t>YouTube</w:t>
      </w:r>
      <w:r w:rsidR="006B5191" w:rsidRPr="00FC41FB">
        <w:rPr>
          <w:rStyle w:val="Hyperlink"/>
          <w:rFonts w:hint="cs"/>
          <w:color w:val="auto"/>
          <w:u w:val="none"/>
          <w:rtl/>
        </w:rPr>
        <w:t xml:space="preserve"> </w:t>
      </w:r>
      <w:r w:rsidR="006B5191" w:rsidRPr="00FC41FB">
        <w:rPr>
          <w:rStyle w:val="Hyperlink"/>
          <w:rFonts w:ascii="Arial" w:hAnsi="Arial" w:cs="Traditional Arabic" w:hint="cs"/>
          <w:color w:val="auto"/>
          <w:sz w:val="22"/>
          <w:szCs w:val="32"/>
          <w:u w:val="none"/>
          <w:rtl/>
          <w:lang w:val="ar-SA"/>
        </w:rPr>
        <w:t>في</w:t>
      </w:r>
      <w:r w:rsidR="006B5191" w:rsidRPr="00FC41FB">
        <w:rPr>
          <w:rStyle w:val="Hyperlink"/>
          <w:rFonts w:ascii="Arial" w:hAnsi="Arial" w:cs="Traditional Arabic"/>
          <w:color w:val="auto"/>
          <w:sz w:val="22"/>
          <w:szCs w:val="32"/>
          <w:u w:val="none"/>
          <w:rtl/>
          <w:lang w:val="ar-SA"/>
        </w:rPr>
        <w:t xml:space="preserve"> موقع إلكتروني</w:t>
      </w:r>
    </w:p>
    <w:p w:rsidR="006B5191" w:rsidRDefault="006B5191" w:rsidP="006B5191">
      <w:pPr>
        <w:pStyle w:val="Style1"/>
        <w:jc w:val="center"/>
        <w:rPr>
          <w:rtl/>
        </w:rPr>
      </w:pPr>
      <w:r w:rsidRPr="004B6349">
        <w:rPr>
          <w:rtl/>
        </w:rPr>
        <w:br w:type="page"/>
      </w:r>
      <w:bookmarkStart w:id="39" w:name="_Toc441133161"/>
      <w:bookmarkStart w:id="40" w:name="_Toc441133665"/>
      <w:r w:rsidRPr="004B6349">
        <w:rPr>
          <w:rtl/>
        </w:rPr>
        <w:lastRenderedPageBreak/>
        <w:t xml:space="preserve">الخطوة الثانية: </w:t>
      </w:r>
      <w:r>
        <w:rPr>
          <w:rFonts w:hint="cs"/>
          <w:rtl/>
        </w:rPr>
        <w:t>إتاحة</w:t>
      </w:r>
      <w:r w:rsidRPr="004B6349">
        <w:rPr>
          <w:rtl/>
        </w:rPr>
        <w:t xml:space="preserve"> </w:t>
      </w:r>
      <w:r>
        <w:rPr>
          <w:rFonts w:hint="cs"/>
          <w:rtl/>
        </w:rPr>
        <w:t>الوصول إلى</w:t>
      </w:r>
      <w:r w:rsidRPr="004B6349">
        <w:rPr>
          <w:rtl/>
        </w:rPr>
        <w:t xml:space="preserve"> الوسائط</w:t>
      </w:r>
      <w:bookmarkEnd w:id="39"/>
      <w:bookmarkEnd w:id="40"/>
    </w:p>
    <w:p w:rsidR="006B5191" w:rsidRDefault="006B5191" w:rsidP="006B5191">
      <w:pPr>
        <w:pStyle w:val="ICT4IAL-body-text"/>
        <w:bidi/>
        <w:spacing w:before="0" w:after="20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يُلاحَظ بصورة متزايدة أن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hyperlink w:anchor="Information" w:history="1"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المعلومات</w:t>
        </w:r>
      </w:hyperlink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المتبادلة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تحتوي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على كل أنواع المعلومات المذكورة في الخطوة الأولى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، أي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نص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وص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و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صور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والمواد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صوتي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ومق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طع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فيديو.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وتوفَّر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المعلومات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بأنواع مختلفة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في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وثائق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hyperlink w:anchor="Electronic" w:history="1"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إلكترونية</w:t>
        </w:r>
      </w:hyperlink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أو موارد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متوافرة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على الإنترنت أو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مواد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مطبوعة.</w:t>
      </w:r>
    </w:p>
    <w:p w:rsidR="006B5191" w:rsidRPr="00286A0F" w:rsidRDefault="006B5191" w:rsidP="006A6DDE">
      <w:pPr>
        <w:pStyle w:val="ICT4IAL-body-text"/>
        <w:bidi/>
        <w:spacing w:before="0" w:after="200"/>
        <w:jc w:val="both"/>
        <w:rPr>
          <w:rFonts w:ascii="Traditional Arabic" w:hAnsi="Traditional Arabic" w:cs="Traditional Arabic"/>
          <w:sz w:val="32"/>
          <w:szCs w:val="32"/>
          <w:rtl/>
          <w:lang w:val="ar-SA"/>
        </w:rPr>
      </w:pP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إذا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أُتيح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الوصول إلى أنواع المعلومات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المذكورة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وفقاً للمبادئ التوجيهية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المحددة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في الخطوة الأولى،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يصبح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من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الأسهل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إنشاء </w:t>
      </w:r>
      <w:hyperlink w:anchor="Media" w:history="1">
        <w:r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  <w:lang w:val="ar-SA"/>
          </w:rPr>
          <w:t>وسائط</w:t>
        </w:r>
      </w:hyperlink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يمكن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الوصول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إليها،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مثل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مواقع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إلكترونية.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و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لذ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ا،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تُعتبر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993C35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إتاحة </w:t>
      </w:r>
      <w:hyperlink w:anchor="Accessibility" w:history="1">
        <w:r w:rsidR="00993C35" w:rsidRPr="00993C35">
          <w:rPr>
            <w:rStyle w:val="Hyperlink"/>
            <w:rFonts w:ascii="Traditional Arabic" w:hAnsi="Traditional Arabic" w:cs="Traditional Arabic"/>
            <w:sz w:val="32"/>
            <w:szCs w:val="32"/>
            <w:rtl/>
            <w:lang w:val="ar-SA"/>
          </w:rPr>
          <w:t>إمكانية الوصول</w:t>
        </w:r>
      </w:hyperlink>
      <w:r w:rsidR="00993C35" w:rsidRPr="00993C3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93C35">
        <w:rPr>
          <w:rFonts w:ascii="Traditional Arabic" w:hAnsi="Traditional Arabic" w:cs="Traditional Arabic"/>
          <w:sz w:val="32"/>
          <w:szCs w:val="32"/>
          <w:rtl/>
          <w:lang w:val="ar-SA"/>
        </w:rPr>
        <w:t>إلى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مختلف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أنواع المعلومات شرطاً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مسبقاً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لتوفير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hyperlink w:anchor="Accessible_information" w:history="1">
        <w:r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  <w:lang w:val="ar-SA"/>
          </w:rPr>
          <w:t xml:space="preserve">معلومات </w:t>
        </w:r>
        <w:r w:rsidRPr="005E033F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  <w:lang w:val="ar-SA"/>
          </w:rPr>
          <w:t>يمكن</w:t>
        </w:r>
        <w:r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  <w:lang w:val="ar-SA"/>
          </w:rPr>
          <w:t xml:space="preserve"> الوصول إليها</w:t>
        </w:r>
      </w:hyperlink>
      <w:r w:rsidR="006A6DDE" w:rsidRPr="006A6DDE">
        <w:rPr>
          <w:rFonts w:ascii="Traditional Arabic" w:hAnsi="Traditional Arabic" w:cs="Traditional Arabic"/>
          <w:sz w:val="32"/>
          <w:szCs w:val="32"/>
          <w:rtl/>
        </w:rPr>
        <w:t>.</w:t>
      </w:r>
      <w:r w:rsidRPr="006A6DDE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ولن يُعاد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ذكر هذا الأمر أدناه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،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إذ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يُفترض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ضمناً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أن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تكون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الخطوة الأولى قد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طبِّقت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بالكامل.</w:t>
      </w:r>
    </w:p>
    <w:p w:rsidR="006B5191" w:rsidRDefault="006B5191" w:rsidP="006B5191">
      <w:pPr>
        <w:pStyle w:val="Style2"/>
        <w:jc w:val="both"/>
        <w:rPr>
          <w:rtl/>
        </w:rPr>
      </w:pPr>
      <w:bookmarkStart w:id="41" w:name="_Toc441133162"/>
      <w:bookmarkStart w:id="42" w:name="_Toc441133666"/>
      <w:r w:rsidRPr="005E033F">
        <w:rPr>
          <w:rtl/>
        </w:rPr>
        <w:t xml:space="preserve">القسم 1: </w:t>
      </w:r>
      <w:bookmarkEnd w:id="41"/>
      <w:bookmarkEnd w:id="42"/>
      <w:r>
        <w:rPr>
          <w:rFonts w:hint="cs"/>
          <w:rtl/>
        </w:rPr>
        <w:t>إتاحة الوصول إلى الوثائق الإلكترونية</w:t>
      </w:r>
    </w:p>
    <w:p w:rsidR="006B5191" w:rsidRDefault="006B5191" w:rsidP="006B5191">
      <w:pPr>
        <w:pStyle w:val="ICT4IAL-body-text"/>
        <w:bidi/>
        <w:spacing w:before="0" w:after="20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الوثائق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الإلكتروني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هي من الوثائق الأكثر شيوعاً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التي تتضمن مزيجاً من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أنواع المعلومات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المذكورة أعلاه،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إذ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يمكن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تضمين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ها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صور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وجداول ومقاطع فيديو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على سبيل المثال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.</w:t>
      </w:r>
    </w:p>
    <w:p w:rsidR="006B5191" w:rsidRDefault="006B5191" w:rsidP="006B5191">
      <w:pPr>
        <w:pStyle w:val="ICT4IAL-body-text"/>
        <w:bidi/>
        <w:spacing w:before="0" w:after="20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يمكن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توفير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المعلومات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الواردة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في الوثائق الإلكترونية في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صيغ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نصية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(</w:t>
      </w:r>
      <w:r w:rsidRPr="005E033F">
        <w:rPr>
          <w:rFonts w:asciiTheme="minorBidi" w:hAnsiTheme="minorBidi" w:cstheme="minorBidi"/>
          <w:sz w:val="22"/>
          <w:szCs w:val="22"/>
        </w:rPr>
        <w:t>Microsoft Word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أو</w:t>
      </w:r>
      <w:r>
        <w:rPr>
          <w:rFonts w:ascii="Arial" w:hAnsi="Arial" w:cs="Traditional Arabic"/>
          <w:sz w:val="22"/>
          <w:szCs w:val="32"/>
          <w:rtl/>
          <w:lang w:val="ar-SA"/>
        </w:rPr>
        <w:br/>
      </w:r>
      <w:r w:rsidRPr="005E033F">
        <w:rPr>
          <w:rFonts w:asciiTheme="minorBidi" w:hAnsiTheme="minorBidi" w:cstheme="minorBidi"/>
          <w:sz w:val="22"/>
          <w:szCs w:val="22"/>
        </w:rPr>
        <w:t>Adobe PDF</w:t>
      </w:r>
      <w:r>
        <w:rPr>
          <w:rtl/>
        </w:rPr>
        <w:t xml:space="preserve">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أو عروض</w:t>
      </w:r>
      <w:r w:rsidR="006A6DDE">
        <w:rPr>
          <w:rFonts w:ascii="Arial" w:hAnsi="Arial" w:cs="Traditional Arabic" w:hint="cs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تقديمية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أو شرائح</w:t>
      </w:r>
      <w:r w:rsidR="006A6DDE">
        <w:rPr>
          <w:rFonts w:ascii="Arial" w:hAnsi="Arial" w:cs="Traditional Arabic" w:hint="cs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عرض)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أو في </w:t>
      </w:r>
      <w:r w:rsidRPr="008C627A">
        <w:rPr>
          <w:rFonts w:ascii="Arial" w:hAnsi="Arial" w:cs="Traditional Arabic" w:hint="cs"/>
          <w:sz w:val="22"/>
          <w:szCs w:val="32"/>
          <w:rtl/>
          <w:lang w:val="ar-SA"/>
        </w:rPr>
        <w:t>صيغ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صوتي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( ملفات </w:t>
      </w:r>
      <w:r w:rsidRPr="005E033F">
        <w:rPr>
          <w:rFonts w:asciiTheme="minorBidi" w:hAnsiTheme="minorBidi" w:cstheme="minorBidi"/>
          <w:sz w:val="22"/>
          <w:szCs w:val="22"/>
        </w:rPr>
        <w:t>MP3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أو </w:t>
      </w:r>
      <w:r w:rsidR="00BA5E39">
        <w:rPr>
          <w:rFonts w:ascii="Arial" w:hAnsi="Arial" w:cs="Traditional Arabic" w:hint="cs"/>
          <w:sz w:val="22"/>
          <w:szCs w:val="32"/>
          <w:rtl/>
          <w:lang w:val="ar-SA"/>
        </w:rPr>
        <w:t xml:space="preserve">تسجيلات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تناظري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ة)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ومع أن 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خطوات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المتخذة لإتاحة إمكانية الوصول إتاحة كاملة قد تختلف حسب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النهج المتبع،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فإن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سهولة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إتاحة الوصول إلى الوثائق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الإلكترونية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تزداد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عند استخدام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أنواع من المعلومات يمكن الوصول إليها.</w:t>
      </w:r>
    </w:p>
    <w:p w:rsidR="006B5191" w:rsidRDefault="006B5191" w:rsidP="006B5191">
      <w:pPr>
        <w:pStyle w:val="ICT4IAL-body-text"/>
        <w:bidi/>
        <w:spacing w:before="0" w:after="20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وتجدر الإشارة إلى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أن العديد من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أدوات الحالية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لإنتاج الوثائق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توفر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خاصيات لإتاحة إمكانية الوصول،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فضلاً عن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أدوات تحق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ُّ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ق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تساعد على التأكد مما إذا كانت الوثائق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قد أُعدت بصيغة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يمكن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الوصول إليه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.</w:t>
      </w:r>
    </w:p>
    <w:p w:rsidR="006B5191" w:rsidRDefault="006B5191" w:rsidP="006B5191">
      <w:pPr>
        <w:pStyle w:val="ICT4IAL-body-text"/>
        <w:bidi/>
        <w:spacing w:before="0" w:after="20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على سبيل المثال، غالب</w:t>
      </w:r>
      <w:r>
        <w:rPr>
          <w:rFonts w:ascii="Arial" w:hAnsi="Arial" w:cs="Traditional Arabic"/>
          <w:sz w:val="22"/>
          <w:szCs w:val="32"/>
          <w:rtl/>
          <w:lang w:val="ar-SA"/>
        </w:rPr>
        <w:t>اً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ما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تكون وثائق </w:t>
      </w:r>
      <w:r>
        <w:rPr>
          <w:rFonts w:ascii="Arial" w:hAnsi="Arial" w:cs="Arial"/>
          <w:sz w:val="22"/>
          <w:szCs w:val="22"/>
          <w:rtl/>
          <w:lang w:val="ar-SA"/>
        </w:rPr>
        <w:t>PDF</w:t>
      </w:r>
      <w:r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في صيغتها الأولية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ملفات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نصي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ة يمكن الوصول إليها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ويمكن نقل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غالبية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خاصيات إتاحة إمكانية الوصول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إلى صيغ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مختلفة.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ولكنّ بعض الخاصيات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الفردية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المتعلقة ب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إتاحة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إمكانية الوصول قد تكون غير قابلة للنقل من صيغة إلى أخرى، وهو أمر يرتبط بنُسخ البرمجيات المستخدمة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.</w:t>
      </w:r>
    </w:p>
    <w:p w:rsidR="006B5191" w:rsidRDefault="006B5191" w:rsidP="006B5191">
      <w:pPr>
        <w:pStyle w:val="ICT4IAL-body-text"/>
        <w:bidi/>
        <w:spacing w:before="0" w:after="20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في المستقبل،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ستتيح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الكتب الإلكترونية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المعززة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تيسير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الوصول إلى جميع أنواع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المضامين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المتوافرة بصيغ خاصة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مثل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br/>
      </w:r>
      <w:hyperlink w:anchor="EPUB" w:history="1">
        <w:r w:rsidRPr="005E033F">
          <w:rPr>
            <w:rStyle w:val="Hyperlink"/>
            <w:rFonts w:asciiTheme="minorBidi" w:hAnsiTheme="minorBidi" w:cstheme="minorBidi"/>
            <w:sz w:val="22"/>
            <w:szCs w:val="22"/>
          </w:rPr>
          <w:t>EPUB</w:t>
        </w:r>
      </w:hyperlink>
      <w:r w:rsidRPr="005E033F">
        <w:rPr>
          <w:rFonts w:asciiTheme="minorBidi" w:hAnsiTheme="minorBidi" w:cstheme="minorBidi"/>
          <w:sz w:val="22"/>
          <w:szCs w:val="22"/>
        </w:rPr>
        <w:t xml:space="preserve"> 3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ولا سيما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hyperlink w:anchor="EDUPUB" w:history="1">
        <w:hyperlink w:anchor="EDUPUB" w:history="1">
          <w:r w:rsidRPr="005E033F">
            <w:rPr>
              <w:rStyle w:val="Hyperlink"/>
              <w:rFonts w:asciiTheme="minorBidi" w:hAnsiTheme="minorBidi" w:cstheme="minorBidi"/>
              <w:sz w:val="22"/>
              <w:szCs w:val="22"/>
            </w:rPr>
            <w:t>EDUPUB</w:t>
          </w:r>
        </w:hyperlink>
      </w:hyperlink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(النشر التربوي).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وتفرض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الكتب الإلكترونية تحديات جديدة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فيما يتعلق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إمكانية الوصول إليها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،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حيث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قد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تتضمن وظائف تفاعلية وصور</w:t>
      </w:r>
      <w:r>
        <w:rPr>
          <w:rFonts w:ascii="Arial" w:hAnsi="Arial" w:cs="Traditional Arabic"/>
          <w:sz w:val="22"/>
          <w:szCs w:val="32"/>
          <w:rtl/>
          <w:lang w:val="ar-SA"/>
        </w:rPr>
        <w:t>اً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متحركة وغيرها من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الخاصيات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المتقدمة.</w:t>
      </w:r>
      <w:r>
        <w:rPr>
          <w:rFonts w:ascii="Arial" w:hAnsi="Arial" w:cs="Traditional Arabic"/>
          <w:sz w:val="22"/>
          <w:szCs w:val="32"/>
          <w:rtl/>
          <w:lang w:val="ar-SA"/>
        </w:rPr>
        <w:br w:type="page"/>
      </w:r>
    </w:p>
    <w:p w:rsidR="006B5191" w:rsidRDefault="006B5191" w:rsidP="006B5191">
      <w:pPr>
        <w:pStyle w:val="Style3"/>
        <w:rPr>
          <w:i/>
          <w:iCs/>
          <w:rtl/>
        </w:rPr>
      </w:pPr>
      <w:bookmarkStart w:id="43" w:name="_Toc441133163"/>
      <w:bookmarkStart w:id="44" w:name="_Toc441133667"/>
      <w:r w:rsidRPr="005E033F">
        <w:rPr>
          <w:i/>
          <w:iCs/>
          <w:rtl/>
        </w:rPr>
        <w:lastRenderedPageBreak/>
        <w:t>1.1</w:t>
      </w:r>
      <w:r>
        <w:rPr>
          <w:rFonts w:hint="cs"/>
          <w:i/>
          <w:iCs/>
          <w:rtl/>
        </w:rPr>
        <w:t xml:space="preserve"> - </w:t>
      </w:r>
      <w:bookmarkEnd w:id="43"/>
      <w:bookmarkEnd w:id="44"/>
      <w:r>
        <w:rPr>
          <w:rFonts w:hint="cs"/>
          <w:i/>
          <w:iCs/>
          <w:rtl/>
        </w:rPr>
        <w:t>سبل إتاحة الوصول إلى الوثائق الإلكترونية</w:t>
      </w:r>
    </w:p>
    <w:p w:rsidR="006B5191" w:rsidRPr="00E25B67" w:rsidRDefault="006B5191" w:rsidP="006B5191">
      <w:pPr>
        <w:pStyle w:val="ICT4IAL-body-text"/>
        <w:numPr>
          <w:ilvl w:val="0"/>
          <w:numId w:val="23"/>
        </w:numPr>
        <w:bidi/>
        <w:spacing w:before="0"/>
        <w:ind w:left="927"/>
        <w:jc w:val="both"/>
        <w:rPr>
          <w:rFonts w:ascii="Traditional Arabic" w:hAnsi="Traditional Arabic" w:cs="Traditional Arabic"/>
          <w:color w:val="auto"/>
          <w:sz w:val="32"/>
          <w:szCs w:val="32"/>
          <w:rtl/>
          <w:lang w:val="ar-SA"/>
        </w:rPr>
      </w:pPr>
      <w:r w:rsidRPr="005E033F">
        <w:rPr>
          <w:rFonts w:ascii="Traditional Arabic" w:hAnsi="Traditional Arabic" w:cs="Traditional Arabic" w:hint="eastAsia"/>
          <w:color w:val="auto"/>
          <w:sz w:val="32"/>
          <w:szCs w:val="32"/>
          <w:rtl/>
          <w:lang w:val="ar-SA"/>
        </w:rPr>
        <w:t>ت</w:t>
      </w:r>
      <w:r w:rsidRPr="005E033F">
        <w:rPr>
          <w:rFonts w:ascii="Traditional Arabic" w:hAnsi="Traditional Arabic" w:cs="Traditional Arabic"/>
          <w:color w:val="auto"/>
          <w:sz w:val="32"/>
          <w:szCs w:val="32"/>
          <w:rtl/>
          <w:lang w:val="ar-SA"/>
        </w:rPr>
        <w:t>حد</w:t>
      </w:r>
      <w:r w:rsidRPr="005E033F">
        <w:rPr>
          <w:rFonts w:ascii="Traditional Arabic" w:hAnsi="Traditional Arabic" w:cs="Traditional Arabic" w:hint="eastAsia"/>
          <w:color w:val="auto"/>
          <w:sz w:val="32"/>
          <w:szCs w:val="32"/>
          <w:rtl/>
          <w:lang w:val="ar-SA"/>
        </w:rPr>
        <w:t>ي</w:t>
      </w:r>
      <w:r w:rsidRPr="005E033F">
        <w:rPr>
          <w:rFonts w:ascii="Traditional Arabic" w:hAnsi="Traditional Arabic" w:cs="Traditional Arabic"/>
          <w:color w:val="auto"/>
          <w:sz w:val="32"/>
          <w:szCs w:val="32"/>
          <w:rtl/>
          <w:lang w:val="ar-SA"/>
        </w:rPr>
        <w:t xml:space="preserve">د لغة </w:t>
      </w:r>
      <w:r w:rsidRPr="005E033F">
        <w:rPr>
          <w:rFonts w:ascii="Traditional Arabic" w:hAnsi="Traditional Arabic" w:cs="Traditional Arabic" w:hint="eastAsia"/>
          <w:color w:val="auto"/>
          <w:sz w:val="32"/>
          <w:szCs w:val="32"/>
          <w:rtl/>
          <w:lang w:val="ar-SA"/>
        </w:rPr>
        <w:t>الوثيقة؛</w:t>
      </w:r>
    </w:p>
    <w:p w:rsidR="006B5191" w:rsidRPr="00E25B67" w:rsidRDefault="003C45FD" w:rsidP="0027685A">
      <w:pPr>
        <w:pStyle w:val="ICT4IAL-body-text"/>
        <w:numPr>
          <w:ilvl w:val="0"/>
          <w:numId w:val="23"/>
        </w:numPr>
        <w:bidi/>
        <w:spacing w:before="0"/>
        <w:ind w:left="927"/>
        <w:jc w:val="both"/>
        <w:rPr>
          <w:rFonts w:ascii="Traditional Arabic" w:hAnsi="Traditional Arabic" w:cs="Traditional Arabic"/>
          <w:sz w:val="32"/>
          <w:szCs w:val="32"/>
          <w:rtl/>
          <w:lang w:val="ar-SA"/>
        </w:rPr>
      </w:pPr>
      <w:hyperlink w:anchor="Tagging" w:history="1">
        <w:r w:rsidR="00C733F2"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وض</w:t>
        </w:r>
        <w:r w:rsidR="003C0F59"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ع علامة</w:t>
        </w:r>
      </w:hyperlink>
      <w:r w:rsidR="00181989" w:rsidRPr="005E033F">
        <w:rPr>
          <w:rFonts w:ascii="Traditional Arabic" w:hAnsi="Traditional Arabic" w:cs="Traditional Arabic"/>
          <w:color w:val="auto"/>
          <w:sz w:val="32"/>
          <w:szCs w:val="32"/>
          <w:rtl/>
          <w:lang w:val="ar-SA"/>
        </w:rPr>
        <w:t xml:space="preserve"> </w:t>
      </w:r>
      <w:r w:rsidR="006B5191" w:rsidRPr="005E033F">
        <w:rPr>
          <w:rFonts w:ascii="Traditional Arabic" w:hAnsi="Traditional Arabic" w:cs="Traditional Arabic"/>
          <w:color w:val="auto"/>
          <w:sz w:val="32"/>
          <w:szCs w:val="32"/>
          <w:rtl/>
          <w:lang w:val="ar-SA"/>
        </w:rPr>
        <w:t>(</w:t>
      </w:r>
      <w:r w:rsidR="006B5191" w:rsidRPr="005E033F">
        <w:rPr>
          <w:rFonts w:asciiTheme="minorBidi" w:hAnsiTheme="minorBidi" w:cstheme="minorBidi"/>
          <w:color w:val="auto"/>
          <w:sz w:val="22"/>
          <w:szCs w:val="22"/>
          <w:lang w:val="en-US"/>
        </w:rPr>
        <w:t>tag</w:t>
      </w:r>
      <w:r w:rsidR="006B5191" w:rsidRPr="005E033F">
        <w:rPr>
          <w:rFonts w:ascii="Traditional Arabic" w:hAnsi="Traditional Arabic" w:cs="Traditional Arabic"/>
          <w:color w:val="auto"/>
          <w:sz w:val="32"/>
          <w:szCs w:val="32"/>
          <w:rtl/>
          <w:lang w:val="ar-SA"/>
        </w:rPr>
        <w:t xml:space="preserve">) </w:t>
      </w:r>
      <w:r w:rsidR="003C0F59">
        <w:rPr>
          <w:rFonts w:ascii="Traditional Arabic" w:hAnsi="Traditional Arabic" w:cs="Traditional Arabic" w:hint="cs"/>
          <w:color w:val="auto"/>
          <w:sz w:val="32"/>
          <w:szCs w:val="32"/>
          <w:rtl/>
          <w:lang w:val="ar-SA"/>
        </w:rPr>
        <w:t xml:space="preserve">على </w:t>
      </w:r>
      <w:r w:rsidR="006B5191" w:rsidRPr="003C0F59">
        <w:rPr>
          <w:rFonts w:ascii="Traditional Arabic" w:hAnsi="Traditional Arabic" w:cs="Traditional Arabic"/>
          <w:color w:val="auto"/>
          <w:sz w:val="32"/>
          <w:szCs w:val="32"/>
          <w:rtl/>
          <w:lang w:val="ar-SA"/>
        </w:rPr>
        <w:t>الوثيقة</w:t>
      </w:r>
      <w:r w:rsidR="006B5191" w:rsidRPr="003C0F59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لتحديد </w:t>
      </w:r>
      <w:hyperlink w:anchor="Structured_text" w:history="1">
        <w:r w:rsidR="0027685A"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بنيتها</w:t>
        </w:r>
      </w:hyperlink>
      <w:r w:rsidR="006B5191" w:rsidRPr="003C0F59">
        <w:rPr>
          <w:rFonts w:ascii="Traditional Arabic" w:hAnsi="Traditional Arabic" w:cs="Traditional Arabic"/>
          <w:sz w:val="32"/>
          <w:szCs w:val="32"/>
          <w:rtl/>
          <w:lang w:val="ar-SA"/>
        </w:rPr>
        <w:t>، وذلك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باستخدام </w:t>
      </w:r>
      <w:r w:rsidR="006B5191">
        <w:rPr>
          <w:rFonts w:ascii="Traditional Arabic" w:hAnsi="Traditional Arabic" w:cs="Traditional Arabic" w:hint="cs"/>
          <w:sz w:val="32"/>
          <w:szCs w:val="32"/>
          <w:rtl/>
          <w:lang w:val="ar-SA"/>
        </w:rPr>
        <w:t>الوظيفة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المتاحة لهذا الغرض في البرمجي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ة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المستخدمة؛</w:t>
      </w:r>
    </w:p>
    <w:p w:rsidR="006B5191" w:rsidRDefault="006B5191" w:rsidP="006B5191">
      <w:pPr>
        <w:pStyle w:val="ICT4IAL-body-text"/>
        <w:numPr>
          <w:ilvl w:val="0"/>
          <w:numId w:val="23"/>
        </w:numPr>
        <w:bidi/>
        <w:spacing w:before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الاستعانة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مدقق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إمكانية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الوصول الذي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توفره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البرمجي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ة المستخدمة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لإجراء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تدقيق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بسيط قبل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تبادل الوثيقة؛</w:t>
      </w:r>
    </w:p>
    <w:p w:rsidR="006B5191" w:rsidRDefault="006B5191" w:rsidP="006B5191">
      <w:pPr>
        <w:pStyle w:val="ICT4IAL-body-text"/>
        <w:numPr>
          <w:ilvl w:val="0"/>
          <w:numId w:val="23"/>
        </w:numPr>
        <w:bidi/>
        <w:spacing w:before="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4B6349">
        <w:rPr>
          <w:rFonts w:ascii="Arial" w:hAnsi="Arial" w:cs="Traditional Arabic"/>
          <w:sz w:val="22"/>
          <w:szCs w:val="32"/>
          <w:rtl/>
          <w:lang w:val="ar-SA"/>
        </w:rPr>
        <w:t>استخد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 أحدث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نسخة متوافرة من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برمجي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لإ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عداد وثيقة </w:t>
      </w:r>
      <w:r w:rsidRPr="00A80D68">
        <w:rPr>
          <w:rFonts w:ascii="Arial" w:hAnsi="Arial" w:cs="Arial"/>
          <w:sz w:val="22"/>
          <w:szCs w:val="22"/>
          <w:rtl/>
          <w:lang w:val="ar-SA"/>
        </w:rPr>
        <w:t>PDF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.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فالنسخ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الجديدة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تشمل خاصيات أحدث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لإتاحة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إمكانية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الوصول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إلى الوثائق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ولكن يجب 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تأكد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أيضاً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من أن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الوثيقة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الإلكتروني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قابل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للاستخدام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في ن</w:t>
      </w:r>
      <w:r w:rsidR="00713723">
        <w:rPr>
          <w:rFonts w:ascii="Arial" w:hAnsi="Arial" w:cs="Traditional Arabic" w:hint="cs"/>
          <w:sz w:val="22"/>
          <w:szCs w:val="32"/>
          <w:rtl/>
          <w:lang w:val="ar-SA"/>
        </w:rPr>
        <w:t>ُ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سخ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أقدم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؛</w:t>
      </w:r>
    </w:p>
    <w:p w:rsidR="006B5191" w:rsidRDefault="006B5191" w:rsidP="006B5191">
      <w:pPr>
        <w:pStyle w:val="ICT4IAL-body-text"/>
        <w:numPr>
          <w:ilvl w:val="0"/>
          <w:numId w:val="23"/>
        </w:numPr>
        <w:bidi/>
        <w:spacing w:before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توفير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hyperlink w:anchor="Metadata" w:history="1"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البيانات</w:t>
        </w:r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 </w:t>
        </w:r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الوصفية</w:t>
        </w:r>
      </w:hyperlink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لمساعدة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المستخدمين في العثور على المعلومات من خلال عمليات بحث على الإنترنت.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المعلومات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الأساسية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التي يجب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توفيرها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هي عنوان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الوثيقة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واللغة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الرئيسية المستخدمة فيها؛</w:t>
      </w:r>
    </w:p>
    <w:p w:rsidR="006B5191" w:rsidRDefault="006B5191" w:rsidP="006B5191">
      <w:pPr>
        <w:pStyle w:val="ICT4IAL-body-text"/>
        <w:numPr>
          <w:ilvl w:val="0"/>
          <w:numId w:val="23"/>
        </w:numPr>
        <w:bidi/>
        <w:spacing w:before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إدراج كل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العناصر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المهمة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في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بنية الوثيقة؛</w:t>
      </w:r>
    </w:p>
    <w:p w:rsidR="006B5191" w:rsidRDefault="006B5191" w:rsidP="006B5191">
      <w:pPr>
        <w:pStyle w:val="ICT4IAL-body-text"/>
        <w:numPr>
          <w:ilvl w:val="0"/>
          <w:numId w:val="23"/>
        </w:numPr>
        <w:bidi/>
        <w:spacing w:before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4B6349">
        <w:rPr>
          <w:rFonts w:ascii="Arial" w:hAnsi="Arial" w:cs="Traditional Arabic"/>
          <w:sz w:val="22"/>
          <w:szCs w:val="32"/>
          <w:rtl/>
          <w:lang w:val="ar-SA"/>
        </w:rPr>
        <w:t>تجن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ُّ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ب التمرير الأفقي (التمرير من اليسار إلى اليمين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أو من اليمين إلى اليسار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)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؛</w:t>
      </w:r>
    </w:p>
    <w:p w:rsidR="006B5191" w:rsidRDefault="006B5191" w:rsidP="006B5191">
      <w:pPr>
        <w:pStyle w:val="ICT4IAL-body-text"/>
        <w:numPr>
          <w:ilvl w:val="0"/>
          <w:numId w:val="23"/>
        </w:numPr>
        <w:bidi/>
        <w:spacing w:before="0" w:after="20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توفير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شروح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لحقول النم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ذج.</w:t>
      </w:r>
    </w:p>
    <w:p w:rsidR="006B5191" w:rsidRPr="003058D2" w:rsidRDefault="006B5191" w:rsidP="006B5191">
      <w:pPr>
        <w:pStyle w:val="Style3"/>
        <w:rPr>
          <w:i/>
          <w:iCs/>
          <w:rtl/>
        </w:rPr>
      </w:pPr>
      <w:bookmarkStart w:id="45" w:name="_Toc441133164"/>
      <w:bookmarkStart w:id="46" w:name="_Toc441133668"/>
      <w:r w:rsidRPr="005E033F">
        <w:rPr>
          <w:i/>
          <w:iCs/>
          <w:rtl/>
        </w:rPr>
        <w:t>1.2</w:t>
      </w:r>
      <w:r>
        <w:rPr>
          <w:rFonts w:hint="cs"/>
          <w:i/>
          <w:iCs/>
          <w:rtl/>
        </w:rPr>
        <w:t xml:space="preserve"> - </w:t>
      </w:r>
      <w:r w:rsidRPr="005E033F">
        <w:rPr>
          <w:i/>
          <w:iCs/>
          <w:rtl/>
        </w:rPr>
        <w:t>موارد تساعد</w:t>
      </w:r>
      <w:r>
        <w:rPr>
          <w:rFonts w:hint="cs"/>
          <w:i/>
          <w:iCs/>
          <w:rtl/>
        </w:rPr>
        <w:t xml:space="preserve"> على إتاحة الوصول إلى الوثائق الإلكترونية</w:t>
      </w:r>
      <w:bookmarkEnd w:id="45"/>
      <w:bookmarkEnd w:id="46"/>
    </w:p>
    <w:p w:rsidR="006B5191" w:rsidRPr="00A80D68" w:rsidRDefault="006B5191" w:rsidP="006B5191">
      <w:pPr>
        <w:pStyle w:val="ICT4IAL-body-text"/>
        <w:bidi/>
        <w:spacing w:before="0" w:after="200"/>
        <w:jc w:val="both"/>
        <w:rPr>
          <w:rFonts w:ascii="Arial" w:hAnsi="Arial" w:cs="Traditional Arabic"/>
          <w:i/>
          <w:iCs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i/>
          <w:iCs/>
          <w:sz w:val="22"/>
          <w:szCs w:val="32"/>
          <w:rtl/>
          <w:lang w:val="ar-SA"/>
        </w:rPr>
        <w:t>إرشادات بسيطة</w:t>
      </w:r>
    </w:p>
    <w:p w:rsidR="006B5191" w:rsidRDefault="006B5191" w:rsidP="006B5191">
      <w:pPr>
        <w:pStyle w:val="ICT4IAL-body-text"/>
        <w:numPr>
          <w:ilvl w:val="0"/>
          <w:numId w:val="24"/>
        </w:numPr>
        <w:bidi/>
        <w:spacing w:before="0" w:after="8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مدخل إلى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hyperlink r:id="rId71" w:history="1"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المواد التعليمية</w:t>
        </w:r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 xml:space="preserve"> التي يمكن الوصول إليها</w:t>
        </w:r>
      </w:hyperlink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="00CF07E0">
        <w:rPr>
          <w:rFonts w:ascii="Arial" w:hAnsi="Arial" w:cs="Traditional Arabic" w:hint="cs"/>
          <w:sz w:val="22"/>
          <w:szCs w:val="32"/>
          <w:rtl/>
          <w:lang w:val="ar-SA"/>
        </w:rPr>
        <w:t>(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للمعلمين والمنتجين والمستخدمين</w:t>
      </w:r>
      <w:r w:rsidR="00CF07E0">
        <w:rPr>
          <w:rFonts w:ascii="Arial" w:hAnsi="Arial" w:cs="Traditional Arabic" w:hint="cs"/>
          <w:sz w:val="22"/>
          <w:szCs w:val="32"/>
          <w:rtl/>
          <w:lang w:val="ar-SA"/>
        </w:rPr>
        <w:t>)</w:t>
      </w:r>
    </w:p>
    <w:p w:rsidR="006B5191" w:rsidRDefault="006B5191" w:rsidP="006B5191">
      <w:pPr>
        <w:pStyle w:val="ICT4IAL-body-text"/>
        <w:numPr>
          <w:ilvl w:val="0"/>
          <w:numId w:val="24"/>
        </w:numPr>
        <w:bidi/>
        <w:spacing w:before="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46643E">
        <w:rPr>
          <w:rFonts w:asciiTheme="minorBidi" w:hAnsiTheme="minorBidi" w:cstheme="minorBidi"/>
          <w:sz w:val="22"/>
          <w:szCs w:val="22"/>
          <w:lang w:bidi="fr-FR"/>
        </w:rPr>
        <w:t>Books for All</w:t>
      </w:r>
      <w:r w:rsidRPr="0046643E">
        <w:rPr>
          <w:rFonts w:asciiTheme="minorBidi" w:hAnsiTheme="minorBidi" w:cstheme="minorBidi"/>
          <w:sz w:val="22"/>
          <w:szCs w:val="22"/>
          <w:lang w:val="fr-FR" w:bidi="fr-FR"/>
        </w:rPr>
        <w:t xml:space="preserve"> </w:t>
      </w:r>
      <w:r w:rsidRPr="0046643E">
        <w:rPr>
          <w:rFonts w:asciiTheme="minorBidi" w:hAnsiTheme="minorBidi" w:cstheme="minorBidi"/>
          <w:sz w:val="22"/>
          <w:szCs w:val="22"/>
          <w:rtl/>
          <w:lang w:val="fr-FR" w:bidi="ar-LB"/>
        </w:rPr>
        <w:t xml:space="preserve">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[الكتب للجميع</w:t>
      </w:r>
      <w:r w:rsidRPr="001D6986">
        <w:rPr>
          <w:rFonts w:ascii="Arial" w:hAnsi="Arial" w:cs="Traditional Arabic"/>
          <w:sz w:val="22"/>
          <w:szCs w:val="32"/>
          <w:rtl/>
          <w:lang w:val="ar-SA"/>
        </w:rPr>
        <w:t>]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 w:bidi="ar-SY"/>
        </w:rPr>
        <w:t>-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hyperlink r:id="rId72" w:history="1">
        <w:r w:rsidRPr="008C0D52">
          <w:rPr>
            <w:rStyle w:val="Hyperlink"/>
            <w:rFonts w:asciiTheme="minorBidi" w:hAnsiTheme="minorBidi" w:cstheme="minorBidi"/>
            <w:sz w:val="22"/>
            <w:szCs w:val="22"/>
            <w:lang w:bidi="fr-FR"/>
          </w:rPr>
          <w:t>Accessible Text: Guidelines for Good Practice</w:t>
        </w:r>
      </w:hyperlink>
      <w:r w:rsidRPr="007526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[</w:t>
      </w:r>
      <w:r w:rsidRPr="00BA3EB3">
        <w:rPr>
          <w:rFonts w:ascii="Traditional Arabic" w:hAnsi="Traditional Arabic" w:cs="Traditional Arabic"/>
          <w:sz w:val="32"/>
          <w:szCs w:val="32"/>
          <w:rtl/>
        </w:rPr>
        <w:t>إتاحة الوصول إلى النصوص: مبادئ توجيهية للممارسات الجيدة</w:t>
      </w:r>
      <w:r w:rsidRPr="00BA3EB3">
        <w:rPr>
          <w:rFonts w:ascii="Traditional Arabic" w:hAnsi="Traditional Arabic" w:cs="Traditional Arabic"/>
          <w:sz w:val="32"/>
          <w:szCs w:val="32"/>
          <w:rtl/>
          <w:lang w:val="ar-SA"/>
        </w:rPr>
        <w:t>]: دليل يساعد المعلمين على إنتاج مواد تعليمية</w:t>
      </w:r>
      <w:r w:rsidRPr="0046643E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يمكن الوصول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إليها</w:t>
      </w:r>
    </w:p>
    <w:p w:rsidR="006B5191" w:rsidRDefault="003C45FD" w:rsidP="00BE6FAC">
      <w:pPr>
        <w:pStyle w:val="ICT4IAL-body-text"/>
        <w:numPr>
          <w:ilvl w:val="0"/>
          <w:numId w:val="12"/>
        </w:numPr>
        <w:bidi/>
        <w:spacing w:before="0"/>
        <w:ind w:left="902" w:hanging="45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hyperlink r:id="rId73" w:history="1">
        <w:r w:rsidR="006B5191" w:rsidRPr="0046643E">
          <w:rPr>
            <w:rStyle w:val="Hyperlink"/>
            <w:rFonts w:asciiTheme="minorBidi" w:hAnsiTheme="minorBidi" w:cstheme="minorBidi"/>
            <w:sz w:val="22"/>
            <w:szCs w:val="22"/>
            <w:lang w:bidi="fr-FR"/>
          </w:rPr>
          <w:t>Inclusive Learning Design Handbook</w:t>
        </w:r>
      </w:hyperlink>
      <w:r w:rsidR="006B5191" w:rsidRPr="001F7022">
        <w:rPr>
          <w:rStyle w:val="Hyperlink"/>
          <w:rFonts w:asciiTheme="minorBidi" w:hAnsiTheme="minorBidi" w:cstheme="minorBidi" w:hint="cs"/>
          <w:sz w:val="22"/>
          <w:szCs w:val="22"/>
          <w:u w:val="none"/>
          <w:rtl/>
          <w:lang w:bidi="ar-LB"/>
        </w:rPr>
        <w:t xml:space="preserve"> 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[الدليل 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التقني بشأن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ا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>لتعل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ي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 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الجامع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]: مورد 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يساعد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المعلمين 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ومعدّي المضامين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ومصممي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 xml:space="preserve">المواقع الشبكية 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وغيرهم 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على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إنتاج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موارد تعليمية </w:t>
      </w:r>
      <w:r w:rsidR="00BE6FAC">
        <w:rPr>
          <w:rFonts w:ascii="Arial" w:hAnsi="Arial" w:cs="Traditional Arabic" w:hint="cs"/>
          <w:sz w:val="22"/>
          <w:szCs w:val="32"/>
          <w:rtl/>
          <w:lang w:val="ar-SA"/>
        </w:rPr>
        <w:t xml:space="preserve">يمكن 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تكييف</w:t>
      </w:r>
      <w:r w:rsidR="00BE6FAC">
        <w:rPr>
          <w:rFonts w:ascii="Arial" w:hAnsi="Arial" w:cs="Traditional Arabic" w:hint="cs"/>
          <w:sz w:val="22"/>
          <w:szCs w:val="32"/>
          <w:rtl/>
          <w:lang w:val="ar-SA"/>
        </w:rPr>
        <w:t>ها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وإضفاء الطابع الشخصي عليها</w:t>
      </w:r>
    </w:p>
    <w:p w:rsidR="006B5191" w:rsidRDefault="003C45FD" w:rsidP="006B5191">
      <w:pPr>
        <w:pStyle w:val="ICT4IAL-body-text"/>
        <w:numPr>
          <w:ilvl w:val="0"/>
          <w:numId w:val="24"/>
        </w:numPr>
        <w:bidi/>
        <w:spacing w:before="0" w:after="8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hyperlink r:id="rId74" w:history="1">
        <w:r w:rsidR="006B5191" w:rsidRPr="005E033F">
          <w:rPr>
            <w:rStyle w:val="Hyperlink"/>
            <w:rFonts w:asciiTheme="minorBidi" w:hAnsiTheme="minorBidi" w:cstheme="minorBidi"/>
            <w:sz w:val="22"/>
            <w:szCs w:val="22"/>
          </w:rPr>
          <w:t>Tingtun</w:t>
        </w:r>
        <w:r w:rsidR="006B5191" w:rsidRPr="005E033F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</w:rPr>
          <w:t>،</w:t>
        </w:r>
        <w:r w:rsidR="006B5191"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</w:rPr>
          <w:t xml:space="preserve"> </w:t>
        </w:r>
        <w:r w:rsidR="006B5191" w:rsidRPr="005E033F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</w:rPr>
          <w:t>مدقق</w:t>
        </w:r>
        <w:r w:rsidR="006B5191"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</w:rPr>
          <w:t xml:space="preserve"> </w:t>
        </w:r>
        <w:r w:rsidR="006B5191" w:rsidRPr="005E033F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</w:rPr>
          <w:t>إمكان</w:t>
        </w:r>
        <w:r w:rsidR="006B5191" w:rsidRPr="005E033F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  <w:lang w:bidi="ar-LB"/>
          </w:rPr>
          <w:t>ي</w:t>
        </w:r>
        <w:r w:rsidR="006B5191" w:rsidRPr="005E033F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</w:rPr>
          <w:t>ة</w:t>
        </w:r>
        <w:r w:rsidR="006B5191"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</w:rPr>
          <w:t xml:space="preserve"> </w:t>
        </w:r>
        <w:r w:rsidR="006B5191" w:rsidRPr="005E033F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</w:rPr>
          <w:t>الوصول</w:t>
        </w:r>
        <w:r w:rsidR="006B5191"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</w:rPr>
          <w:t xml:space="preserve"> </w:t>
        </w:r>
        <w:r w:rsidR="006B5191" w:rsidRPr="005E033F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</w:rPr>
          <w:t>إلى</w:t>
        </w:r>
        <w:r w:rsidR="006B5191"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</w:rPr>
          <w:t xml:space="preserve"> </w:t>
        </w:r>
        <w:r w:rsidR="006B5191" w:rsidRPr="005E033F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</w:rPr>
          <w:t>وثائق</w:t>
        </w:r>
        <w:r w:rsidR="006B5191" w:rsidRPr="005E033F">
          <w:rPr>
            <w:rStyle w:val="Hyperlink"/>
            <w:rFonts w:asciiTheme="minorBidi" w:hAnsiTheme="minorBidi" w:cstheme="minorBidi"/>
            <w:sz w:val="22"/>
            <w:szCs w:val="22"/>
            <w:lang w:val="en-US"/>
          </w:rPr>
          <w:t>PDF</w:t>
        </w:r>
        <w:r w:rsidR="006B5191" w:rsidRPr="005E033F">
          <w:rPr>
            <w:rStyle w:val="Hyperlink"/>
            <w:rFonts w:ascii="Traditional Arabic" w:hAnsi="Traditional Arabic" w:cs="Traditional Arabic"/>
            <w:sz w:val="32"/>
            <w:szCs w:val="32"/>
          </w:rPr>
          <w:t xml:space="preserve"> </w:t>
        </w:r>
      </w:hyperlink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: تحميل 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وثيقة</w:t>
      </w:r>
      <w:r w:rsidR="006B5191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="006B5191">
        <w:rPr>
          <w:rFonts w:ascii="Arial" w:hAnsi="Arial" w:cs="Arial"/>
          <w:sz w:val="22"/>
          <w:szCs w:val="22"/>
          <w:rtl/>
          <w:lang w:val="ar-SA"/>
        </w:rPr>
        <w:t>PDF</w:t>
      </w:r>
      <w:r w:rsidR="006B5191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أو 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توفير رابط إليها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للتحقق من إمكانية الوصول إليه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ا</w:t>
      </w:r>
    </w:p>
    <w:p w:rsidR="006B5191" w:rsidRDefault="003C45FD" w:rsidP="006B5191">
      <w:pPr>
        <w:pStyle w:val="ICT4IAL-body-text"/>
        <w:numPr>
          <w:ilvl w:val="0"/>
          <w:numId w:val="24"/>
        </w:numPr>
        <w:bidi/>
        <w:spacing w:before="0" w:after="80"/>
        <w:jc w:val="both"/>
        <w:rPr>
          <w:rFonts w:ascii="Traditional Arabic" w:hAnsi="Traditional Arabic" w:cs="Traditional Arabic"/>
          <w:sz w:val="32"/>
          <w:szCs w:val="32"/>
          <w:rtl/>
          <w:lang w:val="ar-SA"/>
        </w:rPr>
      </w:pPr>
      <w:hyperlink r:id="rId75" w:history="1">
        <w:r w:rsidR="006B5191" w:rsidRPr="0005368F">
          <w:rPr>
            <w:rStyle w:val="Hyperlink"/>
            <w:rFonts w:asciiTheme="minorBidi" w:hAnsiTheme="minorBidi" w:cstheme="minorBidi"/>
            <w:sz w:val="22"/>
            <w:szCs w:val="22"/>
          </w:rPr>
          <w:t>WebAIM</w:t>
        </w:r>
        <w:r w:rsidR="006B5191" w:rsidRPr="005E033F">
          <w:rPr>
            <w:rStyle w:val="Hyperlink"/>
            <w:rFonts w:ascii="Traditional Arabic" w:hAnsi="Traditional Arabic" w:cs="Traditional Arabic"/>
            <w:sz w:val="32"/>
            <w:rtl/>
          </w:rPr>
          <w:t xml:space="preserve"> </w:t>
        </w:r>
        <w:r w:rsidR="006B5191" w:rsidRPr="00151428">
          <w:rPr>
            <w:rStyle w:val="Hyperlink"/>
            <w:rFonts w:ascii="Traditional Arabic" w:hAnsi="Traditional Arabic" w:cs="Traditional Arabic"/>
            <w:sz w:val="32"/>
            <w:szCs w:val="32"/>
            <w:rtl/>
          </w:rPr>
          <w:t xml:space="preserve">[هدف إتاحة الوصول إلى شبكة الإنترنت] - </w:t>
        </w:r>
        <w:r w:rsidR="006B5191" w:rsidRPr="00151428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</w:rPr>
          <w:t>إتاحة</w:t>
        </w:r>
        <w:r w:rsidR="006B5191" w:rsidRPr="00151428">
          <w:rPr>
            <w:rStyle w:val="Hyperlink"/>
            <w:rFonts w:ascii="Traditional Arabic" w:hAnsi="Traditional Arabic" w:cs="Traditional Arabic"/>
            <w:sz w:val="32"/>
            <w:szCs w:val="32"/>
            <w:rtl/>
          </w:rPr>
          <w:t xml:space="preserve"> </w:t>
        </w:r>
        <w:r w:rsidR="006B5191" w:rsidRPr="00151428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</w:rPr>
          <w:t>الوصول</w:t>
        </w:r>
        <w:r w:rsidR="006B5191" w:rsidRPr="00151428">
          <w:rPr>
            <w:rStyle w:val="Hyperlink"/>
            <w:rFonts w:ascii="Traditional Arabic" w:hAnsi="Traditional Arabic" w:cs="Traditional Arabic"/>
            <w:sz w:val="32"/>
            <w:szCs w:val="32"/>
            <w:rtl/>
          </w:rPr>
          <w:t xml:space="preserve"> </w:t>
        </w:r>
        <w:r w:rsidR="006B5191" w:rsidRPr="00151428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</w:rPr>
          <w:t>إلى</w:t>
        </w:r>
        <w:r w:rsidR="006B5191" w:rsidRPr="00151428">
          <w:rPr>
            <w:rStyle w:val="Hyperlink"/>
            <w:rFonts w:ascii="Traditional Arabic" w:hAnsi="Traditional Arabic" w:cs="Traditional Arabic"/>
            <w:sz w:val="32"/>
            <w:szCs w:val="32"/>
            <w:rtl/>
          </w:rPr>
          <w:t xml:space="preserve"> </w:t>
        </w:r>
        <w:r w:rsidR="006B5191" w:rsidRPr="00151428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</w:rPr>
          <w:t>وثائق</w:t>
        </w:r>
        <w:r w:rsidR="006B5191" w:rsidRPr="005E033F">
          <w:rPr>
            <w:rStyle w:val="Hyperlink"/>
            <w:rFonts w:ascii="Traditional Arabic" w:hAnsi="Traditional Arabic" w:cs="Traditional Arabic"/>
            <w:sz w:val="32"/>
            <w:rtl/>
          </w:rPr>
          <w:t xml:space="preserve"> </w:t>
        </w:r>
        <w:r w:rsidR="006B5191" w:rsidRPr="005E033F">
          <w:rPr>
            <w:rStyle w:val="Hyperlink"/>
            <w:rFonts w:asciiTheme="minorBidi" w:hAnsiTheme="minorBidi" w:cstheme="minorBidi"/>
            <w:szCs w:val="22"/>
          </w:rPr>
          <w:t>PDF</w:t>
        </w:r>
      </w:hyperlink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: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معلومات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أساسية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وإرشادات</w:t>
      </w:r>
    </w:p>
    <w:p w:rsidR="006B5191" w:rsidRDefault="006B5191" w:rsidP="006B5191">
      <w:pPr>
        <w:pStyle w:val="ICT4IAL-body-text"/>
        <w:numPr>
          <w:ilvl w:val="0"/>
          <w:numId w:val="24"/>
        </w:numPr>
        <w:bidi/>
        <w:spacing w:before="0" w:after="80"/>
        <w:jc w:val="both"/>
        <w:rPr>
          <w:rFonts w:ascii="Traditional Arabic" w:hAnsi="Traditional Arabic" w:cs="Traditional Arabic"/>
          <w:sz w:val="32"/>
          <w:szCs w:val="32"/>
          <w:rtl/>
          <w:lang w:val="ar-SA"/>
        </w:rPr>
      </w:pPr>
      <w:r w:rsidRPr="005E033F">
        <w:rPr>
          <w:rFonts w:asciiTheme="minorBidi" w:hAnsiTheme="minorBidi" w:cstheme="minorBidi"/>
          <w:sz w:val="22"/>
          <w:szCs w:val="22"/>
        </w:rPr>
        <w:t>CATEA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[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المركز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المعني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بالتكنولوجيات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المساعِدة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و</w:t>
      </w:r>
      <w:r>
        <w:rPr>
          <w:rFonts w:ascii="Traditional Arabic" w:hAnsi="Traditional Arabic" w:cs="Traditional Arabic" w:hint="cs"/>
          <w:sz w:val="32"/>
          <w:szCs w:val="32"/>
          <w:rtl/>
        </w:rPr>
        <w:t>ب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إمكانية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الوصول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إلى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مختلف البيئات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]: </w:t>
      </w:r>
      <w:hyperlink r:id="rId76" w:history="1">
        <w:r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  <w:lang w:val="ar-SA"/>
          </w:rPr>
          <w:t xml:space="preserve">مبادئ توجيهية بشأن إتاحة </w:t>
        </w:r>
        <w:r w:rsidRPr="005E033F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  <w:lang w:val="ar-SA"/>
          </w:rPr>
          <w:t>الوصول</w:t>
        </w:r>
        <w:r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  <w:lang w:val="ar-SA"/>
          </w:rPr>
          <w:t xml:space="preserve"> إلى وثائق </w:t>
        </w:r>
        <w:r w:rsidRPr="005E033F">
          <w:rPr>
            <w:rStyle w:val="Hyperlink"/>
            <w:rFonts w:asciiTheme="minorBidi" w:hAnsiTheme="minorBidi" w:cs="Arial"/>
            <w:sz w:val="22"/>
            <w:szCs w:val="22"/>
            <w:rtl/>
            <w:lang w:val="ar-SA"/>
          </w:rPr>
          <w:t>PDF</w:t>
        </w:r>
        <w:r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  <w:lang w:val="ar-SA"/>
          </w:rPr>
          <w:t xml:space="preserve"> </w:t>
        </w:r>
      </w:hyperlink>
    </w:p>
    <w:p w:rsidR="001160FC" w:rsidRPr="00E55451" w:rsidRDefault="001160FC" w:rsidP="008911B3">
      <w:pPr>
        <w:pStyle w:val="ICT4IAL-body-text"/>
        <w:numPr>
          <w:ilvl w:val="0"/>
          <w:numId w:val="24"/>
        </w:numPr>
        <w:bidi/>
        <w:spacing w:before="0" w:after="80"/>
        <w:ind w:left="927"/>
        <w:jc w:val="both"/>
        <w:rPr>
          <w:rFonts w:ascii="Traditional Arabic" w:hAnsi="Traditional Arabic" w:cs="Traditional Arabic"/>
          <w:sz w:val="32"/>
          <w:szCs w:val="32"/>
          <w:rtl/>
          <w:lang w:val="ar-SA"/>
        </w:rPr>
      </w:pPr>
      <w:r w:rsidRPr="00E55451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فيديو تعليمي </w:t>
      </w:r>
      <w:r w:rsidRPr="00E55451">
        <w:rPr>
          <w:rFonts w:asciiTheme="minorBidi" w:hAnsiTheme="minorBidi" w:cstheme="minorBidi"/>
          <w:sz w:val="22"/>
          <w:szCs w:val="22"/>
        </w:rPr>
        <w:t>Load2Learn</w:t>
      </w:r>
      <w:r w:rsidRPr="00E5545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55451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بشأن</w:t>
      </w:r>
      <w:r w:rsidRPr="00E55451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hyperlink r:id="rId77" w:history="1">
        <w:r w:rsidRPr="00E55451">
          <w:rPr>
            <w:rStyle w:val="Hyperlink"/>
            <w:rFonts w:ascii="Traditional Arabic" w:hAnsi="Traditional Arabic" w:cs="Traditional Arabic"/>
            <w:sz w:val="32"/>
            <w:szCs w:val="32"/>
            <w:rtl/>
            <w:lang w:val="ar-SA"/>
          </w:rPr>
          <w:t xml:space="preserve">كيفية </w:t>
        </w:r>
        <w:r w:rsidRPr="00E55451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  <w:lang w:val="ar-SA"/>
          </w:rPr>
          <w:t>إنتاج</w:t>
        </w:r>
        <w:r w:rsidRPr="00E55451">
          <w:rPr>
            <w:rStyle w:val="Hyperlink"/>
            <w:rFonts w:ascii="Traditional Arabic" w:hAnsi="Traditional Arabic" w:cs="Traditional Arabic"/>
            <w:sz w:val="32"/>
            <w:szCs w:val="32"/>
            <w:rtl/>
            <w:lang w:val="ar-SA"/>
          </w:rPr>
          <w:t xml:space="preserve"> وثائق </w:t>
        </w:r>
        <w:r w:rsidRPr="00E55451">
          <w:rPr>
            <w:rStyle w:val="Hyperlink"/>
            <w:rFonts w:asciiTheme="minorBidi" w:hAnsiTheme="minorBidi" w:cs="Arial"/>
            <w:sz w:val="22"/>
            <w:szCs w:val="22"/>
            <w:rtl/>
            <w:lang w:val="ar-SA"/>
          </w:rPr>
          <w:t>PDF</w:t>
        </w:r>
        <w:r w:rsidRPr="00E55451">
          <w:rPr>
            <w:rStyle w:val="Hyperlink"/>
            <w:rFonts w:ascii="Traditional Arabic" w:hAnsi="Traditional Arabic" w:cs="Traditional Arabic"/>
            <w:sz w:val="32"/>
            <w:szCs w:val="32"/>
            <w:rtl/>
            <w:lang w:val="ar-SA"/>
          </w:rPr>
          <w:t xml:space="preserve"> </w:t>
        </w:r>
        <w:r w:rsidRPr="00E55451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  <w:lang w:val="ar-SA"/>
          </w:rPr>
          <w:t>باستخدام</w:t>
        </w:r>
        <w:r w:rsidRPr="00E55451">
          <w:rPr>
            <w:rStyle w:val="Hyperlink"/>
            <w:rFonts w:ascii="Traditional Arabic" w:hAnsi="Traditional Arabic" w:cs="Traditional Arabic"/>
            <w:sz w:val="32"/>
            <w:szCs w:val="32"/>
            <w:rtl/>
            <w:lang w:val="ar-SA"/>
          </w:rPr>
          <w:t xml:space="preserve"> </w:t>
        </w:r>
        <w:r w:rsidRPr="00E55451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  <w:lang w:val="ar-SA"/>
          </w:rPr>
          <w:t>نسختَي</w:t>
        </w:r>
        <w:r w:rsidRPr="00E55451">
          <w:rPr>
            <w:rStyle w:val="Hyperlink"/>
            <w:rFonts w:ascii="Traditional Arabic" w:hAnsi="Traditional Arabic" w:cs="Traditional Arabic"/>
            <w:sz w:val="32"/>
            <w:szCs w:val="32"/>
            <w:rtl/>
            <w:lang w:val="ar-SA"/>
          </w:rPr>
          <w:t xml:space="preserve"> 2007 </w:t>
        </w:r>
        <w:r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val="ar-SA"/>
          </w:rPr>
          <w:t>و20</w:t>
        </w:r>
        <w:r w:rsidR="008911B3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val="ar-SA"/>
          </w:rPr>
          <w:t>10</w:t>
        </w:r>
        <w:r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val="ar-SA"/>
          </w:rPr>
          <w:t xml:space="preserve"> من برنامج </w:t>
        </w:r>
        <w:r w:rsidRPr="00F83948">
          <w:rPr>
            <w:rStyle w:val="Hyperlink"/>
            <w:rFonts w:asciiTheme="minorBidi" w:hAnsiTheme="minorBidi" w:cstheme="minorBidi"/>
            <w:sz w:val="22"/>
            <w:szCs w:val="22"/>
            <w:lang w:val="en-US"/>
          </w:rPr>
          <w:t>Microsoft Word</w:t>
        </w:r>
      </w:hyperlink>
    </w:p>
    <w:p w:rsidR="006B5191" w:rsidRDefault="003C45FD" w:rsidP="006B5191">
      <w:pPr>
        <w:pStyle w:val="ICT4IAL-body-text"/>
        <w:numPr>
          <w:ilvl w:val="0"/>
          <w:numId w:val="24"/>
        </w:numPr>
        <w:bidi/>
        <w:spacing w:before="0" w:after="8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hyperlink r:id="rId78" w:history="1">
        <w:r w:rsidR="006B5191"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مقاطع فيديو</w:t>
        </w:r>
        <w:r w:rsidR="006B5191"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 تعليمي</w:t>
        </w:r>
        <w:r w:rsidR="006B5191"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ة</w:t>
        </w:r>
        <w:r w:rsidR="006B5191"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 </w:t>
        </w:r>
        <w:r w:rsidR="006B5191">
          <w:rPr>
            <w:rStyle w:val="Hyperlink"/>
            <w:rFonts w:ascii="Arial" w:hAnsi="Arial" w:cs="Traditional Arabic"/>
            <w:sz w:val="22"/>
            <w:szCs w:val="32"/>
            <w:lang w:val="en-US"/>
          </w:rPr>
          <w:t>2Learn</w:t>
        </w:r>
        <w:r w:rsidR="006B5191">
          <w:rPr>
            <w:rStyle w:val="Hyperlink"/>
            <w:rFonts w:ascii="Arial" w:hAnsi="Arial" w:cs="Arial"/>
            <w:sz w:val="22"/>
            <w:szCs w:val="22"/>
            <w:rtl/>
            <w:lang w:val="ar-SA"/>
          </w:rPr>
          <w:t>Load</w:t>
        </w:r>
      </w:hyperlink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: 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إتاحة الوصول إلى الوثائق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، 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والوثائق المنظمة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>، و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كتب 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>صوتية، وتحويل النص إلى كلام، والكتب الإلكترونية، والإنتاجية وإمكانية الوصول</w:t>
      </w:r>
    </w:p>
    <w:p w:rsidR="006B5191" w:rsidRDefault="006B5191" w:rsidP="006B5191">
      <w:pPr>
        <w:pStyle w:val="ICT4IAL-body-text"/>
        <w:numPr>
          <w:ilvl w:val="0"/>
          <w:numId w:val="24"/>
        </w:numPr>
        <w:bidi/>
        <w:spacing w:before="0" w:after="8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5E033F">
        <w:rPr>
          <w:rFonts w:asciiTheme="minorBidi" w:hAnsiTheme="minorBidi" w:cstheme="minorBidi"/>
          <w:sz w:val="22"/>
          <w:szCs w:val="22"/>
        </w:rPr>
        <w:t>WebAIM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hyperlink r:id="rId79" w:history="1">
        <w:r w:rsidRPr="005E033F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</w:rPr>
          <w:t>إرشادات</w:t>
        </w:r>
        <w:r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</w:rPr>
          <w:t xml:space="preserve"> بشأن إتاحة </w:t>
        </w:r>
        <w:r w:rsidRPr="005E033F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</w:rPr>
          <w:t>الوصول</w:t>
        </w:r>
        <w:r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</w:rPr>
          <w:t xml:space="preserve"> </w:t>
        </w:r>
        <w:r w:rsidRPr="005E033F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</w:rPr>
          <w:t>إلى</w:t>
        </w:r>
        <w:r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</w:rPr>
          <w:t xml:space="preserve"> </w:t>
        </w:r>
        <w:r w:rsidRPr="005E033F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</w:rPr>
          <w:t>وثائق</w:t>
        </w:r>
        <w:r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  <w:lang w:val="ar-SA"/>
          </w:rPr>
          <w:t xml:space="preserve"> </w:t>
        </w:r>
        <w:r w:rsidRPr="005E033F">
          <w:rPr>
            <w:rStyle w:val="Hyperlink"/>
            <w:rFonts w:asciiTheme="minorBidi" w:hAnsiTheme="minorBidi" w:cs="Arial"/>
            <w:sz w:val="22"/>
            <w:szCs w:val="22"/>
            <w:rtl/>
            <w:lang w:val="ar-SA"/>
          </w:rPr>
          <w:t>Microsoft</w:t>
        </w:r>
        <w:r w:rsidRPr="005E033F">
          <w:rPr>
            <w:rStyle w:val="Hyperlink"/>
            <w:rFonts w:asciiTheme="minorBidi" w:hAnsiTheme="minorBidi" w:cstheme="minorBidi"/>
            <w:sz w:val="22"/>
            <w:szCs w:val="22"/>
            <w:rtl/>
            <w:lang w:val="ar-SA"/>
          </w:rPr>
          <w:t xml:space="preserve"> </w:t>
        </w:r>
        <w:r w:rsidRPr="005E033F">
          <w:rPr>
            <w:rStyle w:val="Hyperlink"/>
            <w:rFonts w:asciiTheme="minorBidi" w:hAnsiTheme="minorBidi" w:cs="Arial"/>
            <w:sz w:val="22"/>
            <w:szCs w:val="22"/>
            <w:rtl/>
            <w:lang w:val="ar-SA"/>
          </w:rPr>
          <w:t>Word</w:t>
        </w:r>
      </w:hyperlink>
    </w:p>
    <w:p w:rsidR="006B5191" w:rsidRDefault="006B5191" w:rsidP="006B5191">
      <w:pPr>
        <w:pStyle w:val="ICT4IAL-body-text"/>
        <w:numPr>
          <w:ilvl w:val="0"/>
          <w:numId w:val="24"/>
        </w:numPr>
        <w:bidi/>
        <w:spacing w:before="0" w:after="8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5E033F">
        <w:rPr>
          <w:rFonts w:asciiTheme="minorBidi" w:hAnsiTheme="minorBidi" w:cstheme="minorBidi"/>
          <w:sz w:val="22"/>
          <w:szCs w:val="22"/>
        </w:rPr>
        <w:t>CATEA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hyperlink r:id="rId80" w:history="1"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مبادئ توجيهية</w:t>
        </w:r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 </w:t>
        </w:r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بشأن إتاحة الوصول إلى وثائق</w:t>
        </w:r>
        <w:r w:rsidRPr="004B6349"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 xml:space="preserve"> </w:t>
        </w:r>
        <w:r>
          <w:rPr>
            <w:rStyle w:val="Hyperlink"/>
            <w:rFonts w:ascii="Arial" w:hAnsi="Arial" w:cs="Arial"/>
            <w:sz w:val="22"/>
            <w:szCs w:val="22"/>
            <w:rtl/>
            <w:lang w:val="ar-SA"/>
          </w:rPr>
          <w:t>Word</w:t>
        </w:r>
      </w:hyperlink>
    </w:p>
    <w:p w:rsidR="006B5191" w:rsidRDefault="006B5191" w:rsidP="006B5191">
      <w:pPr>
        <w:pStyle w:val="ICT4IAL-body-text"/>
        <w:numPr>
          <w:ilvl w:val="0"/>
          <w:numId w:val="24"/>
        </w:numPr>
        <w:bidi/>
        <w:spacing w:before="0" w:after="8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BF21F7">
        <w:rPr>
          <w:rFonts w:asciiTheme="minorBidi" w:hAnsiTheme="minorBidi" w:cstheme="minorBidi"/>
          <w:sz w:val="22"/>
          <w:szCs w:val="22"/>
        </w:rPr>
        <w:t>CATEA</w:t>
      </w:r>
      <w:r w:rsidRPr="008C45A2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hyperlink r:id="rId81" w:history="1"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 xml:space="preserve">مبادئ توجيهية بشأن إتاحة الوصول إلى وثائق </w:t>
        </w:r>
        <w:r w:rsidRPr="009421B4">
          <w:rPr>
            <w:rStyle w:val="Hyperlink"/>
            <w:rFonts w:ascii="Arial" w:hAnsi="Arial" w:cs="Arial"/>
            <w:sz w:val="22"/>
            <w:szCs w:val="22"/>
            <w:rtl/>
            <w:lang w:val="ar-SA"/>
          </w:rPr>
          <w:t>Excel</w:t>
        </w:r>
      </w:hyperlink>
    </w:p>
    <w:p w:rsidR="006B5191" w:rsidRDefault="006B5191" w:rsidP="006B5191">
      <w:pPr>
        <w:pStyle w:val="ICT4IAL-body-text"/>
        <w:numPr>
          <w:ilvl w:val="0"/>
          <w:numId w:val="24"/>
        </w:numPr>
        <w:bidi/>
        <w:spacing w:before="0" w:after="8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BF21F7">
        <w:rPr>
          <w:rFonts w:asciiTheme="minorBidi" w:hAnsiTheme="minorBidi" w:cstheme="minorBidi"/>
          <w:sz w:val="22"/>
          <w:szCs w:val="22"/>
        </w:rPr>
        <w:t>WebAIM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: </w:t>
      </w:r>
      <w:hyperlink r:id="rId82" w:history="1"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إرشادات بشأن إتاحة</w:t>
        </w:r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 </w:t>
        </w:r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الوصول إلى ملفات</w:t>
        </w:r>
        <w:r w:rsidRPr="004B6349"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 xml:space="preserve"> </w:t>
        </w:r>
        <w:r>
          <w:rPr>
            <w:rStyle w:val="Hyperlink"/>
            <w:rFonts w:ascii="Arial" w:hAnsi="Arial" w:cs="Arial"/>
            <w:sz w:val="22"/>
            <w:szCs w:val="22"/>
            <w:rtl/>
            <w:lang w:val="ar-SA"/>
          </w:rPr>
          <w:t>PowerPoint</w:t>
        </w:r>
        <w:r w:rsidRPr="00380C0E">
          <w:rPr>
            <w:rStyle w:val="Hyperlink"/>
            <w:rFonts w:ascii="Arial" w:hAnsi="Arial" w:cs="Arial"/>
            <w:sz w:val="22"/>
            <w:szCs w:val="22"/>
            <w:rtl/>
            <w:lang w:val="ar-SA"/>
          </w:rPr>
          <w:t xml:space="preserve"> </w:t>
        </w:r>
      </w:hyperlink>
    </w:p>
    <w:p w:rsidR="006B5191" w:rsidRDefault="006B5191" w:rsidP="006B5191">
      <w:pPr>
        <w:pStyle w:val="ICT4IAL-body-text"/>
        <w:numPr>
          <w:ilvl w:val="0"/>
          <w:numId w:val="24"/>
        </w:numPr>
        <w:bidi/>
        <w:spacing w:before="0" w:after="8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BF21F7">
        <w:rPr>
          <w:rFonts w:asciiTheme="minorBidi" w:hAnsiTheme="minorBidi" w:cstheme="minorBidi"/>
          <w:sz w:val="22"/>
          <w:szCs w:val="22"/>
        </w:rPr>
        <w:t>CATEA</w:t>
      </w:r>
      <w:r w:rsidRPr="008C45A2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hyperlink r:id="rId83" w:history="1">
        <w:r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مبادئ </w:t>
        </w:r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توجيهية بشأن إتاحة</w:t>
        </w:r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 xml:space="preserve"> الوصول إلى</w:t>
        </w:r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 ملفات</w:t>
        </w:r>
        <w:r w:rsidRPr="004B6349"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 xml:space="preserve"> </w:t>
        </w:r>
        <w:r>
          <w:rPr>
            <w:rStyle w:val="Hyperlink"/>
            <w:rFonts w:ascii="Arial" w:hAnsi="Arial" w:cs="Arial"/>
            <w:sz w:val="22"/>
            <w:szCs w:val="22"/>
            <w:rtl/>
            <w:lang w:val="ar-SA"/>
          </w:rPr>
          <w:t>PowerPoint</w:t>
        </w:r>
        <w:r w:rsidRPr="00380C0E">
          <w:rPr>
            <w:rStyle w:val="Hyperlink"/>
            <w:rFonts w:ascii="Arial" w:hAnsi="Arial" w:cs="Arial"/>
            <w:sz w:val="22"/>
            <w:szCs w:val="22"/>
            <w:rtl/>
            <w:lang w:val="ar-SA"/>
          </w:rPr>
          <w:t xml:space="preserve"> </w:t>
        </w:r>
      </w:hyperlink>
    </w:p>
    <w:p w:rsidR="006B5191" w:rsidRPr="00380C0E" w:rsidRDefault="006B5191" w:rsidP="006B5191">
      <w:pPr>
        <w:pStyle w:val="ICT4IAL-body-text"/>
        <w:bidi/>
        <w:spacing w:before="0"/>
        <w:jc w:val="both"/>
        <w:rPr>
          <w:rFonts w:ascii="Arial" w:hAnsi="Arial" w:cs="Traditional Arabic"/>
          <w:i/>
          <w:iCs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i/>
          <w:iCs/>
          <w:sz w:val="22"/>
          <w:szCs w:val="32"/>
          <w:rtl/>
          <w:lang w:val="ar-SA"/>
        </w:rPr>
        <w:t xml:space="preserve">إرشادات </w:t>
      </w:r>
      <w:r w:rsidRPr="00380C0E">
        <w:rPr>
          <w:rFonts w:ascii="Arial" w:hAnsi="Arial" w:cs="Traditional Arabic"/>
          <w:i/>
          <w:iCs/>
          <w:sz w:val="22"/>
          <w:szCs w:val="32"/>
          <w:rtl/>
          <w:lang w:val="ar-SA"/>
        </w:rPr>
        <w:t>متقدمة</w:t>
      </w:r>
    </w:p>
    <w:p w:rsidR="00F41364" w:rsidRPr="00C02898" w:rsidRDefault="00F41364" w:rsidP="00F41364">
      <w:pPr>
        <w:pStyle w:val="ICT4IAL-body-text"/>
        <w:numPr>
          <w:ilvl w:val="0"/>
          <w:numId w:val="25"/>
        </w:numPr>
        <w:bidi/>
        <w:spacing w:before="0" w:after="80"/>
        <w:ind w:left="927"/>
        <w:jc w:val="both"/>
        <w:rPr>
          <w:rStyle w:val="Hyperlink"/>
          <w:rFonts w:ascii="Arial" w:hAnsi="Arial" w:cs="Traditional Arabic"/>
          <w:b/>
          <w:color w:val="auto"/>
          <w:sz w:val="22"/>
          <w:szCs w:val="32"/>
          <w:rtl/>
          <w:lang w:val="ar-SA"/>
        </w:rPr>
      </w:pP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إتاحة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الوصول إلى وثائق </w:t>
      </w:r>
      <w:r w:rsidRPr="00C02898">
        <w:rPr>
          <w:rFonts w:asciiTheme="minorBidi" w:hAnsiTheme="minorBidi" w:cstheme="minorBidi"/>
          <w:sz w:val="22"/>
          <w:szCs w:val="22"/>
        </w:rPr>
        <w:t>Adobe Acrobat X</w:t>
      </w:r>
      <w:r w:rsidRPr="00C02898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hyperlink r:id="rId84" w:history="1"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مورد يساعد على إنتاج</w:t>
        </w:r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 نماذج </w:t>
        </w:r>
        <w:r>
          <w:rPr>
            <w:rStyle w:val="Hyperlink"/>
            <w:rFonts w:ascii="Arial" w:hAnsi="Arial" w:cs="Arial" w:hint="cs"/>
            <w:sz w:val="22"/>
            <w:szCs w:val="22"/>
            <w:rtl/>
            <w:lang w:val="ar-SA"/>
          </w:rPr>
          <w:t>PDF</w:t>
        </w:r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 xml:space="preserve"> يمكن</w:t>
        </w:r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 الوصول إليها</w:t>
        </w:r>
      </w:hyperlink>
    </w:p>
    <w:p w:rsidR="006B5191" w:rsidRDefault="003C45FD" w:rsidP="006B5191">
      <w:pPr>
        <w:pStyle w:val="ICT4IAL-body-text"/>
        <w:numPr>
          <w:ilvl w:val="0"/>
          <w:numId w:val="25"/>
        </w:numPr>
        <w:bidi/>
        <w:spacing w:before="0" w:after="8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hyperlink r:id="rId85" w:history="1">
        <w:r w:rsidR="006B5191"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مدقق إمكانية الوصول إلى </w:t>
        </w:r>
        <w:r w:rsidR="006B5191"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 xml:space="preserve">وثائق </w:t>
        </w:r>
        <w:r w:rsidR="006B5191">
          <w:rPr>
            <w:rStyle w:val="Hyperlink"/>
            <w:rFonts w:ascii="Arial" w:hAnsi="Arial" w:cs="Arial" w:hint="cs"/>
            <w:sz w:val="22"/>
            <w:szCs w:val="22"/>
            <w:rtl/>
            <w:lang w:val="ar-SA"/>
          </w:rPr>
          <w:t>PDF</w:t>
        </w:r>
        <w:r w:rsidR="006B5191"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 xml:space="preserve"> </w:t>
        </w:r>
        <w:r w:rsidR="006B5191"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(</w:t>
        </w:r>
        <w:r w:rsidR="006B5191">
          <w:rPr>
            <w:rStyle w:val="Hyperlink"/>
            <w:rFonts w:ascii="Arial" w:hAnsi="Arial" w:cs="Arial"/>
            <w:sz w:val="22"/>
            <w:szCs w:val="22"/>
            <w:lang w:val="en-US"/>
          </w:rPr>
          <w:t>PAC2</w:t>
        </w:r>
        <w:r w:rsidR="006B5191"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)</w:t>
        </w:r>
      </w:hyperlink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المستند إلى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hyperlink r:id="rId86" w:history="1">
        <w:r w:rsidR="006B5191"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بروتوكول ماترهورن</w:t>
        </w:r>
      </w:hyperlink>
    </w:p>
    <w:p w:rsidR="006B5191" w:rsidRDefault="006B5191" w:rsidP="006B5191">
      <w:pPr>
        <w:pStyle w:val="ICT4IAL-body-text"/>
        <w:numPr>
          <w:ilvl w:val="0"/>
          <w:numId w:val="25"/>
        </w:numPr>
        <w:bidi/>
        <w:spacing w:before="0" w:after="8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BF21F7">
        <w:rPr>
          <w:rFonts w:asciiTheme="minorBidi" w:hAnsiTheme="minorBidi" w:cstheme="minorBidi"/>
          <w:sz w:val="22"/>
          <w:szCs w:val="22"/>
        </w:rPr>
        <w:t>WebAIM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hyperlink r:id="rId87" w:history="1"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إرشادات بشأن</w:t>
        </w:r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 </w:t>
        </w:r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إعداد</w:t>
        </w:r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 نماذج </w:t>
        </w:r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يمكن</w:t>
        </w:r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 الوصول إليها</w:t>
        </w:r>
      </w:hyperlink>
    </w:p>
    <w:p w:rsidR="006B5191" w:rsidRDefault="006B5191" w:rsidP="006B5191">
      <w:pPr>
        <w:pStyle w:val="ICT4IAL-body-text"/>
        <w:numPr>
          <w:ilvl w:val="0"/>
          <w:numId w:val="25"/>
        </w:numPr>
        <w:bidi/>
        <w:spacing w:before="0" w:after="8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BF21F7">
        <w:rPr>
          <w:rFonts w:asciiTheme="minorBidi" w:hAnsiTheme="minorBidi" w:cstheme="minorBidi"/>
          <w:sz w:val="22"/>
          <w:szCs w:val="22"/>
        </w:rPr>
        <w:t>WebAIM</w:t>
      </w:r>
      <w:r>
        <w:rPr>
          <w:rFonts w:ascii="Arial" w:hAnsi="Arial" w:cs="Traditional Arabic" w:hint="cs"/>
          <w:sz w:val="22"/>
          <w:szCs w:val="32"/>
          <w:rtl/>
        </w:rPr>
        <w:t xml:space="preserve">: </w:t>
      </w:r>
      <w:hyperlink r:id="rId88" w:history="1"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إرشادات بشأن إعداد</w:t>
        </w:r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 جداول </w:t>
        </w:r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يمكن</w:t>
        </w:r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 الوصول إليها</w:t>
        </w:r>
      </w:hyperlink>
    </w:p>
    <w:p w:rsidR="006B5191" w:rsidRDefault="006B5191" w:rsidP="006B5191">
      <w:pPr>
        <w:pStyle w:val="ICT4IAL-body-text"/>
        <w:numPr>
          <w:ilvl w:val="0"/>
          <w:numId w:val="25"/>
        </w:numPr>
        <w:bidi/>
        <w:spacing w:before="0" w:after="8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مقطع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فيديو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</w:t>
      </w:r>
      <w:r w:rsidRPr="005E033F">
        <w:rPr>
          <w:rFonts w:asciiTheme="minorBidi" w:hAnsiTheme="minorBidi" w:cstheme="minorBidi"/>
          <w:sz w:val="22"/>
          <w:szCs w:val="22"/>
        </w:rPr>
        <w:t>Load2Learn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بشأن</w:t>
      </w:r>
      <w:r w:rsidRPr="005E033F">
        <w:rPr>
          <w:rFonts w:ascii="Traditional Arabic" w:hAnsi="Traditional Arabic" w:cs="Traditional Arabic"/>
          <w:sz w:val="22"/>
          <w:szCs w:val="32"/>
          <w:rtl/>
          <w:lang w:val="ar-SA"/>
        </w:rPr>
        <w:t xml:space="preserve"> </w:t>
      </w:r>
      <w:hyperlink r:id="rId89" w:history="1"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إعداد</w:t>
        </w:r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 ك</w:t>
        </w:r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ُ</w:t>
        </w:r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تب</w:t>
        </w:r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 xml:space="preserve"> </w:t>
        </w:r>
        <w:r>
          <w:rPr>
            <w:rStyle w:val="Hyperlink"/>
            <w:rFonts w:ascii="Arial" w:hAnsi="Arial" w:cs="Arial"/>
            <w:sz w:val="22"/>
            <w:szCs w:val="22"/>
            <w:rtl/>
            <w:lang w:val="ar-SA"/>
          </w:rPr>
          <w:t>DAISY</w:t>
        </w:r>
        <w:r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 </w:t>
        </w:r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باستخدام</w:t>
        </w:r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 </w:t>
        </w:r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 xml:space="preserve">برنامج </w:t>
        </w:r>
        <w:r>
          <w:rPr>
            <w:rStyle w:val="Hyperlink"/>
            <w:rFonts w:ascii="Arial" w:hAnsi="Arial" w:cs="Arial" w:hint="cs"/>
            <w:sz w:val="22"/>
            <w:szCs w:val="22"/>
            <w:rtl/>
            <w:lang w:val="ar-SA"/>
          </w:rPr>
          <w:t>Word</w:t>
        </w:r>
      </w:hyperlink>
    </w:p>
    <w:p w:rsidR="006B5191" w:rsidRPr="000F7E87" w:rsidRDefault="003C45FD" w:rsidP="006B5191">
      <w:pPr>
        <w:pStyle w:val="ICT4IAL-body-text"/>
        <w:numPr>
          <w:ilvl w:val="0"/>
          <w:numId w:val="25"/>
        </w:numPr>
        <w:bidi/>
        <w:spacing w:before="0" w:after="80"/>
        <w:ind w:left="927"/>
        <w:jc w:val="both"/>
        <w:rPr>
          <w:rStyle w:val="Hyperlink"/>
          <w:rFonts w:ascii="Traditional Arabic" w:hAnsi="Traditional Arabic" w:cs="Traditional Arabic"/>
          <w:color w:val="auto"/>
          <w:sz w:val="32"/>
          <w:szCs w:val="32"/>
          <w:rtl/>
        </w:rPr>
      </w:pPr>
      <w:hyperlink r:id="rId90" w:history="1">
        <w:r w:rsidR="006B5191" w:rsidRPr="005E033F">
          <w:rPr>
            <w:rStyle w:val="Hyperlink"/>
            <w:rFonts w:asciiTheme="minorBidi" w:hAnsiTheme="minorBidi" w:cstheme="minorBidi"/>
            <w:i/>
            <w:sz w:val="22"/>
            <w:szCs w:val="22"/>
          </w:rPr>
          <w:t>Accessible EPUB 3</w:t>
        </w:r>
      </w:hyperlink>
      <w:r w:rsidR="006B5191" w:rsidRPr="000F7E87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="006B5191" w:rsidRPr="000F7E87">
        <w:rPr>
          <w:rFonts w:ascii="Traditional Arabic" w:hAnsi="Traditional Arabic" w:cs="Traditional Arabic"/>
          <w:color w:val="auto"/>
          <w:sz w:val="32"/>
          <w:szCs w:val="32"/>
          <w:rtl/>
          <w:lang w:val="ar-SA"/>
        </w:rPr>
        <w:t>[</w:t>
      </w:r>
      <w:r w:rsidR="006B5191" w:rsidRPr="000F7E87">
        <w:rPr>
          <w:rStyle w:val="Hyperlink"/>
          <w:rFonts w:ascii="Traditional Arabic" w:hAnsi="Traditional Arabic" w:cs="Traditional Arabic"/>
          <w:color w:val="auto"/>
          <w:sz w:val="32"/>
          <w:szCs w:val="32"/>
          <w:u w:val="none"/>
          <w:rtl/>
          <w:lang w:val="ar-SA"/>
        </w:rPr>
        <w:t xml:space="preserve">إتاحة الوصول إلى صيغة </w:t>
      </w:r>
      <w:r w:rsidR="006B5191" w:rsidRPr="000F7E87">
        <w:rPr>
          <w:rStyle w:val="Hyperlink"/>
          <w:rFonts w:ascii="Arial" w:hAnsi="Arial" w:cs="Arial"/>
          <w:color w:val="auto"/>
          <w:sz w:val="22"/>
          <w:szCs w:val="22"/>
          <w:u w:val="none"/>
          <w:lang w:val="en-US"/>
        </w:rPr>
        <w:t>EPUB 3</w:t>
      </w:r>
      <w:r w:rsidR="006B5191" w:rsidRPr="000F7E87">
        <w:rPr>
          <w:rStyle w:val="Hyperlink"/>
          <w:rFonts w:ascii="Traditional Arabic" w:hAnsi="Traditional Arabic" w:cs="Traditional Arabic"/>
          <w:color w:val="auto"/>
          <w:sz w:val="32"/>
          <w:szCs w:val="32"/>
          <w:u w:val="none"/>
          <w:rtl/>
        </w:rPr>
        <w:t>] للمؤلف مات غاريش: كتاب إلكتروني مجاني من شركة "أورايلي"</w:t>
      </w:r>
    </w:p>
    <w:p w:rsidR="006B5191" w:rsidRDefault="003C45FD" w:rsidP="00567536">
      <w:pPr>
        <w:pStyle w:val="ICT4IAL-body-text"/>
        <w:numPr>
          <w:ilvl w:val="0"/>
          <w:numId w:val="25"/>
        </w:numPr>
        <w:bidi/>
        <w:spacing w:before="0" w:after="8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hyperlink r:id="rId91" w:history="1">
        <w:r w:rsidR="006B5191" w:rsidRPr="005E033F">
          <w:rPr>
            <w:rStyle w:val="Hyperlink"/>
            <w:rFonts w:asciiTheme="minorBidi" w:hAnsiTheme="minorBidi" w:cstheme="minorBidi"/>
            <w:sz w:val="22"/>
            <w:szCs w:val="22"/>
          </w:rPr>
          <w:t>DAISYpedia</w:t>
        </w:r>
      </w:hyperlink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: مورد 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تعليمي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="00567536">
        <w:rPr>
          <w:rFonts w:ascii="Arial" w:hAnsi="Arial" w:cs="Traditional Arabic" w:hint="cs"/>
          <w:sz w:val="22"/>
          <w:szCs w:val="32"/>
          <w:rtl/>
          <w:lang w:val="ar-SA"/>
        </w:rPr>
        <w:t>يشرح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 xml:space="preserve"> كيفية المشاركة في تطبيق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معايير </w:t>
      </w:r>
      <w:r w:rsidR="006B5191">
        <w:rPr>
          <w:rFonts w:ascii="Arial" w:hAnsi="Arial" w:cs="Arial"/>
          <w:sz w:val="22"/>
          <w:szCs w:val="22"/>
          <w:rtl/>
          <w:lang w:val="ar-SA"/>
        </w:rPr>
        <w:t>DAISY</w:t>
      </w:r>
      <w:r w:rsidR="006B5191" w:rsidRPr="003D7C43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>ودعمها</w:t>
      </w:r>
    </w:p>
    <w:p w:rsidR="006B5191" w:rsidRDefault="003C45FD" w:rsidP="006B5191">
      <w:pPr>
        <w:pStyle w:val="ICT4IAL-body-text"/>
        <w:numPr>
          <w:ilvl w:val="0"/>
          <w:numId w:val="25"/>
        </w:numPr>
        <w:bidi/>
        <w:spacing w:before="0" w:after="80"/>
        <w:ind w:left="927"/>
        <w:jc w:val="both"/>
        <w:rPr>
          <w:rFonts w:ascii="Traditional Arabic" w:hAnsi="Traditional Arabic" w:cs="Traditional Arabic"/>
          <w:sz w:val="32"/>
          <w:szCs w:val="32"/>
          <w:rtl/>
        </w:rPr>
      </w:pPr>
      <w:hyperlink r:id="rId92" w:history="1">
        <w:r w:rsidR="006B5191"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  <w:lang w:val="ar-SA"/>
          </w:rPr>
          <w:t xml:space="preserve">مدقق التباين </w:t>
        </w:r>
        <w:r w:rsidR="006B5191" w:rsidRPr="005E033F">
          <w:rPr>
            <w:rStyle w:val="Hyperlink"/>
            <w:rFonts w:asciiTheme="minorBidi" w:hAnsiTheme="minorBidi" w:cs="Arial"/>
            <w:sz w:val="22"/>
            <w:szCs w:val="22"/>
            <w:rtl/>
            <w:lang w:val="ar-SA"/>
          </w:rPr>
          <w:t>Contrast-A</w:t>
        </w:r>
        <w:r w:rsidR="006B5191"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  <w:lang w:val="ar-SA"/>
          </w:rPr>
          <w:t>:</w:t>
        </w:r>
      </w:hyperlink>
      <w:r w:rsidR="006B5191">
        <w:rPr>
          <w:rFonts w:ascii="Traditional Arabic" w:hAnsi="Traditional Arabic" w:cs="Traditional Arabic" w:hint="cs"/>
          <w:sz w:val="32"/>
          <w:szCs w:val="32"/>
          <w:rtl/>
        </w:rPr>
        <w:t xml:space="preserve"> يوفر مزائج ألوان مناسبة</w:t>
      </w:r>
    </w:p>
    <w:p w:rsidR="006B5191" w:rsidRPr="00FD7A95" w:rsidRDefault="006B5191" w:rsidP="006B5191">
      <w:pPr>
        <w:pStyle w:val="ICT4IAL-body-text"/>
        <w:bidi/>
        <w:spacing w:before="0"/>
        <w:jc w:val="both"/>
        <w:rPr>
          <w:rFonts w:ascii="Arial" w:hAnsi="Arial" w:cs="Traditional Arabic"/>
          <w:i/>
          <w:iCs/>
          <w:sz w:val="22"/>
          <w:szCs w:val="32"/>
          <w:rtl/>
          <w:lang w:val="ar-SA"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  <w:r>
        <w:rPr>
          <w:rFonts w:ascii="Arial" w:hAnsi="Arial" w:cs="Traditional Arabic" w:hint="cs"/>
          <w:i/>
          <w:iCs/>
          <w:sz w:val="22"/>
          <w:szCs w:val="32"/>
          <w:rtl/>
          <w:lang w:val="ar-SA"/>
        </w:rPr>
        <w:lastRenderedPageBreak/>
        <w:t xml:space="preserve">إرشادات </w:t>
      </w:r>
      <w:r w:rsidRPr="00FD7A95">
        <w:rPr>
          <w:rFonts w:ascii="Arial" w:hAnsi="Arial" w:cs="Traditional Arabic"/>
          <w:i/>
          <w:iCs/>
          <w:sz w:val="22"/>
          <w:szCs w:val="32"/>
          <w:rtl/>
          <w:lang w:val="ar-SA"/>
        </w:rPr>
        <w:t>مهنية</w:t>
      </w:r>
    </w:p>
    <w:p w:rsidR="006B5191" w:rsidRDefault="006B5191" w:rsidP="006B5191">
      <w:pPr>
        <w:pStyle w:val="ICT4IAL-body-text"/>
        <w:numPr>
          <w:ilvl w:val="0"/>
          <w:numId w:val="26"/>
        </w:numPr>
        <w:bidi/>
        <w:spacing w:before="0" w:after="8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Arial"/>
          <w:sz w:val="22"/>
          <w:szCs w:val="22"/>
          <w:rtl/>
          <w:lang w:val="ar-SA"/>
        </w:rPr>
        <w:t>WebAIM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: </w:t>
      </w:r>
      <w:hyperlink r:id="rId93" w:history="1">
        <w:r w:rsidRPr="005E033F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  <w:lang w:val="ar-SA"/>
          </w:rPr>
          <w:t>إرشادات</w:t>
        </w:r>
        <w:r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  <w:lang w:val="ar-SA"/>
          </w:rPr>
          <w:t xml:space="preserve"> بشأن </w:t>
        </w:r>
        <w:r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val="ar-SA"/>
          </w:rPr>
          <w:t>وضع</w:t>
        </w:r>
        <w:r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  <w:lang w:val="ar-SA"/>
          </w:rPr>
          <w:t xml:space="preserve"> أطر </w:t>
        </w:r>
        <w:r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val="ar-SA"/>
          </w:rPr>
          <w:t>يمكن</w:t>
        </w:r>
        <w:r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  <w:lang w:val="ar-SA"/>
          </w:rPr>
          <w:t xml:space="preserve"> الوصول إليها</w:t>
        </w:r>
      </w:hyperlink>
    </w:p>
    <w:p w:rsidR="006B5191" w:rsidRDefault="003C45FD" w:rsidP="006B5191">
      <w:pPr>
        <w:pStyle w:val="ICT4IAL-body-text"/>
        <w:numPr>
          <w:ilvl w:val="0"/>
          <w:numId w:val="26"/>
        </w:numPr>
        <w:bidi/>
        <w:spacing w:before="0" w:after="8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hyperlink r:id="rId94" w:history="1">
        <w:r w:rsidR="006B5191"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منتدى</w:t>
        </w:r>
        <w:r w:rsidR="006B5191"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 xml:space="preserve"> </w:t>
        </w:r>
        <w:r w:rsidR="006B5191"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إمكانية الوصول </w:t>
        </w:r>
        <w:r w:rsidR="006B5191"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 xml:space="preserve">إلى صيغة </w:t>
        </w:r>
        <w:r w:rsidR="006B5191" w:rsidRPr="00FD7A95">
          <w:rPr>
            <w:rStyle w:val="Hyperlink"/>
            <w:rFonts w:ascii="Arial" w:hAnsi="Arial" w:cs="Arial"/>
            <w:sz w:val="22"/>
            <w:szCs w:val="22"/>
            <w:rtl/>
            <w:lang w:val="ar-SA"/>
          </w:rPr>
          <w:t>EPUB</w:t>
        </w:r>
      </w:hyperlink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في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 xml:space="preserve"> الموقع الإلكتروني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="006B5191" w:rsidRPr="005E033F">
        <w:rPr>
          <w:rFonts w:asciiTheme="minorBidi" w:hAnsiTheme="minorBidi" w:cstheme="minorBidi"/>
          <w:sz w:val="22"/>
          <w:szCs w:val="22"/>
        </w:rPr>
        <w:t>idpf.org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: منظمة عالمية 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 xml:space="preserve">تعنى بالتجارة 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والمعايير </w:t>
      </w:r>
      <w:r w:rsidR="00C82242">
        <w:rPr>
          <w:rFonts w:ascii="Arial" w:hAnsi="Arial" w:cs="Traditional Arabic" w:hint="cs"/>
          <w:sz w:val="22"/>
          <w:szCs w:val="32"/>
          <w:rtl/>
          <w:lang w:val="ar-SA"/>
        </w:rPr>
        <w:t>و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تكرس عملها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لتطوير 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وتعزيز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النشر الإلكتروني 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والانتفاع بالمضامين</w:t>
      </w:r>
    </w:p>
    <w:p w:rsidR="006B5191" w:rsidRDefault="003C45FD" w:rsidP="006B5191">
      <w:pPr>
        <w:pStyle w:val="ICT4IAL-body-text"/>
        <w:numPr>
          <w:ilvl w:val="0"/>
          <w:numId w:val="26"/>
        </w:numPr>
        <w:bidi/>
        <w:spacing w:before="0" w:after="80"/>
        <w:ind w:left="927"/>
        <w:jc w:val="both"/>
        <w:rPr>
          <w:rFonts w:ascii="Traditional Arabic" w:hAnsi="Traditional Arabic" w:cs="Traditional Arabic"/>
          <w:sz w:val="32"/>
          <w:szCs w:val="32"/>
          <w:rtl/>
          <w:lang w:val="ar-SA"/>
        </w:rPr>
      </w:pPr>
      <w:hyperlink r:id="rId95" w:history="1">
        <w:r w:rsidR="006B5191" w:rsidRPr="007B5E14">
          <w:rPr>
            <w:rFonts w:asciiTheme="minorBidi" w:hAnsiTheme="minorBidi" w:cstheme="minorBidi"/>
            <w:sz w:val="22"/>
            <w:szCs w:val="22"/>
          </w:rPr>
          <w:t>DIAGRAM Center</w:t>
        </w:r>
      </w:hyperlink>
      <w:r w:rsidR="006B5191" w:rsidRPr="007B5E14">
        <w:rPr>
          <w:rFonts w:ascii="Traditional Arabic" w:hAnsi="Traditional Arabic" w:cs="Traditional Arabic"/>
          <w:sz w:val="32"/>
          <w:szCs w:val="32"/>
          <w:rtl/>
        </w:rPr>
        <w:t xml:space="preserve"> [المركز المعني بإنتاج صور رقمية ورسوم بيانية يمكن الوصول إليها]</w:t>
      </w:r>
      <w:r w:rsidR="006B5191" w:rsidRPr="007B5E14">
        <w:rPr>
          <w:rFonts w:ascii="Traditional Arabic" w:hAnsi="Traditional Arabic" w:cs="Traditional Arabic"/>
          <w:sz w:val="32"/>
          <w:szCs w:val="32"/>
          <w:rtl/>
          <w:lang w:val="ar-SA"/>
        </w:rPr>
        <w:t>: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hyperlink r:id="rId96" w:history="1">
        <w:r w:rsidR="006B5191" w:rsidRPr="005E033F">
          <w:rPr>
            <w:rStyle w:val="Hyperlink"/>
            <w:rFonts w:ascii="Traditional Arabic" w:eastAsia="Cambria" w:hAnsi="Traditional Arabic" w:cs="Traditional Arabic"/>
            <w:sz w:val="32"/>
            <w:szCs w:val="32"/>
            <w:rtl/>
            <w:lang w:val="ar-SA"/>
          </w:rPr>
          <w:t xml:space="preserve">أهم النصائح </w:t>
        </w:r>
        <w:r w:rsidR="006B5191">
          <w:rPr>
            <w:rStyle w:val="Hyperlink"/>
            <w:rFonts w:ascii="Traditional Arabic" w:eastAsia="Cambria" w:hAnsi="Traditional Arabic" w:cs="Traditional Arabic" w:hint="cs"/>
            <w:sz w:val="32"/>
            <w:szCs w:val="32"/>
            <w:rtl/>
            <w:lang w:val="ar-SA"/>
          </w:rPr>
          <w:t>لإنتاج</w:t>
        </w:r>
        <w:r w:rsidR="006B5191">
          <w:rPr>
            <w:rStyle w:val="Hyperlink"/>
            <w:rFonts w:ascii="Traditional Arabic" w:eastAsia="Cambria" w:hAnsi="Traditional Arabic" w:cs="Traditional Arabic"/>
            <w:sz w:val="32"/>
            <w:szCs w:val="32"/>
            <w:rtl/>
            <w:lang w:val="ar-SA"/>
          </w:rPr>
          <w:t xml:space="preserve"> </w:t>
        </w:r>
        <w:r w:rsidR="006B5191" w:rsidRPr="005E033F">
          <w:rPr>
            <w:rStyle w:val="Hyperlink"/>
            <w:rFonts w:ascii="Traditional Arabic" w:eastAsia="Cambria" w:hAnsi="Traditional Arabic" w:cs="Traditional Arabic"/>
            <w:sz w:val="32"/>
            <w:szCs w:val="32"/>
            <w:rtl/>
            <w:lang w:val="ar-SA"/>
          </w:rPr>
          <w:t xml:space="preserve">ملفات </w:t>
        </w:r>
        <w:r w:rsidR="006B5191" w:rsidRPr="005E033F">
          <w:rPr>
            <w:rStyle w:val="Hyperlink"/>
            <w:rFonts w:asciiTheme="minorBidi" w:eastAsia="Cambria" w:hAnsiTheme="minorBidi" w:cstheme="minorBidi"/>
            <w:sz w:val="22"/>
            <w:szCs w:val="22"/>
            <w:lang w:val="en-US"/>
          </w:rPr>
          <w:t>EPUB 3</w:t>
        </w:r>
        <w:r w:rsidR="006B5191">
          <w:rPr>
            <w:rStyle w:val="Hyperlink"/>
            <w:rFonts w:ascii="Traditional Arabic" w:eastAsia="Cambria" w:hAnsi="Traditional Arabic" w:cs="Traditional Arabic"/>
            <w:sz w:val="32"/>
            <w:szCs w:val="32"/>
            <w:rtl/>
            <w:lang w:val="en-US" w:bidi="ar-LB"/>
          </w:rPr>
          <w:t xml:space="preserve"> </w:t>
        </w:r>
        <w:r w:rsidR="006B5191" w:rsidRPr="005E033F">
          <w:rPr>
            <w:rStyle w:val="Hyperlink"/>
            <w:rFonts w:ascii="Traditional Arabic" w:eastAsia="Cambria" w:hAnsi="Traditional Arabic" w:cs="Traditional Arabic" w:hint="cs"/>
            <w:sz w:val="32"/>
            <w:szCs w:val="32"/>
            <w:rtl/>
            <w:lang w:val="ar-SA"/>
          </w:rPr>
          <w:t>يمكن</w:t>
        </w:r>
        <w:r w:rsidR="006B5191" w:rsidRPr="005E033F">
          <w:rPr>
            <w:rStyle w:val="Hyperlink"/>
            <w:rFonts w:ascii="Traditional Arabic" w:eastAsia="Cambria" w:hAnsi="Traditional Arabic" w:cs="Traditional Arabic"/>
            <w:sz w:val="32"/>
            <w:szCs w:val="32"/>
            <w:rtl/>
            <w:lang w:val="ar-SA"/>
          </w:rPr>
          <w:t xml:space="preserve"> الوصول إليها</w:t>
        </w:r>
      </w:hyperlink>
    </w:p>
    <w:p w:rsidR="006B5191" w:rsidRDefault="006B5191" w:rsidP="006B5191">
      <w:pPr>
        <w:pStyle w:val="Style2"/>
        <w:rPr>
          <w:rtl/>
        </w:rPr>
      </w:pPr>
      <w:r w:rsidRPr="005E033F">
        <w:rPr>
          <w:rtl/>
        </w:rPr>
        <w:br w:type="page"/>
      </w:r>
      <w:bookmarkStart w:id="47" w:name="_Toc441133165"/>
      <w:bookmarkStart w:id="48" w:name="_Toc441133669"/>
      <w:r w:rsidRPr="005E033F">
        <w:rPr>
          <w:rtl/>
        </w:rPr>
        <w:lastRenderedPageBreak/>
        <w:t xml:space="preserve">القسم 2: </w:t>
      </w:r>
      <w:bookmarkEnd w:id="47"/>
      <w:bookmarkEnd w:id="48"/>
      <w:r>
        <w:rPr>
          <w:rFonts w:hint="cs"/>
          <w:rtl/>
        </w:rPr>
        <w:t>إتاحة الوصول إلى الموارد المتوافرة على الإنترنت</w:t>
      </w:r>
    </w:p>
    <w:p w:rsidR="006B5191" w:rsidRDefault="006B5191" w:rsidP="00764A87">
      <w:pPr>
        <w:pStyle w:val="ICT4IAL-body-text"/>
        <w:tabs>
          <w:tab w:val="right" w:pos="1712"/>
        </w:tabs>
        <w:bidi/>
        <w:spacing w:before="0" w:after="20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مثلما هو الحال بالنسبة إلى الوثائق الإلكترونية، يُرجح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أن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تحتوي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الموارد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المتوافرة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على الإنترنت، مثل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صفحات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الشبكية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وقواعد البيانات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والبرامج الشبكية، على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كل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أنواع </w:t>
      </w:r>
      <w:hyperlink w:anchor="Information" w:history="1">
        <w:r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  <w:lang w:val="ar-SA"/>
          </w:rPr>
          <w:t>المعلومات</w:t>
        </w:r>
      </w:hyperlink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المذكورة أعلاه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أي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نصوص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و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صور و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مواد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صوتية ومقاطع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فيديو.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توجد العديد من الموارد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التي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تساعد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على إتاحة الوصول إلى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موارد على الإنترنت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، كما توجد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معايير دولية معترف بها ومعتمدة على نطاق واسع</w:t>
      </w:r>
      <w:r w:rsidR="005B226F">
        <w:rPr>
          <w:rFonts w:ascii="Arial" w:hAnsi="Arial" w:cs="Traditional Arabic" w:hint="cs"/>
          <w:sz w:val="22"/>
          <w:szCs w:val="32"/>
          <w:rtl/>
          <w:lang w:val="ar-SA"/>
        </w:rPr>
        <w:t xml:space="preserve"> في هذا الصدد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. </w:t>
      </w:r>
    </w:p>
    <w:p w:rsidR="006B5191" w:rsidRPr="00F64653" w:rsidRDefault="006B5191" w:rsidP="0012370B">
      <w:pPr>
        <w:pStyle w:val="ICT4IAL-body-text"/>
        <w:bidi/>
        <w:spacing w:before="0" w:after="200"/>
        <w:jc w:val="both"/>
        <w:rPr>
          <w:rFonts w:ascii="Traditional Arabic" w:hAnsi="Traditional Arabic" w:cs="Traditional Arabic"/>
          <w:sz w:val="32"/>
          <w:szCs w:val="32"/>
          <w:rtl/>
          <w:lang w:val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 xml:space="preserve">وعند إنتاج موارد يُراد توفيرها على الإنترنت،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تتمثل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أهم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خطوة 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 xml:space="preserve">يمكن اتخاذها </w:t>
      </w:r>
      <w:hyperlink w:anchor="Accessibility" w:history="1">
        <w:r w:rsidR="0012370B" w:rsidRPr="00E55451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</w:rPr>
          <w:t>لإتاحة</w:t>
        </w:r>
        <w:r w:rsidR="0012370B" w:rsidRPr="00E55451">
          <w:rPr>
            <w:rStyle w:val="Hyperlink"/>
            <w:rFonts w:ascii="Traditional Arabic" w:hAnsi="Traditional Arabic" w:cs="Traditional Arabic"/>
            <w:sz w:val="32"/>
            <w:szCs w:val="32"/>
            <w:rtl/>
          </w:rPr>
          <w:t xml:space="preserve"> </w:t>
        </w:r>
        <w:r w:rsidR="0012370B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LB"/>
          </w:rPr>
          <w:t xml:space="preserve">إمكانية </w:t>
        </w:r>
        <w:r w:rsidR="0012370B" w:rsidRPr="00E55451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</w:rPr>
          <w:t>الوصول</w:t>
        </w:r>
      </w:hyperlink>
      <w:r w:rsidR="0012370B"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إ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لى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 xml:space="preserve">هذه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الموارد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في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تطبيق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 xml:space="preserve"> </w:t>
      </w:r>
      <w:hyperlink r:id="rId97" w:history="1">
        <w:r w:rsidRPr="005E033F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</w:rPr>
          <w:t>المبادئ</w:t>
        </w:r>
        <w:r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</w:rPr>
          <w:t xml:space="preserve"> </w:t>
        </w:r>
        <w:r w:rsidRPr="005E033F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</w:rPr>
          <w:t>التوجيهية</w:t>
        </w:r>
        <w:r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</w:rPr>
          <w:t xml:space="preserve"> </w:t>
        </w:r>
        <w:r w:rsidRPr="005E033F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</w:rPr>
          <w:t>بشأن</w:t>
        </w:r>
        <w:r>
          <w:rPr>
            <w:rStyle w:val="Hyperlink"/>
            <w:rFonts w:ascii="Traditional Arabic" w:hAnsi="Traditional Arabic" w:cs="Traditional Arabic" w:hint="cs"/>
            <w:sz w:val="32"/>
            <w:szCs w:val="32"/>
            <w:rtl/>
          </w:rPr>
          <w:t xml:space="preserve"> </w:t>
        </w:r>
        <w:r w:rsidRPr="005E033F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</w:rPr>
          <w:t>إتاحة</w:t>
        </w:r>
        <w:r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</w:rPr>
          <w:t xml:space="preserve"> </w:t>
        </w:r>
        <w:r w:rsidRPr="005E033F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</w:rPr>
          <w:t>الوصول</w:t>
        </w:r>
        <w:r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</w:rPr>
          <w:t xml:space="preserve"> </w:t>
        </w:r>
        <w:r w:rsidRPr="005E033F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</w:rPr>
          <w:t>إلى</w:t>
        </w:r>
        <w:r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</w:rPr>
          <w:t xml:space="preserve"> </w:t>
        </w:r>
        <w:r w:rsidRPr="005E033F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</w:rPr>
          <w:t>المضامين</w:t>
        </w:r>
        <w:r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</w:rPr>
          <w:t xml:space="preserve"> </w:t>
        </w:r>
        <w:r w:rsidRPr="005E033F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</w:rPr>
          <w:t>الشبكية</w:t>
        </w:r>
        <w:r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</w:rPr>
          <w:t xml:space="preserve"> </w:t>
        </w:r>
      </w:hyperlink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(</w:t>
      </w:r>
      <w:r w:rsidRPr="00EE314D">
        <w:rPr>
          <w:rFonts w:asciiTheme="minorBidi" w:hAnsiTheme="minorBidi" w:cstheme="minorBidi"/>
          <w:sz w:val="22"/>
          <w:szCs w:val="22"/>
        </w:rPr>
        <w:t>WCAG</w:t>
      </w:r>
      <w:r w:rsidRPr="005E033F">
        <w:rPr>
          <w:rFonts w:asciiTheme="minorBidi" w:hAnsiTheme="minorBidi" w:cstheme="minorBidi"/>
          <w:sz w:val="22"/>
          <w:szCs w:val="22"/>
        </w:rPr>
        <w:t xml:space="preserve"> 2.0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).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وتتوجه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هذه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المبادئ التوجيهية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إلى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لمستخدمين ذوي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المعارف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المتقدم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ة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في هذا 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المجال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.</w:t>
      </w:r>
    </w:p>
    <w:p w:rsidR="006B5191" w:rsidRDefault="006B5191" w:rsidP="00F47F8F">
      <w:pPr>
        <w:pStyle w:val="ICT4IAL-body-text"/>
        <w:bidi/>
        <w:spacing w:before="0" w:after="20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ويُر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جح أن يستعين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hyperlink w:anchor="Information_providers" w:history="1">
        <w:hyperlink w:anchor="Information_providers" w:history="1">
          <w:r w:rsidR="00F47F8F" w:rsidRPr="005E033F">
            <w:rPr>
              <w:rStyle w:val="Hyperlink"/>
              <w:rFonts w:ascii="Traditional Arabic" w:hAnsi="Traditional Arabic" w:cs="Traditional Arabic"/>
              <w:sz w:val="32"/>
              <w:szCs w:val="32"/>
              <w:rtl/>
              <w:lang w:val="ar-SA"/>
            </w:rPr>
            <w:t>م</w:t>
          </w:r>
          <w:r w:rsidR="00F47F8F">
            <w:rPr>
              <w:rStyle w:val="Hyperlink"/>
              <w:rFonts w:ascii="Traditional Arabic" w:hAnsi="Traditional Arabic" w:cs="Traditional Arabic" w:hint="cs"/>
              <w:sz w:val="32"/>
              <w:szCs w:val="32"/>
              <w:rtl/>
              <w:lang w:val="ar-SA"/>
            </w:rPr>
            <w:t>ق</w:t>
          </w:r>
          <w:r w:rsidR="00F47F8F" w:rsidRPr="005E033F">
            <w:rPr>
              <w:rStyle w:val="Hyperlink"/>
              <w:rFonts w:ascii="Traditional Arabic" w:hAnsi="Traditional Arabic" w:cs="Traditional Arabic"/>
              <w:sz w:val="32"/>
              <w:szCs w:val="32"/>
              <w:rtl/>
              <w:lang w:val="ar-SA"/>
            </w:rPr>
            <w:t>د</w:t>
          </w:r>
          <w:r w:rsidR="00F47F8F">
            <w:rPr>
              <w:rStyle w:val="Hyperlink"/>
              <w:rFonts w:ascii="Traditional Arabic" w:hAnsi="Traditional Arabic" w:cs="Traditional Arabic" w:hint="cs"/>
              <w:sz w:val="32"/>
              <w:szCs w:val="32"/>
              <w:rtl/>
              <w:lang w:val="ar-SA"/>
            </w:rPr>
            <w:t>مو</w:t>
          </w:r>
          <w:r w:rsidR="00F47F8F" w:rsidRPr="005E033F">
            <w:rPr>
              <w:rStyle w:val="Hyperlink"/>
              <w:rFonts w:ascii="Traditional Arabic" w:hAnsi="Traditional Arabic" w:cs="Traditional Arabic"/>
              <w:sz w:val="32"/>
              <w:szCs w:val="32"/>
              <w:rtl/>
              <w:lang w:val="ar-SA"/>
            </w:rPr>
            <w:t xml:space="preserve"> المعلومات</w:t>
          </w:r>
        </w:hyperlink>
      </w:hyperlink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بجهات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خارجية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لإعداد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موارد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توفَّر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على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الانترنت.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يمكن </w:t>
      </w:r>
      <w:r>
        <w:rPr>
          <w:rFonts w:ascii="Arial" w:hAnsi="Arial" w:cs="Traditional Arabic"/>
          <w:sz w:val="22"/>
          <w:szCs w:val="32"/>
          <w:rtl/>
          <w:lang w:val="ar-SA"/>
        </w:rPr>
        <w:t>في هذه الحالة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الاستفادة من المعلومات الواردة أدناه باعتبارها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قائمة معايير لإجراء عمليات الشراء واختيار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المتعاقدين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.</w:t>
      </w:r>
    </w:p>
    <w:p w:rsidR="006B5191" w:rsidRDefault="006B5191" w:rsidP="006B5191">
      <w:pPr>
        <w:pStyle w:val="Style3"/>
        <w:rPr>
          <w:i/>
          <w:iCs/>
          <w:rtl/>
        </w:rPr>
      </w:pPr>
      <w:bookmarkStart w:id="49" w:name="_Toc441133166"/>
      <w:bookmarkStart w:id="50" w:name="_Toc441133670"/>
      <w:r w:rsidRPr="005E033F">
        <w:rPr>
          <w:i/>
          <w:iCs/>
          <w:rtl/>
        </w:rPr>
        <w:t>2.1</w:t>
      </w:r>
      <w:r>
        <w:rPr>
          <w:rFonts w:hint="cs"/>
          <w:i/>
          <w:iCs/>
          <w:rtl/>
        </w:rPr>
        <w:t xml:space="preserve"> - </w:t>
      </w:r>
      <w:bookmarkEnd w:id="49"/>
      <w:bookmarkEnd w:id="50"/>
      <w:r>
        <w:rPr>
          <w:rFonts w:hint="cs"/>
          <w:i/>
          <w:iCs/>
          <w:rtl/>
        </w:rPr>
        <w:t xml:space="preserve">سبل </w:t>
      </w:r>
      <w:r w:rsidRPr="002D5FA2">
        <w:rPr>
          <w:i/>
          <w:iCs/>
          <w:rtl/>
        </w:rPr>
        <w:t>إتاحة الوصول إلى الموارد المتوافرة على الإنترنت</w:t>
      </w:r>
    </w:p>
    <w:p w:rsidR="006B5191" w:rsidRDefault="006B5191" w:rsidP="006B5191">
      <w:pPr>
        <w:pStyle w:val="ICT4IAL-body-text"/>
        <w:numPr>
          <w:ilvl w:val="0"/>
          <w:numId w:val="27"/>
        </w:numPr>
        <w:bidi/>
        <w:spacing w:before="0" w:after="80"/>
        <w:ind w:left="922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توفير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hyperlink w:anchor="Metadata" w:history="1"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البيانات</w:t>
        </w:r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 </w:t>
        </w:r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الوصفية</w:t>
        </w:r>
      </w:hyperlink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لأن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تصنيف الموارد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باستخدام الكلمات المناسبة أو خاصيات إتاحة إمكانية الوصول يجعل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من السهل على المستخدم العثور على </w:t>
      </w:r>
      <w:hyperlink w:anchor="Accessible_information" w:history="1"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معلومات</w:t>
        </w:r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 xml:space="preserve"> مفيدة يمكن الوصول إليها</w:t>
        </w:r>
      </w:hyperlink>
      <w:r>
        <w:rPr>
          <w:rFonts w:ascii="Arial" w:hAnsi="Arial" w:cs="Traditional Arabic" w:hint="cs"/>
          <w:sz w:val="22"/>
          <w:szCs w:val="32"/>
          <w:rtl/>
          <w:lang w:val="ar-SA"/>
        </w:rPr>
        <w:t>؛</w:t>
      </w:r>
    </w:p>
    <w:p w:rsidR="006B5191" w:rsidRDefault="006B5191" w:rsidP="006B5191">
      <w:pPr>
        <w:pStyle w:val="ICT4IAL-body-text"/>
        <w:numPr>
          <w:ilvl w:val="0"/>
          <w:numId w:val="27"/>
        </w:numPr>
        <w:bidi/>
        <w:spacing w:before="0" w:after="80"/>
        <w:ind w:left="922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4B6349">
        <w:rPr>
          <w:rFonts w:ascii="Arial" w:hAnsi="Arial" w:cs="Traditional Arabic"/>
          <w:sz w:val="22"/>
          <w:szCs w:val="32"/>
          <w:rtl/>
          <w:lang w:val="ar-SA"/>
        </w:rPr>
        <w:t>استخد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 تصميم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شبكي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يتيح تكييف المضمون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مع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خصائص جهاز الإخراج الذي يستعمله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لمستخدم النهائي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؛</w:t>
      </w:r>
    </w:p>
    <w:p w:rsidR="006B5191" w:rsidRDefault="006B5191" w:rsidP="006B5191">
      <w:pPr>
        <w:pStyle w:val="ICT4IAL-body-text"/>
        <w:numPr>
          <w:ilvl w:val="0"/>
          <w:numId w:val="27"/>
        </w:numPr>
        <w:bidi/>
        <w:spacing w:before="0" w:after="80"/>
        <w:ind w:left="922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إنشاء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موقع الإلكتروني بما يتفق مع المبادئ التوجيهية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الخاصة </w:t>
      </w:r>
      <w:hyperlink r:id="rId98" w:history="1"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با</w:t>
        </w:r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لتصميم </w:t>
        </w:r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المراعي لاحتياجات</w:t>
        </w:r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 المستخدم</w:t>
        </w:r>
      </w:hyperlink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(</w:t>
      </w:r>
      <w:r w:rsidRPr="007C4F41">
        <w:rPr>
          <w:rFonts w:asciiTheme="minorBidi" w:hAnsiTheme="minorBidi" w:cstheme="minorBidi"/>
          <w:sz w:val="22"/>
          <w:szCs w:val="22"/>
        </w:rPr>
        <w:t>UCD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)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؛</w:t>
      </w:r>
    </w:p>
    <w:p w:rsidR="006B5191" w:rsidRDefault="006B5191" w:rsidP="00A12175">
      <w:pPr>
        <w:pStyle w:val="ICT4IAL-body-text"/>
        <w:numPr>
          <w:ilvl w:val="0"/>
          <w:numId w:val="27"/>
        </w:numPr>
        <w:bidi/>
        <w:spacing w:before="0" w:after="80"/>
        <w:ind w:left="922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توفير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خريطة للموقع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،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وتمكين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المستخدمين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من معرفة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القسم الذي </w:t>
      </w:r>
      <w:r w:rsidR="00A12175">
        <w:rPr>
          <w:rFonts w:ascii="Arial" w:hAnsi="Arial" w:cs="Traditional Arabic" w:hint="cs"/>
          <w:sz w:val="22"/>
          <w:szCs w:val="32"/>
          <w:rtl/>
          <w:lang w:val="ar-SA"/>
        </w:rPr>
        <w:t>بلغوه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ضمن 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موقع الإلكتروني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؛</w:t>
      </w:r>
    </w:p>
    <w:p w:rsidR="006B5191" w:rsidRDefault="006B5191" w:rsidP="006B5191">
      <w:pPr>
        <w:pStyle w:val="ICT4IAL-body-text"/>
        <w:numPr>
          <w:ilvl w:val="0"/>
          <w:numId w:val="27"/>
        </w:numPr>
        <w:bidi/>
        <w:spacing w:before="0" w:after="80"/>
        <w:ind w:left="922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استخدم آليات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التصفح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استخداماً منهجياً؛</w:t>
      </w:r>
    </w:p>
    <w:p w:rsidR="006B5191" w:rsidRDefault="006B5191" w:rsidP="000D0A31">
      <w:pPr>
        <w:pStyle w:val="ICT4IAL-body-text"/>
        <w:numPr>
          <w:ilvl w:val="0"/>
          <w:numId w:val="27"/>
        </w:numPr>
        <w:bidi/>
        <w:spacing w:before="0" w:after="80"/>
        <w:ind w:left="922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توفير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مسارات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تصفح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لتحديد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الأقسام التي </w:t>
      </w:r>
      <w:r w:rsidR="000D0A31">
        <w:rPr>
          <w:rFonts w:ascii="Arial" w:hAnsi="Arial" w:cs="Traditional Arabic" w:hint="cs"/>
          <w:sz w:val="22"/>
          <w:szCs w:val="32"/>
          <w:rtl/>
          <w:lang w:val="ar-SA"/>
        </w:rPr>
        <w:t>يوجد فيها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المستخدم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ن (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التصفح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)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؛</w:t>
      </w:r>
    </w:p>
    <w:p w:rsidR="006B5191" w:rsidRDefault="006B5191" w:rsidP="006B5191">
      <w:pPr>
        <w:pStyle w:val="ICT4IAL-body-text"/>
        <w:numPr>
          <w:ilvl w:val="0"/>
          <w:numId w:val="27"/>
        </w:numPr>
        <w:bidi/>
        <w:spacing w:before="0" w:after="80"/>
        <w:ind w:left="922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إتاحة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الانتقال من رابط أو عنوان إلى آخر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باستخدام مفتاح "الجدولة"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(</w:t>
      </w:r>
      <w:r>
        <w:rPr>
          <w:rFonts w:ascii="Arial" w:hAnsi="Arial" w:cs="Traditional Arabic"/>
          <w:sz w:val="22"/>
          <w:szCs w:val="32"/>
          <w:lang w:val="en-US"/>
        </w:rPr>
        <w:t>tab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)، وتوفير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اختصارات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في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لوحة المفاتيح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للوصول إلى 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لروابط الهامة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؛</w:t>
      </w:r>
    </w:p>
    <w:p w:rsidR="006B5191" w:rsidRDefault="006B5191" w:rsidP="006B5191">
      <w:pPr>
        <w:pStyle w:val="ICT4IAL-body-text"/>
        <w:numPr>
          <w:ilvl w:val="0"/>
          <w:numId w:val="27"/>
        </w:numPr>
        <w:bidi/>
        <w:spacing w:before="0" w:after="80"/>
        <w:ind w:left="922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توفير أساليب تساعد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المستخدمين في العثور على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المضامين، وإدراج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خاصية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بحث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في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كل صفحة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؛</w:t>
      </w:r>
    </w:p>
    <w:p w:rsidR="006B5191" w:rsidRDefault="006B5191" w:rsidP="006B5191">
      <w:pPr>
        <w:pStyle w:val="ICT4IAL-body-text"/>
        <w:numPr>
          <w:ilvl w:val="0"/>
          <w:numId w:val="27"/>
        </w:numPr>
        <w:bidi/>
        <w:spacing w:before="0" w:after="80"/>
        <w:ind w:left="922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ترتيب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لروابط والعناوين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الرأسية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ترتيباً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منطقي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لتمكين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المستخدم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ي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ن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من استعمالها بسهولة؛</w:t>
      </w:r>
    </w:p>
    <w:p w:rsidR="006B5191" w:rsidRDefault="006B5191" w:rsidP="006B5191">
      <w:pPr>
        <w:pStyle w:val="ICT4IAL-body-text"/>
        <w:numPr>
          <w:ilvl w:val="0"/>
          <w:numId w:val="27"/>
        </w:numPr>
        <w:bidi/>
        <w:spacing w:before="0" w:after="80"/>
        <w:ind w:left="922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lastRenderedPageBreak/>
        <w:t>توزيع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معلومات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على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كتل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يسهل استخدامها؛</w:t>
      </w:r>
    </w:p>
    <w:p w:rsidR="006B5191" w:rsidRDefault="006B5191" w:rsidP="006B5191">
      <w:pPr>
        <w:pStyle w:val="ICT4IAL-body-text"/>
        <w:numPr>
          <w:ilvl w:val="0"/>
          <w:numId w:val="27"/>
        </w:numPr>
        <w:bidi/>
        <w:spacing w:before="0" w:after="80"/>
        <w:ind w:left="922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4B6349">
        <w:rPr>
          <w:rFonts w:ascii="Arial" w:hAnsi="Arial" w:cs="Traditional Arabic"/>
          <w:sz w:val="22"/>
          <w:szCs w:val="32"/>
          <w:rtl/>
          <w:lang w:val="ar-SA"/>
        </w:rPr>
        <w:t>استخد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 أوراق الأنماط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لضبط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التصميم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و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طريقة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العرض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، وتنظيم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الوثائق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كي يتسنى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قراءتها بدون أوراق الأنماط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؛</w:t>
      </w:r>
    </w:p>
    <w:p w:rsidR="006B5191" w:rsidRDefault="006B5191" w:rsidP="006B5191">
      <w:pPr>
        <w:pStyle w:val="ICT4IAL-body-text"/>
        <w:numPr>
          <w:ilvl w:val="0"/>
          <w:numId w:val="27"/>
        </w:numPr>
        <w:bidi/>
        <w:spacing w:before="0" w:after="80"/>
        <w:ind w:left="922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اعتماد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نمط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واحد 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عرض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المضامين بصورة متسقة في كل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الصفحات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، وتحديد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بنية </w:t>
      </w:r>
      <w:r>
        <w:rPr>
          <w:rFonts w:ascii="Arial" w:hAnsi="Arial" w:cs="Traditional Arabic"/>
          <w:sz w:val="22"/>
          <w:szCs w:val="32"/>
          <w:rtl/>
          <w:lang w:val="ar-SA"/>
        </w:rPr>
        <w:t>كل صفحة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باستخدام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عناوين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سابقة التحديد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،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والحرص على اعتماد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ترتيب منطقي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لعناوين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؛</w:t>
      </w:r>
    </w:p>
    <w:p w:rsidR="006B5191" w:rsidRDefault="006B5191" w:rsidP="006B5191">
      <w:pPr>
        <w:pStyle w:val="ICT4IAL-body-text"/>
        <w:numPr>
          <w:ilvl w:val="0"/>
          <w:numId w:val="27"/>
        </w:numPr>
        <w:bidi/>
        <w:spacing w:before="0" w:after="80"/>
        <w:ind w:left="922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توفير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شروح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نصي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بديل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(نص بديل) للصور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؛</w:t>
      </w:r>
    </w:p>
    <w:p w:rsidR="006B5191" w:rsidRDefault="006B5191" w:rsidP="006B5191">
      <w:pPr>
        <w:pStyle w:val="ICT4IAL-body-text"/>
        <w:numPr>
          <w:ilvl w:val="0"/>
          <w:numId w:val="27"/>
        </w:numPr>
        <w:bidi/>
        <w:spacing w:before="0" w:after="80"/>
        <w:ind w:left="922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تحقق من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درجة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تباين الألوان باستخدام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أدوات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المتاحة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مجان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اً لهذا الغرض؛</w:t>
      </w:r>
    </w:p>
    <w:p w:rsidR="006B5191" w:rsidRDefault="006B5191" w:rsidP="006B5191">
      <w:pPr>
        <w:pStyle w:val="ICT4IAL-body-text"/>
        <w:numPr>
          <w:ilvl w:val="0"/>
          <w:numId w:val="27"/>
        </w:numPr>
        <w:bidi/>
        <w:spacing w:before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الحرص على أن تكون كل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وظائف الصفح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مستقلة عن الجهاز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،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مما يتيح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استخدامها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من خلال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لوحة </w:t>
      </w:r>
      <w:r w:rsidR="00EC55EE"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مفاتيح أو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خاصية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التحكم </w:t>
      </w:r>
      <w:r w:rsidR="004E3F14">
        <w:rPr>
          <w:rFonts w:ascii="Arial" w:hAnsi="Arial" w:cs="Traditional Arabic" w:hint="cs"/>
          <w:sz w:val="22"/>
          <w:szCs w:val="32"/>
          <w:rtl/>
          <w:lang w:val="ar-SA"/>
        </w:rPr>
        <w:t>ب</w:t>
      </w:r>
      <w:r w:rsidR="004E3F14">
        <w:rPr>
          <w:rFonts w:ascii="Arial" w:hAnsi="Arial" w:cs="Traditional Arabic"/>
          <w:sz w:val="22"/>
          <w:szCs w:val="32"/>
          <w:rtl/>
          <w:lang w:val="ar-SA"/>
        </w:rPr>
        <w:t>الصوت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،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على سبيل المثال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؛</w:t>
      </w:r>
    </w:p>
    <w:p w:rsidR="006B5191" w:rsidRDefault="006B5191" w:rsidP="006B5191">
      <w:pPr>
        <w:pStyle w:val="ICT4IAL-body-text"/>
        <w:numPr>
          <w:ilvl w:val="0"/>
          <w:numId w:val="27"/>
        </w:numPr>
        <w:bidi/>
        <w:spacing w:before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تأكد من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إمكانية التحكم بوظائف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التنقل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أو الوميض أو التمرير أو التحديث التلقائي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للعناصر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أو الصفحات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باستخدام مفتاح التوقيف المؤقت أو التوقيف؛</w:t>
      </w:r>
    </w:p>
    <w:p w:rsidR="006B5191" w:rsidRDefault="006B5191" w:rsidP="006B5191">
      <w:pPr>
        <w:pStyle w:val="ICT4IAL-body-text"/>
        <w:numPr>
          <w:ilvl w:val="0"/>
          <w:numId w:val="27"/>
        </w:numPr>
        <w:bidi/>
        <w:spacing w:before="0" w:after="80"/>
        <w:ind w:left="922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تأكد من أن تحديث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>
        <w:rPr>
          <w:rFonts w:ascii="Arial" w:hAnsi="Arial" w:cs="Traditional Arabic"/>
          <w:sz w:val="22"/>
          <w:szCs w:val="32"/>
          <w:rtl/>
          <w:lang w:val="ar-SA"/>
        </w:rPr>
        <w:t>صفح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ات لا يمس ب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تركيز لوحة المفاتيح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؛</w:t>
      </w:r>
    </w:p>
    <w:p w:rsidR="006B5191" w:rsidRDefault="006B5191" w:rsidP="006B5191">
      <w:pPr>
        <w:pStyle w:val="ICT4IAL-body-text"/>
        <w:numPr>
          <w:ilvl w:val="0"/>
          <w:numId w:val="27"/>
        </w:numPr>
        <w:bidi/>
        <w:spacing w:before="0" w:after="80"/>
        <w:ind w:left="922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تضمين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كل صفحة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خاصية 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تخطي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روابط التصفح؛ </w:t>
      </w:r>
    </w:p>
    <w:p w:rsidR="006B5191" w:rsidRDefault="006B5191" w:rsidP="006B5191">
      <w:pPr>
        <w:pStyle w:val="ICT4IAL-body-text"/>
        <w:numPr>
          <w:ilvl w:val="0"/>
          <w:numId w:val="27"/>
        </w:numPr>
        <w:bidi/>
        <w:spacing w:before="0" w:after="80"/>
        <w:ind w:left="922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فصل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المعلومات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والبنية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عن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طريقة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العرض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ليتسنى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تقديم عروض مختلفة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؛</w:t>
      </w:r>
    </w:p>
    <w:p w:rsidR="006B5191" w:rsidRDefault="006B5191" w:rsidP="00FA2719">
      <w:pPr>
        <w:pStyle w:val="ICT4IAL-body-text"/>
        <w:numPr>
          <w:ilvl w:val="0"/>
          <w:numId w:val="27"/>
        </w:numPr>
        <w:bidi/>
        <w:spacing w:before="0" w:after="80"/>
        <w:ind w:left="922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4B6349">
        <w:rPr>
          <w:rFonts w:ascii="Arial" w:hAnsi="Arial" w:cs="Traditional Arabic"/>
          <w:sz w:val="22"/>
          <w:szCs w:val="32"/>
          <w:rtl/>
          <w:lang w:val="ar-SA"/>
        </w:rPr>
        <w:t>استخد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بنية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hyperlink w:anchor="Semantic" w:history="1">
        <w:r w:rsidR="00FA2719" w:rsidRPr="00E55451">
          <w:rPr>
            <w:rStyle w:val="Hyperlink"/>
            <w:rFonts w:ascii="Traditional Arabic" w:hAnsi="Traditional Arabic" w:cs="Traditional Arabic"/>
            <w:sz w:val="32"/>
            <w:szCs w:val="32"/>
            <w:rtl/>
            <w:lang w:val="ar-SA"/>
          </w:rPr>
          <w:t>د</w:t>
        </w:r>
        <w:r w:rsidR="00FA2719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val="ar-SA"/>
          </w:rPr>
          <w:t>لالية</w:t>
        </w:r>
      </w:hyperlink>
      <w:r w:rsidR="00FA2719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للعناوين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الرئيسي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والعناوين الفرعية والاقتباسات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المنفصلة عن النص الرئيسي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والقوائم؛</w:t>
      </w:r>
    </w:p>
    <w:p w:rsidR="006B5191" w:rsidRDefault="006B5191" w:rsidP="006B5191">
      <w:pPr>
        <w:pStyle w:val="ICT4IAL-body-text"/>
        <w:numPr>
          <w:ilvl w:val="0"/>
          <w:numId w:val="27"/>
        </w:numPr>
        <w:bidi/>
        <w:spacing w:before="0" w:after="80"/>
        <w:ind w:left="922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جمع 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روابط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المتصلة بعضها ببعض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، وتحديد المجموعة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(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ل</w:t>
      </w:r>
      <w:r w:rsidR="00E31DD7">
        <w:rPr>
          <w:rFonts w:ascii="Arial" w:hAnsi="Arial" w:cs="Traditional Arabic" w:hint="cs"/>
          <w:sz w:val="22"/>
          <w:szCs w:val="32"/>
          <w:rtl/>
          <w:lang w:val="ar-SA"/>
        </w:rPr>
        <w:t>ـ"و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كلاء المستخدم</w:t>
      </w:r>
      <w:r w:rsidR="00E31DD7">
        <w:rPr>
          <w:rFonts w:ascii="Arial" w:hAnsi="Arial" w:cs="Traditional Arabic" w:hint="cs"/>
          <w:sz w:val="22"/>
          <w:szCs w:val="32"/>
          <w:rtl/>
          <w:lang w:val="ar-SA"/>
        </w:rPr>
        <w:t>"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، أي البرمجيات التي تعمل بالنيابة عن المستخدم (</w:t>
      </w:r>
      <w:r>
        <w:rPr>
          <w:rFonts w:ascii="Arial" w:hAnsi="Arial" w:cs="Traditional Arabic"/>
          <w:sz w:val="22"/>
          <w:szCs w:val="32"/>
          <w:lang w:val="en-US"/>
        </w:rPr>
        <w:t>user agents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)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)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،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توفير وسيلة لتجاوز المجموعة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إلى حين تمكّن </w:t>
      </w:r>
      <w:r w:rsidR="00C40376">
        <w:rPr>
          <w:rFonts w:ascii="Arial" w:hAnsi="Arial" w:cs="Traditional Arabic" w:hint="cs"/>
          <w:sz w:val="22"/>
          <w:szCs w:val="32"/>
          <w:rtl/>
          <w:lang w:val="ar-SA"/>
        </w:rPr>
        <w:t>"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وكلاء المستخدم</w:t>
      </w:r>
      <w:r w:rsidR="00C40376">
        <w:rPr>
          <w:rFonts w:ascii="Arial" w:hAnsi="Arial" w:cs="Traditional Arabic" w:hint="cs"/>
          <w:sz w:val="22"/>
          <w:szCs w:val="32"/>
          <w:rtl/>
          <w:lang w:val="ar-SA"/>
        </w:rPr>
        <w:t>"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من القيام بذلك؛</w:t>
      </w:r>
    </w:p>
    <w:p w:rsidR="006B5191" w:rsidRDefault="006B5191" w:rsidP="006B5191">
      <w:pPr>
        <w:pStyle w:val="ICT4IAL-body-text"/>
        <w:numPr>
          <w:ilvl w:val="0"/>
          <w:numId w:val="27"/>
        </w:numPr>
        <w:bidi/>
        <w:spacing w:before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بالنسبة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إ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ل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ى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جداول البيانات التي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تتضمن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مستويين منطقيين أو أكثر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من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عناوين الصف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وف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أو العو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امي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د، استخد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 علامات لربط خلايا البيانات بخلايا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العناوين؛</w:t>
      </w:r>
    </w:p>
    <w:p w:rsidR="006B5191" w:rsidRDefault="006B5191" w:rsidP="006B5191">
      <w:pPr>
        <w:pStyle w:val="ICT4IAL-body-text"/>
        <w:numPr>
          <w:ilvl w:val="0"/>
          <w:numId w:val="27"/>
        </w:numPr>
        <w:bidi/>
        <w:spacing w:before="0" w:after="80"/>
        <w:ind w:left="922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تأكد من تحديث المواد المكافئة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للمضمون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الدينامي عند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تغي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ّ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ر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هذا المضمون؛</w:t>
      </w:r>
    </w:p>
    <w:p w:rsidR="006B5191" w:rsidRDefault="006B5191" w:rsidP="006B5191">
      <w:pPr>
        <w:pStyle w:val="ICT4IAL-body-text"/>
        <w:numPr>
          <w:ilvl w:val="0"/>
          <w:numId w:val="28"/>
        </w:numPr>
        <w:bidi/>
        <w:spacing w:before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تحقق من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عدم وجود أي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مشك</w:t>
      </w:r>
      <w:r>
        <w:rPr>
          <w:rFonts w:ascii="Arial" w:hAnsi="Arial" w:cs="Traditional Arabic"/>
          <w:sz w:val="22"/>
          <w:szCs w:val="32"/>
          <w:rtl/>
          <w:lang w:val="ar-SA"/>
        </w:rPr>
        <w:t>ل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ة في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إمكانية الوصول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إلى</w:t>
      </w:r>
      <w:r w:rsidRPr="004B6349" w:rsidDel="00ED70CB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لصفحات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الشبكية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عن طريق 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خطوات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ثلاث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التالية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:</w:t>
      </w:r>
    </w:p>
    <w:p w:rsidR="006B5191" w:rsidRPr="004B6349" w:rsidRDefault="006B5191" w:rsidP="006B5191">
      <w:pPr>
        <w:pStyle w:val="ICT4IAL-body-text"/>
        <w:numPr>
          <w:ilvl w:val="0"/>
          <w:numId w:val="33"/>
        </w:numPr>
        <w:bidi/>
        <w:spacing w:before="0" w:after="0"/>
        <w:ind w:left="1494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4B6349">
        <w:rPr>
          <w:rFonts w:ascii="Arial" w:hAnsi="Arial" w:cs="Traditional Arabic"/>
          <w:sz w:val="22"/>
          <w:szCs w:val="32"/>
          <w:rtl/>
          <w:lang w:val="ar-SA"/>
        </w:rPr>
        <w:t>تحقق يدوي</w:t>
      </w:r>
    </w:p>
    <w:p w:rsidR="006B5191" w:rsidRDefault="006B5191" w:rsidP="006B5191">
      <w:pPr>
        <w:pStyle w:val="ICT4IAL-body-text"/>
        <w:numPr>
          <w:ilvl w:val="0"/>
          <w:numId w:val="33"/>
        </w:numPr>
        <w:bidi/>
        <w:spacing w:before="0" w:after="0"/>
        <w:ind w:left="1494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تحقق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آلي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باستخدام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موارد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مجانية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المذكورة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أدناه</w:t>
      </w:r>
    </w:p>
    <w:p w:rsidR="006B5191" w:rsidRDefault="006B5191" w:rsidP="006B5191">
      <w:pPr>
        <w:pStyle w:val="ICT4IAL-body-text"/>
        <w:numPr>
          <w:ilvl w:val="0"/>
          <w:numId w:val="33"/>
        </w:numPr>
        <w:bidi/>
        <w:spacing w:before="0" w:after="200"/>
        <w:ind w:left="1494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lastRenderedPageBreak/>
        <w:t xml:space="preserve">اختبار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مستخدمين محل ثقة </w:t>
      </w:r>
      <w:hyperlink w:anchor="ATs" w:history="1"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ل</w:t>
        </w:r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ل</w:t>
        </w:r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تكنولوجيا</w:t>
        </w:r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ت</w:t>
        </w:r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 </w:t>
        </w:r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ال</w:t>
        </w:r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مساع</w:t>
        </w:r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ِ</w:t>
        </w:r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دة</w:t>
        </w:r>
      </w:hyperlink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، مثل </w:t>
      </w:r>
      <w:hyperlink w:anchor="Screen_reader" w:history="1"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برمجيات قراءة</w:t>
        </w:r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 الشاشة</w:t>
        </w:r>
      </w:hyperlink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،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برمجيات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تكبير حجم العناصر على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الشاشة،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وأدوات التعرف الصوتي</w:t>
      </w:r>
    </w:p>
    <w:p w:rsidR="006B5191" w:rsidRDefault="006B5191" w:rsidP="006B5191">
      <w:pPr>
        <w:pStyle w:val="ICT4IAL-body-text"/>
        <w:numPr>
          <w:ilvl w:val="0"/>
          <w:numId w:val="28"/>
        </w:numPr>
        <w:bidi/>
        <w:spacing w:before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4B6349">
        <w:rPr>
          <w:rFonts w:ascii="Arial" w:hAnsi="Arial" w:cs="Traditional Arabic"/>
          <w:sz w:val="22"/>
          <w:szCs w:val="32"/>
          <w:rtl/>
          <w:lang w:val="ar-SA"/>
        </w:rPr>
        <w:t>اختب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ر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صفحات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باستخدام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متصفح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صوتي؛</w:t>
      </w:r>
    </w:p>
    <w:p w:rsidR="006B5191" w:rsidRDefault="006B5191" w:rsidP="006B5191">
      <w:pPr>
        <w:pStyle w:val="ICT4IAL-body-text"/>
        <w:numPr>
          <w:ilvl w:val="0"/>
          <w:numId w:val="28"/>
        </w:numPr>
        <w:bidi/>
        <w:spacing w:before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4B6349">
        <w:rPr>
          <w:rFonts w:ascii="Arial" w:hAnsi="Arial" w:cs="Traditional Arabic"/>
          <w:sz w:val="22"/>
          <w:szCs w:val="32"/>
          <w:rtl/>
          <w:lang w:val="ar-SA"/>
        </w:rPr>
        <w:t>تجن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ُّ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ب التمرير الأفقي (التمرير من اليسار إلى اليمين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أو من اليمين إلى اليسار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)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؛</w:t>
      </w:r>
    </w:p>
    <w:p w:rsidR="006B5191" w:rsidRPr="004B6349" w:rsidRDefault="006B5191" w:rsidP="006B5191">
      <w:pPr>
        <w:pStyle w:val="ICT4IAL-body-text"/>
        <w:numPr>
          <w:ilvl w:val="0"/>
          <w:numId w:val="28"/>
        </w:numPr>
        <w:bidi/>
        <w:spacing w:before="0" w:after="200"/>
        <w:ind w:left="924" w:hanging="35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تقديم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شروح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لحقول النم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ذج.</w:t>
      </w:r>
    </w:p>
    <w:p w:rsidR="006B5191" w:rsidRDefault="006B5191" w:rsidP="001A3E06">
      <w:pPr>
        <w:pStyle w:val="Style3"/>
        <w:rPr>
          <w:i/>
          <w:iCs/>
          <w:rtl/>
        </w:rPr>
      </w:pPr>
      <w:bookmarkStart w:id="51" w:name="_Toc441133167"/>
      <w:bookmarkStart w:id="52" w:name="_Toc441133671"/>
      <w:r w:rsidRPr="005E033F">
        <w:rPr>
          <w:i/>
          <w:iCs/>
          <w:rtl/>
        </w:rPr>
        <w:t>2.2</w:t>
      </w:r>
      <w:r>
        <w:rPr>
          <w:rFonts w:hint="cs"/>
          <w:i/>
          <w:iCs/>
          <w:rtl/>
        </w:rPr>
        <w:t xml:space="preserve"> - موارد</w:t>
      </w:r>
      <w:r w:rsidRPr="005E033F">
        <w:rPr>
          <w:i/>
          <w:iCs/>
          <w:rtl/>
        </w:rPr>
        <w:t xml:space="preserve"> تساعد </w:t>
      </w:r>
      <w:r>
        <w:rPr>
          <w:rFonts w:hint="cs"/>
          <w:i/>
          <w:iCs/>
          <w:rtl/>
        </w:rPr>
        <w:t xml:space="preserve">على </w:t>
      </w:r>
      <w:r w:rsidRPr="00592498">
        <w:rPr>
          <w:i/>
          <w:iCs/>
          <w:rtl/>
        </w:rPr>
        <w:t>إتاحة الوصول إلى الموارد على الإنترنت</w:t>
      </w:r>
      <w:bookmarkEnd w:id="51"/>
      <w:bookmarkEnd w:id="52"/>
    </w:p>
    <w:p w:rsidR="006B5191" w:rsidRDefault="006B5191" w:rsidP="006B5191">
      <w:pPr>
        <w:pStyle w:val="ICT4IAL-body-text"/>
        <w:bidi/>
        <w:spacing w:before="0" w:after="20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تشمل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قائمة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لموارد التالية مجموعة مختارة من الأدوات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الآلية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التي يمكن استخدامها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لتحقق من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إمكانية الوصول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هذه الأدوات قيّمة ومفيدة للغاية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لكن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ها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قد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تعط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ي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نتائج إيجابية أو سلبية خاطئة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ويُنصح إذن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بعدم الاعتماد عليها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وحدها.</w:t>
      </w:r>
    </w:p>
    <w:p w:rsidR="006B5191" w:rsidRDefault="006B5191" w:rsidP="006B5191">
      <w:pPr>
        <w:pStyle w:val="ICT4IAL-body-text"/>
        <w:bidi/>
        <w:spacing w:before="0" w:after="200"/>
        <w:jc w:val="both"/>
        <w:rPr>
          <w:rFonts w:ascii="Arial" w:hAnsi="Arial" w:cs="Traditional Arabic"/>
          <w:i/>
          <w:iCs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i/>
          <w:iCs/>
          <w:sz w:val="22"/>
          <w:szCs w:val="32"/>
          <w:rtl/>
          <w:lang w:val="ar-SA"/>
        </w:rPr>
        <w:t>إرشادات</w:t>
      </w:r>
      <w:r w:rsidRPr="00FD7A95">
        <w:rPr>
          <w:rFonts w:ascii="Arial" w:hAnsi="Arial" w:cs="Traditional Arabic"/>
          <w:i/>
          <w:iCs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i/>
          <w:iCs/>
          <w:sz w:val="22"/>
          <w:szCs w:val="32"/>
          <w:rtl/>
          <w:lang w:val="ar-SA"/>
        </w:rPr>
        <w:t>بسيطة</w:t>
      </w:r>
    </w:p>
    <w:p w:rsidR="006B5191" w:rsidRDefault="006B5191" w:rsidP="006B5191">
      <w:pPr>
        <w:pStyle w:val="ICT4IAL-body-text"/>
        <w:numPr>
          <w:ilvl w:val="0"/>
          <w:numId w:val="30"/>
        </w:numPr>
        <w:bidi/>
        <w:spacing w:before="0" w:after="80"/>
        <w:jc w:val="both"/>
        <w:rPr>
          <w:rFonts w:ascii="Traditional Arabic" w:hAnsi="Traditional Arabic" w:cs="Traditional Arabic"/>
          <w:sz w:val="32"/>
          <w:szCs w:val="32"/>
          <w:rtl/>
          <w:lang w:val="ar-SA"/>
        </w:rPr>
      </w:pPr>
      <w:r w:rsidRPr="0092187A">
        <w:rPr>
          <w:rFonts w:asciiTheme="minorBidi" w:hAnsiTheme="minorBidi" w:cstheme="minorBidi"/>
          <w:sz w:val="22"/>
          <w:szCs w:val="22"/>
        </w:rPr>
        <w:t>W3C</w:t>
      </w:r>
      <w:r w:rsidRPr="005E033F">
        <w:rPr>
          <w:rFonts w:asciiTheme="minorBidi" w:hAnsiTheme="minorBidi" w:cstheme="minorBidi"/>
          <w:sz w:val="22"/>
          <w:szCs w:val="22"/>
        </w:rPr>
        <w:t xml:space="preserve"> </w:t>
      </w:r>
      <w:hyperlink r:id="rId99" w:history="1">
        <w:r w:rsidRPr="005E033F">
          <w:rPr>
            <w:rStyle w:val="Hyperlink"/>
            <w:rFonts w:asciiTheme="minorBidi" w:hAnsiTheme="minorBidi" w:cstheme="minorBidi"/>
            <w:sz w:val="22"/>
            <w:szCs w:val="22"/>
          </w:rPr>
          <w:t>Web Accessibility Initiative</w:t>
        </w:r>
      </w:hyperlink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1553CB">
        <w:rPr>
          <w:rFonts w:ascii="Traditional Arabic" w:hAnsi="Traditional Arabic" w:cs="Traditional Arabic"/>
          <w:sz w:val="32"/>
          <w:szCs w:val="32"/>
          <w:rtl/>
        </w:rPr>
        <w:t xml:space="preserve">[مبادرة </w:t>
      </w:r>
      <w:hyperlink w:anchor="W3C" w:history="1">
        <w:r w:rsidRPr="001553CB">
          <w:rPr>
            <w:rFonts w:ascii="Traditional Arabic" w:hAnsi="Traditional Arabic" w:cs="Traditional Arabic"/>
            <w:sz w:val="32"/>
            <w:szCs w:val="32"/>
            <w:rtl/>
          </w:rPr>
          <w:t>ائتلاف الشبكة العنكبوتية العالمية (</w:t>
        </w:r>
        <w:hyperlink w:anchor="W3C" w:history="1">
          <w:r w:rsidRPr="001553CB">
            <w:rPr>
              <w:rFonts w:asciiTheme="minorBidi" w:hAnsiTheme="minorBidi" w:cstheme="minorBidi"/>
              <w:sz w:val="22"/>
              <w:szCs w:val="22"/>
            </w:rPr>
            <w:t>W3C</w:t>
          </w:r>
        </w:hyperlink>
        <w:r w:rsidRPr="001553CB">
          <w:rPr>
            <w:rFonts w:ascii="Traditional Arabic" w:hAnsi="Traditional Arabic" w:cs="Traditional Arabic"/>
            <w:sz w:val="32"/>
            <w:szCs w:val="32"/>
            <w:rtl/>
          </w:rPr>
          <w:t>)</w:t>
        </w:r>
      </w:hyperlink>
      <w:r w:rsidRPr="001553CB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لإتاحة </w:t>
      </w:r>
      <w:r w:rsidRPr="001553CB">
        <w:rPr>
          <w:rFonts w:ascii="Traditional Arabic" w:hAnsi="Traditional Arabic" w:cs="Traditional Arabic"/>
          <w:sz w:val="32"/>
          <w:szCs w:val="32"/>
          <w:rtl/>
        </w:rPr>
        <w:t xml:space="preserve">الوصول إلى </w:t>
      </w:r>
      <w:r w:rsidRPr="001553CB">
        <w:rPr>
          <w:rFonts w:ascii="Traditional Arabic" w:hAnsi="Traditional Arabic" w:cs="Traditional Arabic"/>
          <w:sz w:val="32"/>
          <w:szCs w:val="32"/>
          <w:rtl/>
          <w:lang w:val="ar-SA"/>
        </w:rPr>
        <w:t>المضامين الشبكية</w:t>
      </w:r>
      <w:r w:rsidRPr="001553CB">
        <w:rPr>
          <w:rFonts w:ascii="Traditional Arabic" w:hAnsi="Traditional Arabic" w:cs="Traditional Arabic"/>
          <w:sz w:val="32"/>
          <w:szCs w:val="32"/>
          <w:rtl/>
        </w:rPr>
        <w:t>]</w:t>
      </w:r>
      <w:r w:rsidRPr="001553CB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: 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الاستراتيجيات والمبادئ التوجيهية والموارد اللازمة ل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إتاحة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وصول إلى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المضامين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الشبكية</w:t>
      </w:r>
    </w:p>
    <w:p w:rsidR="006B5191" w:rsidRPr="00FD7A95" w:rsidRDefault="006B5191" w:rsidP="006B5191">
      <w:pPr>
        <w:pStyle w:val="ICT4IAL-body-text"/>
        <w:bidi/>
        <w:spacing w:before="0" w:after="200"/>
        <w:jc w:val="both"/>
        <w:rPr>
          <w:rFonts w:ascii="Arial" w:hAnsi="Arial" w:cs="Traditional Arabic"/>
          <w:i/>
          <w:iCs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i/>
          <w:iCs/>
          <w:sz w:val="22"/>
          <w:szCs w:val="32"/>
          <w:rtl/>
          <w:lang w:val="ar-SA"/>
        </w:rPr>
        <w:t>إرشادات</w:t>
      </w:r>
      <w:r w:rsidRPr="00FD7A95">
        <w:rPr>
          <w:rFonts w:ascii="Arial" w:hAnsi="Arial" w:cs="Traditional Arabic"/>
          <w:i/>
          <w:iCs/>
          <w:sz w:val="22"/>
          <w:szCs w:val="32"/>
          <w:rtl/>
          <w:lang w:val="ar-SA"/>
        </w:rPr>
        <w:t xml:space="preserve"> متقدمة</w:t>
      </w:r>
    </w:p>
    <w:p w:rsidR="006B5191" w:rsidRDefault="003C45FD" w:rsidP="006B5191">
      <w:pPr>
        <w:pStyle w:val="ICT4IAL-body-text"/>
        <w:numPr>
          <w:ilvl w:val="0"/>
          <w:numId w:val="30"/>
        </w:numPr>
        <w:bidi/>
        <w:spacing w:before="0" w:after="80"/>
        <w:jc w:val="both"/>
        <w:rPr>
          <w:rFonts w:ascii="Traditional Arabic" w:hAnsi="Traditional Arabic" w:cs="Traditional Arabic"/>
          <w:sz w:val="32"/>
          <w:szCs w:val="32"/>
          <w:rtl/>
          <w:lang w:val="ar-SA"/>
        </w:rPr>
      </w:pPr>
      <w:hyperlink r:id="rId100" w:history="1">
        <w:r w:rsidR="006B5191" w:rsidRPr="00693C8B">
          <w:rPr>
            <w:rStyle w:val="Hyperlink"/>
            <w:rFonts w:ascii="Traditional Arabic" w:hAnsi="Traditional Arabic" w:cs="Traditional Arabic"/>
            <w:sz w:val="32"/>
            <w:szCs w:val="32"/>
            <w:rtl/>
          </w:rPr>
          <w:t xml:space="preserve">قائمة </w:t>
        </w:r>
        <w:r w:rsidR="006B5191" w:rsidRPr="00693C8B">
          <w:rPr>
            <w:rStyle w:val="Hyperlink"/>
            <w:rFonts w:cs="Traditional Arabic" w:hint="eastAsia"/>
            <w:sz w:val="32"/>
            <w:szCs w:val="32"/>
            <w:rtl/>
          </w:rPr>
          <w:t>مرجعية</w:t>
        </w:r>
        <w:r w:rsidR="006B5191" w:rsidRPr="00693C8B">
          <w:rPr>
            <w:rStyle w:val="Hyperlink"/>
            <w:rFonts w:cs="Traditional Arabic"/>
            <w:sz w:val="32"/>
            <w:szCs w:val="32"/>
            <w:rtl/>
          </w:rPr>
          <w:t xml:space="preserve"> خاصة بالمبادئ التوجيهية </w:t>
        </w:r>
        <w:r w:rsidR="006B5191" w:rsidRPr="005E033F">
          <w:rPr>
            <w:rStyle w:val="Hyperlink"/>
            <w:rFonts w:asciiTheme="minorBidi" w:hAnsiTheme="minorBidi" w:cstheme="minorBidi"/>
            <w:sz w:val="22"/>
            <w:szCs w:val="22"/>
          </w:rPr>
          <w:t>WCAG 2.0</w:t>
        </w:r>
        <w:r w:rsidR="006B5191" w:rsidRPr="00742AEB">
          <w:rPr>
            <w:rStyle w:val="Hyperlink"/>
            <w:rFonts w:ascii="Traditional Arabic" w:hAnsi="Traditional Arabic" w:cs="Traditional Arabic" w:hint="cs"/>
            <w:sz w:val="32"/>
            <w:szCs w:val="32"/>
            <w:rtl/>
          </w:rPr>
          <w:t xml:space="preserve"> من </w:t>
        </w:r>
        <w:r w:rsidR="006B5191" w:rsidRPr="00742AEB">
          <w:rPr>
            <w:rStyle w:val="Hyperlink"/>
            <w:rFonts w:asciiTheme="minorBidi" w:hAnsiTheme="minorBidi" w:cstheme="minorBidi"/>
            <w:sz w:val="22"/>
            <w:szCs w:val="22"/>
          </w:rPr>
          <w:t>WebAIM</w:t>
        </w:r>
      </w:hyperlink>
      <w:r w:rsidR="006B5191"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قائمة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مرجعية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تقد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ّ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م توصيات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بشأن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تطبيق المبادئ والأساليب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التقنية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المتعلق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ة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بلغة الترميز المستخدمة في الوثائق (</w:t>
      </w:r>
      <w:r w:rsidR="006B5191" w:rsidRPr="005E033F">
        <w:rPr>
          <w:rFonts w:asciiTheme="minorBidi" w:hAnsiTheme="minorBidi" w:cstheme="minorBidi"/>
          <w:sz w:val="22"/>
          <w:szCs w:val="22"/>
        </w:rPr>
        <w:t>HTML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</w:rPr>
        <w:t>)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="00133BF8">
        <w:rPr>
          <w:rFonts w:ascii="Traditional Arabic" w:hAnsi="Traditional Arabic" w:cs="Traditional Arabic" w:hint="cs"/>
          <w:sz w:val="32"/>
          <w:szCs w:val="32"/>
          <w:rtl/>
          <w:lang w:val="ar-SA"/>
        </w:rPr>
        <w:t xml:space="preserve">وتتوجه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إلى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كل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من </w:t>
      </w:r>
      <w:r w:rsidR="006B5191">
        <w:rPr>
          <w:rFonts w:ascii="Traditional Arabic" w:hAnsi="Traditional Arabic" w:cs="Traditional Arabic" w:hint="cs"/>
          <w:sz w:val="32"/>
          <w:szCs w:val="32"/>
          <w:rtl/>
          <w:lang w:val="ar-SA"/>
        </w:rPr>
        <w:t>يريد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الامتثال للمبادئ التوجيهية </w:t>
      </w:r>
      <w:r w:rsidR="006B5191" w:rsidRPr="005E033F">
        <w:rPr>
          <w:rFonts w:asciiTheme="minorBidi" w:hAnsiTheme="minorBidi" w:cstheme="minorBidi"/>
          <w:sz w:val="22"/>
          <w:szCs w:val="22"/>
        </w:rPr>
        <w:t>WCAG 2.0</w:t>
      </w:r>
    </w:p>
    <w:p w:rsidR="006B5191" w:rsidRDefault="003C45FD" w:rsidP="006B5191">
      <w:pPr>
        <w:pStyle w:val="ICT4IAL-body-text"/>
        <w:numPr>
          <w:ilvl w:val="0"/>
          <w:numId w:val="30"/>
        </w:numPr>
        <w:bidi/>
        <w:spacing w:before="0" w:after="80"/>
        <w:jc w:val="both"/>
        <w:rPr>
          <w:rFonts w:ascii="Traditional Arabic" w:hAnsi="Traditional Arabic" w:cs="Traditional Arabic"/>
          <w:sz w:val="32"/>
          <w:szCs w:val="32"/>
          <w:rtl/>
          <w:lang w:val="ar-SA"/>
        </w:rPr>
      </w:pPr>
      <w:hyperlink r:id="rId101" w:history="1">
        <w:bookmarkStart w:id="53" w:name="_Hlk442282333"/>
        <w:r w:rsidR="006B5191" w:rsidRPr="00DB5A64">
          <w:rPr>
            <w:rStyle w:val="Hyperlink"/>
            <w:rFonts w:ascii="Traditional Arabic" w:hAnsi="Traditional Arabic" w:cs="Traditional Arabic"/>
            <w:sz w:val="32"/>
            <w:szCs w:val="32"/>
            <w:rtl/>
            <w:lang w:val="ar-SA"/>
          </w:rPr>
          <w:t>خدمة التصديق على العلامات من ائتلاف الشبكة العنكبوتية العالمية (</w:t>
        </w:r>
        <w:r w:rsidR="006B5191" w:rsidRPr="005E033F">
          <w:rPr>
            <w:rStyle w:val="Hyperlink"/>
            <w:rFonts w:asciiTheme="minorBidi" w:hAnsiTheme="minorBidi" w:cstheme="minorBidi"/>
            <w:sz w:val="22"/>
            <w:szCs w:val="22"/>
          </w:rPr>
          <w:t>W3C</w:t>
        </w:r>
        <w:r w:rsidR="006B5191" w:rsidRPr="00DB5A64">
          <w:rPr>
            <w:rStyle w:val="Hyperlink"/>
            <w:rFonts w:ascii="Traditional Arabic" w:hAnsi="Traditional Arabic" w:cs="Traditional Arabic"/>
            <w:sz w:val="32"/>
            <w:szCs w:val="32"/>
            <w:rtl/>
            <w:lang w:val="ar-SA"/>
          </w:rPr>
          <w:t>)</w:t>
        </w:r>
        <w:bookmarkEnd w:id="53"/>
      </w:hyperlink>
      <w:r w:rsidR="006B5191">
        <w:rPr>
          <w:rFonts w:ascii="Traditional Arabic" w:hAnsi="Traditional Arabic" w:cs="Traditional Arabic" w:hint="cs"/>
          <w:sz w:val="32"/>
          <w:szCs w:val="32"/>
          <w:rtl/>
        </w:rPr>
        <w:t>: تتيح ا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ل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تحقق من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صحة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="006B5191">
        <w:rPr>
          <w:rFonts w:ascii="Traditional Arabic" w:hAnsi="Traditional Arabic" w:cs="Traditional Arabic" w:hint="cs"/>
          <w:sz w:val="32"/>
          <w:szCs w:val="32"/>
          <w:rtl/>
          <w:lang w:val="ar-SA"/>
        </w:rPr>
        <w:t>ال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علام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ات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في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الوثائق </w:t>
      </w:r>
      <w:r w:rsidR="006B5191">
        <w:rPr>
          <w:rFonts w:ascii="Traditional Arabic" w:hAnsi="Traditional Arabic" w:cs="Traditional Arabic" w:hint="cs"/>
          <w:sz w:val="32"/>
          <w:szCs w:val="32"/>
          <w:rtl/>
          <w:lang w:val="ar-SA"/>
        </w:rPr>
        <w:t>الشبكية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بصيغة </w:t>
      </w:r>
      <w:r w:rsidR="006B5191" w:rsidRPr="005E033F">
        <w:rPr>
          <w:rFonts w:asciiTheme="minorBidi" w:hAnsiTheme="minorBidi" w:cstheme="minorBidi"/>
          <w:sz w:val="22"/>
          <w:szCs w:val="22"/>
        </w:rPr>
        <w:t>HTML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</w:rPr>
        <w:t>و</w:t>
      </w:r>
      <w:r w:rsidR="006B5191" w:rsidRPr="005E033F">
        <w:rPr>
          <w:rFonts w:asciiTheme="minorBidi" w:hAnsiTheme="minorBidi" w:cstheme="minorBidi"/>
          <w:sz w:val="22"/>
          <w:szCs w:val="22"/>
        </w:rPr>
        <w:t>XHTML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</w:rPr>
        <w:t>و</w:t>
      </w:r>
      <w:r w:rsidR="006B5191" w:rsidRPr="005E033F">
        <w:rPr>
          <w:rFonts w:asciiTheme="minorBidi" w:hAnsiTheme="minorBidi" w:cstheme="minorBidi"/>
          <w:sz w:val="22"/>
          <w:szCs w:val="22"/>
        </w:rPr>
        <w:t>SMIL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</w:rPr>
        <w:t>و</w:t>
      </w:r>
      <w:r w:rsidR="006B5191" w:rsidRPr="005E033F">
        <w:rPr>
          <w:rFonts w:asciiTheme="minorBidi" w:hAnsiTheme="minorBidi" w:cstheme="minorBidi"/>
          <w:sz w:val="22"/>
          <w:szCs w:val="22"/>
        </w:rPr>
        <w:t>MathML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وغيرها</w:t>
      </w:r>
    </w:p>
    <w:p w:rsidR="006B5191" w:rsidRDefault="003C45FD" w:rsidP="006B5191">
      <w:pPr>
        <w:pStyle w:val="ICT4IAL-body-text"/>
        <w:numPr>
          <w:ilvl w:val="0"/>
          <w:numId w:val="30"/>
        </w:numPr>
        <w:bidi/>
        <w:spacing w:before="0" w:after="8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hyperlink r:id="rId102" w:history="1">
        <w:r w:rsidR="006B5191" w:rsidRPr="005E033F">
          <w:rPr>
            <w:rStyle w:val="Hyperlink"/>
            <w:rFonts w:asciiTheme="minorBidi" w:hAnsiTheme="minorBidi" w:cstheme="minorBidi"/>
            <w:sz w:val="22"/>
            <w:szCs w:val="22"/>
          </w:rPr>
          <w:t>WAVE</w:t>
        </w:r>
      </w:hyperlink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>: أداة لتقييم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 xml:space="preserve"> مدى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إمكانية الوصول 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إلى المضامين الشبكية</w:t>
      </w:r>
    </w:p>
    <w:p w:rsidR="006B5191" w:rsidRDefault="003C45FD" w:rsidP="006B5191">
      <w:pPr>
        <w:pStyle w:val="ICT4IAL-body-text"/>
        <w:numPr>
          <w:ilvl w:val="0"/>
          <w:numId w:val="30"/>
        </w:numPr>
        <w:bidi/>
        <w:spacing w:before="0" w:after="8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hyperlink r:id="rId103" w:history="1">
        <w:r w:rsidR="006B5191" w:rsidRPr="005E033F">
          <w:rPr>
            <w:rStyle w:val="Hyperlink"/>
            <w:rFonts w:asciiTheme="minorBidi" w:hAnsiTheme="minorBidi" w:cstheme="minorBidi"/>
            <w:sz w:val="22"/>
            <w:szCs w:val="22"/>
          </w:rPr>
          <w:t>Functional Accessibility Evaluator (FAE)</w:t>
        </w:r>
      </w:hyperlink>
      <w:r w:rsidR="006B5191">
        <w:rPr>
          <w:rFonts w:hint="cs"/>
          <w:rtl/>
        </w:rPr>
        <w:t xml:space="preserve"> 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</w:rPr>
        <w:t>[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</w:rPr>
        <w:t>مقيّم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</w:rPr>
        <w:t>إمكانية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</w:rPr>
        <w:t>الوصول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B5191">
        <w:rPr>
          <w:rFonts w:ascii="Traditional Arabic" w:hAnsi="Traditional Arabic" w:cs="Traditional Arabic" w:hint="cs"/>
          <w:sz w:val="32"/>
          <w:szCs w:val="32"/>
          <w:rtl/>
        </w:rPr>
        <w:t>إلى وظائف المواقع الإلكترونية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</w:rPr>
        <w:t>]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: أداة </w:t>
      </w:r>
      <w:r w:rsidR="006B5191" w:rsidRPr="005E033F">
        <w:rPr>
          <w:rFonts w:ascii="Arial" w:hAnsi="Arial" w:cs="Traditional Arabic"/>
          <w:sz w:val="22"/>
          <w:szCs w:val="32"/>
          <w:rtl/>
          <w:lang w:val="ar-SA"/>
        </w:rPr>
        <w:t xml:space="preserve">لتقييم 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 xml:space="preserve">مدى </w:t>
      </w:r>
      <w:r w:rsidR="006B5191" w:rsidRPr="005E033F">
        <w:rPr>
          <w:rFonts w:ascii="Arial" w:hAnsi="Arial" w:cs="Traditional Arabic"/>
          <w:sz w:val="22"/>
          <w:szCs w:val="32"/>
          <w:rtl/>
          <w:lang w:val="ar-SA"/>
        </w:rPr>
        <w:t xml:space="preserve">إمكانية الوصول 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إلى ال</w:t>
      </w:r>
      <w:r w:rsidR="006B5191" w:rsidRPr="005E033F">
        <w:rPr>
          <w:rFonts w:ascii="Arial" w:hAnsi="Arial" w:cs="Traditional Arabic"/>
          <w:sz w:val="22"/>
          <w:szCs w:val="32"/>
          <w:rtl/>
          <w:lang w:val="ar-SA"/>
        </w:rPr>
        <w:t>مو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ا</w:t>
      </w:r>
      <w:r w:rsidR="006B5191" w:rsidRPr="005E033F">
        <w:rPr>
          <w:rFonts w:ascii="Arial" w:hAnsi="Arial" w:cs="Traditional Arabic"/>
          <w:sz w:val="22"/>
          <w:szCs w:val="32"/>
          <w:rtl/>
          <w:lang w:val="ar-SA"/>
        </w:rPr>
        <w:t xml:space="preserve">قع 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الإلكترونية</w:t>
      </w:r>
    </w:p>
    <w:p w:rsidR="006B5191" w:rsidRDefault="003C45FD" w:rsidP="006B5191">
      <w:pPr>
        <w:pStyle w:val="ICT4IAL-body-text"/>
        <w:numPr>
          <w:ilvl w:val="0"/>
          <w:numId w:val="30"/>
        </w:numPr>
        <w:bidi/>
        <w:spacing w:before="0" w:after="8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hyperlink r:id="rId104" w:history="1">
        <w:hyperlink r:id="rId105" w:history="1">
          <w:r w:rsidR="006B5191" w:rsidRPr="00905BAB">
            <w:rPr>
              <w:rStyle w:val="Hyperlink"/>
              <w:rFonts w:asciiTheme="minorBidi" w:hAnsiTheme="minorBidi" w:cstheme="minorBidi"/>
              <w:sz w:val="22"/>
              <w:szCs w:val="22"/>
            </w:rPr>
            <w:t>Colour Contrast Analyser</w:t>
          </w:r>
        </w:hyperlink>
        <w:r w:rsidR="006B5191" w:rsidRPr="00905BAB">
          <w:rPr>
            <w:rFonts w:ascii="Traditional Arabic" w:hAnsi="Traditional Arabic" w:cs="Traditional Arabic"/>
            <w:sz w:val="32"/>
            <w:szCs w:val="32"/>
            <w:rtl/>
          </w:rPr>
          <w:t xml:space="preserve"> [</w:t>
        </w:r>
      </w:hyperlink>
      <w:r w:rsidR="006B5191" w:rsidRPr="005E033F">
        <w:rPr>
          <w:rFonts w:ascii="Traditional Arabic" w:hAnsi="Traditional Arabic" w:cs="Traditional Arabic"/>
          <w:color w:val="auto"/>
          <w:sz w:val="32"/>
          <w:szCs w:val="32"/>
          <w:rtl/>
        </w:rPr>
        <w:t>محلل تباين الألوان]</w:t>
      </w:r>
      <w:r w:rsidR="006B5191" w:rsidRPr="005E033F">
        <w:rPr>
          <w:rFonts w:ascii="Traditional Arabic" w:hAnsi="Traditional Arabic" w:cs="Traditional Arabic"/>
          <w:color w:val="auto"/>
          <w:sz w:val="32"/>
          <w:szCs w:val="32"/>
          <w:rtl/>
          <w:lang w:val="ar-SA"/>
        </w:rPr>
        <w:t xml:space="preserve"> </w:t>
      </w:r>
      <w:r w:rsidR="006B5191" w:rsidRPr="005E033F">
        <w:rPr>
          <w:rFonts w:ascii="Traditional Arabic" w:hAnsi="Traditional Arabic" w:cs="Traditional Arabic" w:hint="eastAsia"/>
          <w:color w:val="auto"/>
          <w:sz w:val="32"/>
          <w:szCs w:val="32"/>
          <w:rtl/>
          <w:lang w:val="ar-SA"/>
        </w:rPr>
        <w:t>من</w:t>
      </w:r>
      <w:r w:rsidR="006B5191" w:rsidRPr="005E033F">
        <w:rPr>
          <w:rFonts w:ascii="Traditional Arabic" w:hAnsi="Traditional Arabic" w:cs="Traditional Arabic"/>
          <w:color w:val="auto"/>
          <w:sz w:val="32"/>
          <w:szCs w:val="32"/>
          <w:rtl/>
          <w:lang w:val="ar-SA"/>
        </w:rPr>
        <w:t xml:space="preserve"> مجموعة </w:t>
      </w:r>
      <w:r w:rsidR="006B5191" w:rsidRPr="00B16670">
        <w:rPr>
          <w:rFonts w:ascii="Traditional Arabic" w:hAnsi="Traditional Arabic" w:cs="Traditional Arabic" w:hint="eastAsia"/>
          <w:color w:val="auto"/>
          <w:sz w:val="32"/>
          <w:szCs w:val="32"/>
          <w:rtl/>
          <w:lang w:val="ar-SA"/>
        </w:rPr>
        <w:t>باسييلو</w:t>
      </w:r>
      <w:r w:rsidR="006B5191" w:rsidRPr="00B16670">
        <w:rPr>
          <w:rFonts w:ascii="Traditional Arabic" w:hAnsi="Traditional Arabic" w:cs="Traditional Arabic"/>
          <w:color w:val="auto"/>
          <w:sz w:val="32"/>
          <w:szCs w:val="32"/>
          <w:rtl/>
          <w:lang w:val="ar-SA"/>
        </w:rPr>
        <w:t xml:space="preserve">: </w:t>
      </w:r>
      <w:r w:rsidR="006B5191" w:rsidRPr="00B16670">
        <w:rPr>
          <w:rFonts w:ascii="Traditional Arabic" w:hAnsi="Traditional Arabic" w:cs="Traditional Arabic" w:hint="cs"/>
          <w:color w:val="auto"/>
          <w:sz w:val="32"/>
          <w:szCs w:val="32"/>
          <w:rtl/>
          <w:lang w:val="ar-SA"/>
        </w:rPr>
        <w:t>تتيح</w:t>
      </w:r>
      <w:r w:rsidR="006B5191" w:rsidRPr="005E033F">
        <w:rPr>
          <w:rFonts w:ascii="Traditional Arabic" w:hAnsi="Traditional Arabic" w:cs="Traditional Arabic"/>
          <w:color w:val="auto"/>
          <w:sz w:val="32"/>
          <w:szCs w:val="32"/>
          <w:rtl/>
          <w:lang w:val="ar-SA"/>
        </w:rPr>
        <w:t xml:space="preserve"> 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هذه</w:t>
      </w:r>
      <w:r w:rsidR="006B5191" w:rsidRPr="005E033F">
        <w:rPr>
          <w:rFonts w:ascii="Traditional Arabic" w:hAnsi="Traditional Arabic" w:cs="Traditional Arabic"/>
          <w:color w:val="auto"/>
          <w:sz w:val="32"/>
          <w:szCs w:val="32"/>
          <w:rtl/>
          <w:lang w:val="ar-SA"/>
        </w:rPr>
        <w:t xml:space="preserve"> الأداة تقييم </w:t>
      </w:r>
      <w:r w:rsidR="006B5191" w:rsidRPr="005E033F">
        <w:rPr>
          <w:rFonts w:ascii="Traditional Arabic" w:hAnsi="Traditional Arabic" w:cs="Traditional Arabic" w:hint="eastAsia"/>
          <w:color w:val="auto"/>
          <w:sz w:val="32"/>
          <w:szCs w:val="32"/>
          <w:rtl/>
          <w:lang w:val="ar-SA"/>
        </w:rPr>
        <w:t>مدى</w:t>
      </w:r>
      <w:r w:rsidR="006B5191" w:rsidRPr="005E033F">
        <w:rPr>
          <w:rFonts w:ascii="Traditional Arabic" w:hAnsi="Traditional Arabic" w:cs="Traditional Arabic"/>
          <w:color w:val="auto"/>
          <w:sz w:val="32"/>
          <w:szCs w:val="32"/>
          <w:rtl/>
          <w:lang w:val="ar-SA"/>
        </w:rPr>
        <w:t xml:space="preserve"> النجاح أو </w:t>
      </w:r>
      <w:r w:rsidR="006B5191" w:rsidRPr="005E033F">
        <w:rPr>
          <w:rFonts w:ascii="Traditional Arabic" w:hAnsi="Traditional Arabic" w:cs="Traditional Arabic" w:hint="eastAsia"/>
          <w:color w:val="auto"/>
          <w:sz w:val="32"/>
          <w:szCs w:val="32"/>
          <w:rtl/>
          <w:lang w:val="ar-SA"/>
        </w:rPr>
        <w:t>ال</w:t>
      </w:r>
      <w:r w:rsidR="006B5191" w:rsidRPr="005E033F">
        <w:rPr>
          <w:rFonts w:ascii="Traditional Arabic" w:hAnsi="Traditional Arabic" w:cs="Traditional Arabic"/>
          <w:color w:val="auto"/>
          <w:sz w:val="32"/>
          <w:szCs w:val="32"/>
          <w:rtl/>
          <w:lang w:val="ar-SA"/>
        </w:rPr>
        <w:t xml:space="preserve">إخفاق </w:t>
      </w:r>
      <w:r w:rsidR="006B5191" w:rsidRPr="005E033F">
        <w:rPr>
          <w:rFonts w:ascii="Traditional Arabic" w:hAnsi="Traditional Arabic" w:cs="Traditional Arabic" w:hint="eastAsia"/>
          <w:color w:val="auto"/>
          <w:sz w:val="32"/>
          <w:szCs w:val="32"/>
          <w:rtl/>
          <w:lang w:val="ar-SA"/>
        </w:rPr>
        <w:t>في</w:t>
      </w:r>
      <w:r w:rsidR="006B5191">
        <w:rPr>
          <w:rFonts w:ascii="Traditional Arabic" w:hAnsi="Traditional Arabic" w:cs="Traditional Arabic" w:hint="cs"/>
          <w:color w:val="auto"/>
          <w:sz w:val="32"/>
          <w:szCs w:val="32"/>
          <w:rtl/>
          <w:lang w:val="ar-SA"/>
        </w:rPr>
        <w:t xml:space="preserve"> تحديد </w:t>
      </w:r>
      <w:r w:rsidR="006B5191">
        <w:rPr>
          <w:rFonts w:ascii="Arial" w:hAnsi="Arial" w:cs="Traditional Arabic" w:hint="cs"/>
          <w:color w:val="auto"/>
          <w:sz w:val="22"/>
          <w:szCs w:val="32"/>
          <w:rtl/>
          <w:lang w:val="ar-SA"/>
        </w:rPr>
        <w:t>تباين الألوان</w:t>
      </w:r>
      <w:r w:rsidR="006B5191" w:rsidRPr="005E033F">
        <w:rPr>
          <w:rFonts w:ascii="Traditional Arabic" w:hAnsi="Traditional Arabic" w:cs="Traditional Arabic"/>
          <w:color w:val="auto"/>
          <w:sz w:val="32"/>
          <w:szCs w:val="32"/>
          <w:rtl/>
          <w:lang w:val="ar-SA"/>
        </w:rPr>
        <w:t xml:space="preserve"> </w:t>
      </w:r>
      <w:r w:rsidR="006B5191">
        <w:rPr>
          <w:rFonts w:ascii="Traditional Arabic" w:hAnsi="Traditional Arabic" w:cs="Traditional Arabic" w:hint="cs"/>
          <w:color w:val="auto"/>
          <w:sz w:val="32"/>
          <w:szCs w:val="32"/>
          <w:rtl/>
          <w:lang w:val="ar-SA"/>
        </w:rPr>
        <w:t>قياساً إلى معايير النجاح الخاصة</w:t>
      </w:r>
      <w:r w:rsidR="006B5191" w:rsidRPr="005E033F">
        <w:rPr>
          <w:rFonts w:ascii="Traditional Arabic" w:hAnsi="Traditional Arabic" w:cs="Traditional Arabic"/>
          <w:color w:val="auto"/>
          <w:sz w:val="32"/>
          <w:szCs w:val="32"/>
          <w:rtl/>
          <w:lang w:val="ar-SA"/>
        </w:rPr>
        <w:t xml:space="preserve"> </w:t>
      </w:r>
      <w:r w:rsidR="006B5191">
        <w:rPr>
          <w:rFonts w:ascii="Traditional Arabic" w:hAnsi="Traditional Arabic" w:cs="Traditional Arabic" w:hint="cs"/>
          <w:color w:val="auto"/>
          <w:sz w:val="32"/>
          <w:szCs w:val="32"/>
          <w:rtl/>
          <w:lang w:val="ar-SA"/>
        </w:rPr>
        <w:t>ب</w:t>
      </w:r>
      <w:r w:rsidR="006B5191" w:rsidRPr="005E033F">
        <w:rPr>
          <w:rFonts w:ascii="Traditional Arabic" w:hAnsi="Traditional Arabic" w:cs="Traditional Arabic" w:hint="eastAsia"/>
          <w:color w:val="auto"/>
          <w:sz w:val="32"/>
          <w:szCs w:val="32"/>
          <w:rtl/>
          <w:lang w:val="ar-SA"/>
        </w:rPr>
        <w:t>المبادئ</w:t>
      </w:r>
      <w:r w:rsidR="006B5191" w:rsidRPr="005E033F">
        <w:rPr>
          <w:rFonts w:ascii="Traditional Arabic" w:hAnsi="Traditional Arabic" w:cs="Traditional Arabic"/>
          <w:color w:val="auto"/>
          <w:sz w:val="32"/>
          <w:szCs w:val="32"/>
          <w:rtl/>
          <w:lang w:val="ar-SA"/>
        </w:rPr>
        <w:t xml:space="preserve"> التوجيهية </w:t>
      </w:r>
      <w:r w:rsidR="006B5191" w:rsidRPr="005E033F">
        <w:rPr>
          <w:rFonts w:asciiTheme="minorBidi" w:hAnsiTheme="minorBidi" w:cstheme="minorBidi"/>
          <w:color w:val="auto"/>
          <w:sz w:val="22"/>
          <w:szCs w:val="22"/>
        </w:rPr>
        <w:t>WCAG 2.0</w:t>
      </w:r>
      <w:r w:rsidR="0087694C" w:rsidRPr="0087694C">
        <w:rPr>
          <w:rFonts w:ascii="Traditional Arabic" w:hAnsi="Traditional Arabic" w:cs="Traditional Arabic"/>
          <w:color w:val="auto"/>
          <w:sz w:val="32"/>
          <w:szCs w:val="32"/>
          <w:rtl/>
        </w:rPr>
        <w:t>.</w:t>
      </w:r>
      <w:r w:rsidR="006B5191" w:rsidRPr="0087694C">
        <w:rPr>
          <w:rFonts w:ascii="Traditional Arabic" w:hAnsi="Traditional Arabic" w:cs="Traditional Arabic"/>
          <w:color w:val="auto"/>
          <w:sz w:val="32"/>
          <w:szCs w:val="32"/>
          <w:rtl/>
          <w:lang w:val="ar-SA"/>
        </w:rPr>
        <w:t xml:space="preserve"> وتحاكي </w:t>
      </w:r>
      <w:r w:rsidR="006B5191">
        <w:rPr>
          <w:rFonts w:ascii="Arial" w:hAnsi="Arial" w:cs="Traditional Arabic" w:hint="cs"/>
          <w:color w:val="auto"/>
          <w:sz w:val="22"/>
          <w:szCs w:val="32"/>
          <w:rtl/>
          <w:lang w:val="ar-SA"/>
        </w:rPr>
        <w:t xml:space="preserve">الأداة </w:t>
      </w:r>
      <w:r w:rsidR="006B5191" w:rsidRPr="005E033F">
        <w:rPr>
          <w:rFonts w:ascii="Arial" w:hAnsi="Arial" w:cs="Traditional Arabic"/>
          <w:color w:val="auto"/>
          <w:sz w:val="22"/>
          <w:szCs w:val="32"/>
          <w:rtl/>
          <w:lang w:val="ar-SA"/>
        </w:rPr>
        <w:t xml:space="preserve">بعض </w:t>
      </w:r>
      <w:r w:rsidR="006B5191">
        <w:rPr>
          <w:rFonts w:ascii="Arial" w:hAnsi="Arial" w:cs="Traditional Arabic" w:hint="cs"/>
          <w:color w:val="auto"/>
          <w:sz w:val="22"/>
          <w:szCs w:val="32"/>
          <w:rtl/>
          <w:lang w:val="ar-SA"/>
        </w:rPr>
        <w:t>الحالات</w:t>
      </w:r>
      <w:r w:rsidR="006B5191" w:rsidRPr="005E033F">
        <w:rPr>
          <w:rFonts w:ascii="Arial" w:hAnsi="Arial" w:cs="Traditional Arabic"/>
          <w:color w:val="auto"/>
          <w:sz w:val="22"/>
          <w:szCs w:val="32"/>
          <w:rtl/>
          <w:lang w:val="ar-SA"/>
        </w:rPr>
        <w:t xml:space="preserve"> البصرية </w:t>
      </w:r>
      <w:r w:rsidR="006B5191">
        <w:rPr>
          <w:rFonts w:ascii="Arial" w:hAnsi="Arial" w:cs="Traditional Arabic" w:hint="cs"/>
          <w:color w:val="auto"/>
          <w:sz w:val="22"/>
          <w:szCs w:val="32"/>
          <w:rtl/>
          <w:lang w:val="ar-SA"/>
        </w:rPr>
        <w:t>لتبيان الطريقة التي يظهر بها</w:t>
      </w:r>
      <w:r w:rsidR="006B5191" w:rsidRPr="005E033F">
        <w:rPr>
          <w:rFonts w:ascii="Arial" w:hAnsi="Arial" w:cs="Traditional Arabic"/>
          <w:color w:val="auto"/>
          <w:sz w:val="22"/>
          <w:szCs w:val="32"/>
          <w:rtl/>
          <w:lang w:val="ar-SA"/>
        </w:rPr>
        <w:t xml:space="preserve"> </w:t>
      </w:r>
      <w:r w:rsidR="006B5191">
        <w:rPr>
          <w:rFonts w:ascii="Arial" w:hAnsi="Arial" w:cs="Traditional Arabic" w:hint="cs"/>
          <w:color w:val="auto"/>
          <w:sz w:val="22"/>
          <w:szCs w:val="32"/>
          <w:rtl/>
          <w:lang w:val="ar-SA"/>
        </w:rPr>
        <w:t>المضمون</w:t>
      </w:r>
      <w:r w:rsidR="006B5191" w:rsidRPr="005E033F">
        <w:rPr>
          <w:rFonts w:ascii="Arial" w:hAnsi="Arial" w:cs="Traditional Arabic"/>
          <w:color w:val="auto"/>
          <w:sz w:val="22"/>
          <w:szCs w:val="32"/>
          <w:rtl/>
          <w:lang w:val="ar-SA"/>
        </w:rPr>
        <w:t xml:space="preserve"> </w:t>
      </w:r>
      <w:r w:rsidR="006B5191">
        <w:rPr>
          <w:rFonts w:ascii="Arial" w:hAnsi="Arial" w:cs="Traditional Arabic" w:hint="cs"/>
          <w:color w:val="auto"/>
          <w:sz w:val="22"/>
          <w:szCs w:val="32"/>
          <w:rtl/>
          <w:lang w:val="ar-SA"/>
        </w:rPr>
        <w:t>الشبكي</w:t>
      </w:r>
      <w:r w:rsidR="006B5191" w:rsidRPr="005E033F">
        <w:rPr>
          <w:rFonts w:ascii="Arial" w:hAnsi="Arial" w:cs="Traditional Arabic"/>
          <w:color w:val="auto"/>
          <w:sz w:val="22"/>
          <w:szCs w:val="32"/>
          <w:rtl/>
          <w:lang w:val="ar-SA"/>
        </w:rPr>
        <w:t xml:space="preserve"> للأشخاص الذين </w:t>
      </w:r>
      <w:r w:rsidR="006B5191">
        <w:rPr>
          <w:rFonts w:ascii="Arial" w:hAnsi="Arial" w:cs="Traditional Arabic" w:hint="cs"/>
          <w:color w:val="auto"/>
          <w:sz w:val="22"/>
          <w:szCs w:val="32"/>
          <w:rtl/>
          <w:lang w:val="ar-SA"/>
        </w:rPr>
        <w:t>تقل درجة الرؤية لديهم عن</w:t>
      </w:r>
      <w:r w:rsidR="006B5191" w:rsidRPr="005E033F">
        <w:rPr>
          <w:rFonts w:ascii="Arial" w:hAnsi="Arial" w:cs="Traditional Arabic"/>
          <w:color w:val="auto"/>
          <w:sz w:val="22"/>
          <w:szCs w:val="32"/>
          <w:rtl/>
          <w:lang w:val="ar-SA"/>
        </w:rPr>
        <w:t xml:space="preserve"> 20/20</w:t>
      </w:r>
    </w:p>
    <w:p w:rsidR="006B5191" w:rsidRDefault="003C45FD" w:rsidP="006B5191">
      <w:pPr>
        <w:pStyle w:val="ICT4IAL-body-text"/>
        <w:numPr>
          <w:ilvl w:val="0"/>
          <w:numId w:val="30"/>
        </w:numPr>
        <w:bidi/>
        <w:spacing w:before="0" w:after="8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hyperlink r:id="rId106" w:history="1">
        <w:r w:rsidR="006B5191" w:rsidRPr="005E033F">
          <w:rPr>
            <w:rStyle w:val="Hyperlink"/>
            <w:rFonts w:asciiTheme="minorBidi" w:hAnsiTheme="minorBidi" w:cstheme="minorBidi"/>
            <w:sz w:val="22"/>
            <w:szCs w:val="22"/>
          </w:rPr>
          <w:t>TAW</w:t>
        </w:r>
      </w:hyperlink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: 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 xml:space="preserve">مدقق شبكي يستند إلى معايير </w:t>
      </w:r>
      <w:r w:rsidR="006B5191" w:rsidRPr="005E033F">
        <w:rPr>
          <w:rFonts w:asciiTheme="minorBidi" w:hAnsiTheme="minorBidi" w:cstheme="minorBidi"/>
          <w:sz w:val="22"/>
          <w:szCs w:val="22"/>
        </w:rPr>
        <w:t>WCAG 1.0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</w:rPr>
        <w:t>و</w:t>
      </w:r>
      <w:r w:rsidR="006B5191" w:rsidRPr="005E033F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B5191" w:rsidRPr="005E033F">
        <w:rPr>
          <w:rFonts w:asciiTheme="minorBidi" w:hAnsiTheme="minorBidi" w:cstheme="minorBidi"/>
          <w:sz w:val="22"/>
          <w:szCs w:val="22"/>
        </w:rPr>
        <w:t>WCAG 2.0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</w:rPr>
        <w:t>و</w:t>
      </w:r>
      <w:r w:rsidR="006B5191" w:rsidRPr="005E033F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B5191">
        <w:rPr>
          <w:rFonts w:asciiTheme="minorBidi" w:hAnsiTheme="minorBidi" w:cstheme="minorBidi"/>
          <w:sz w:val="22"/>
          <w:szCs w:val="22"/>
        </w:rPr>
        <w:t>M</w:t>
      </w:r>
      <w:r w:rsidR="006B5191" w:rsidRPr="005E033F">
        <w:rPr>
          <w:rFonts w:asciiTheme="minorBidi" w:hAnsiTheme="minorBidi" w:cstheme="minorBidi"/>
          <w:sz w:val="22"/>
          <w:szCs w:val="22"/>
        </w:rPr>
        <w:t>obileOK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</w:rPr>
        <w:t>(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</w:rPr>
        <w:t>متاح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باللغات الإنجليزية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و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الإسبانية والكاتالانية 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والغاليسية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>)</w:t>
      </w:r>
    </w:p>
    <w:p w:rsidR="006B5191" w:rsidRDefault="003C45FD" w:rsidP="006B5191">
      <w:pPr>
        <w:pStyle w:val="ICT4IAL-body-text"/>
        <w:numPr>
          <w:ilvl w:val="0"/>
          <w:numId w:val="30"/>
        </w:numPr>
        <w:bidi/>
        <w:spacing w:before="0" w:after="8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hyperlink r:id="rId107" w:history="1">
        <w:r w:rsidR="006B5191" w:rsidRPr="005E033F">
          <w:rPr>
            <w:rStyle w:val="Hyperlink"/>
            <w:rFonts w:asciiTheme="minorBidi" w:hAnsiTheme="minorBidi" w:cstheme="minorBidi"/>
            <w:sz w:val="22"/>
            <w:szCs w:val="22"/>
          </w:rPr>
          <w:t>ACHECKER</w:t>
        </w:r>
      </w:hyperlink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: مدقق إمكانية الوصول 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إلى المضامين الشبكية</w:t>
      </w:r>
    </w:p>
    <w:p w:rsidR="006B5191" w:rsidRDefault="003C45FD" w:rsidP="0087694C">
      <w:pPr>
        <w:pStyle w:val="ICT4IAL-body-text"/>
        <w:numPr>
          <w:ilvl w:val="0"/>
          <w:numId w:val="30"/>
        </w:numPr>
        <w:bidi/>
        <w:spacing w:before="0" w:after="80"/>
        <w:ind w:left="927"/>
        <w:jc w:val="both"/>
        <w:rPr>
          <w:rFonts w:ascii="Traditional Arabic" w:hAnsi="Traditional Arabic" w:cs="Traditional Arabic"/>
          <w:sz w:val="32"/>
          <w:szCs w:val="32"/>
          <w:rtl/>
          <w:lang w:val="ar-SA"/>
        </w:rPr>
      </w:pPr>
      <w:hyperlink r:id="rId108" w:history="1">
        <w:r w:rsidR="006B5191" w:rsidRPr="005E033F">
          <w:rPr>
            <w:rStyle w:val="Hyperlink"/>
            <w:rFonts w:asciiTheme="minorBidi" w:hAnsiTheme="minorBidi" w:cstheme="minorBidi"/>
            <w:sz w:val="22"/>
            <w:szCs w:val="22"/>
          </w:rPr>
          <w:t>Total Validator</w:t>
        </w:r>
      </w:hyperlink>
      <w:r w:rsidR="006B5191"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B5191" w:rsidRPr="003C1C19">
        <w:rPr>
          <w:rFonts w:ascii="Traditional Arabic" w:hAnsi="Traditional Arabic" w:cs="Traditional Arabic"/>
          <w:sz w:val="32"/>
          <w:szCs w:val="32"/>
          <w:rtl/>
        </w:rPr>
        <w:t>[مدقق كلي]</w:t>
      </w:r>
      <w:r w:rsidR="006B5191" w:rsidRPr="003C1C19">
        <w:rPr>
          <w:rFonts w:ascii="Traditional Arabic" w:hAnsi="Traditional Arabic" w:cs="Traditional Arabic"/>
          <w:sz w:val="32"/>
          <w:szCs w:val="32"/>
          <w:rtl/>
          <w:lang w:val="ar-SA"/>
        </w:rPr>
        <w:t>: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أداة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شامل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ة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تتيح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التحقق من الامتثال للمعايير الخاصة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ب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لغة الترميز الموسّعة للنصوص التشعبية </w:t>
      </w:r>
      <w:r w:rsidR="006B5191" w:rsidRPr="005E033F">
        <w:rPr>
          <w:rFonts w:asciiTheme="minorBidi" w:hAnsiTheme="minorBidi" w:cstheme="minorBidi"/>
          <w:sz w:val="22"/>
          <w:szCs w:val="22"/>
        </w:rPr>
        <w:t>(X)HTML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</w:rPr>
        <w:t>و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إمكانية الوصول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،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وتوفر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مدقق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اً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إملائي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اً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فضلاً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عن مدقق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ل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لروابط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المعطلة</w:t>
      </w:r>
    </w:p>
    <w:p w:rsidR="006B5191" w:rsidRDefault="003C45FD" w:rsidP="006B5191">
      <w:pPr>
        <w:pStyle w:val="ICT4IAL-body-text"/>
        <w:numPr>
          <w:ilvl w:val="0"/>
          <w:numId w:val="30"/>
        </w:numPr>
        <w:bidi/>
        <w:spacing w:before="0" w:after="8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hyperlink r:id="rId109" w:history="1">
        <w:r w:rsidR="006B5191" w:rsidRPr="005E033F">
          <w:rPr>
            <w:rStyle w:val="Hyperlink"/>
            <w:rFonts w:asciiTheme="minorBidi" w:hAnsiTheme="minorBidi" w:cstheme="minorBidi"/>
            <w:sz w:val="22"/>
            <w:szCs w:val="22"/>
          </w:rPr>
          <w:t>AccessMonitor</w:t>
        </w:r>
      </w:hyperlink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: مدقق إمكانية الوصول 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إلى المضامين الشبكية</w:t>
      </w:r>
      <w:r w:rsidR="006B5191" w:rsidRPr="004B6349" w:rsidDel="007B10B0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>(باللغة البرتغالية)</w:t>
      </w:r>
    </w:p>
    <w:p w:rsidR="006B5191" w:rsidRDefault="003C45FD" w:rsidP="006B5191">
      <w:pPr>
        <w:pStyle w:val="ICT4IAL-body-text"/>
        <w:numPr>
          <w:ilvl w:val="0"/>
          <w:numId w:val="30"/>
        </w:numPr>
        <w:bidi/>
        <w:spacing w:before="0" w:after="8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hyperlink r:id="rId110" w:history="1">
        <w:hyperlink r:id="rId111" w:history="1">
          <w:r w:rsidR="006B5191" w:rsidRPr="005E033F">
            <w:rPr>
              <w:rStyle w:val="Hyperlink"/>
              <w:rFonts w:asciiTheme="minorBidi" w:hAnsiTheme="minorBidi" w:cstheme="minorBidi"/>
              <w:sz w:val="22"/>
              <w:szCs w:val="22"/>
            </w:rPr>
            <w:t>Examinator</w:t>
          </w:r>
        </w:hyperlink>
        <w:r w:rsidR="006B5191" w:rsidRPr="004B6349">
          <w:rPr>
            <w:rStyle w:val="Hyperlink"/>
            <w:rFonts w:ascii="Arial" w:hAnsi="Arial" w:cs="Traditional Arabic"/>
            <w:sz w:val="22"/>
            <w:szCs w:val="32"/>
            <w:rtl/>
          </w:rPr>
          <w:t>:</w:t>
        </w:r>
      </w:hyperlink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مدقق إمكانية الوصول 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إلى المضامين الشبكية</w:t>
      </w:r>
      <w:r w:rsidR="006B5191" w:rsidRPr="004B6349" w:rsidDel="007B10B0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>(باللغة الإسبانية)</w:t>
      </w:r>
    </w:p>
    <w:p w:rsidR="006B5191" w:rsidRDefault="006B5191" w:rsidP="006B5191">
      <w:pPr>
        <w:pStyle w:val="ICT4IAL-body-text"/>
        <w:numPr>
          <w:ilvl w:val="0"/>
          <w:numId w:val="30"/>
        </w:numPr>
        <w:bidi/>
        <w:spacing w:before="0" w:after="8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5E033F">
        <w:rPr>
          <w:rFonts w:asciiTheme="minorBidi" w:hAnsiTheme="minorBidi" w:cstheme="minorBidi"/>
          <w:sz w:val="22"/>
          <w:szCs w:val="22"/>
        </w:rPr>
        <w:t>MSF&amp;W</w:t>
      </w:r>
      <w:r w:rsidRPr="00AB76EC">
        <w:rPr>
          <w:rFonts w:asciiTheme="minorBidi" w:hAnsiTheme="minorBidi" w:cstheme="minorBidi"/>
          <w:sz w:val="22"/>
          <w:szCs w:val="22"/>
          <w:lang w:val="en-US"/>
        </w:rPr>
        <w:t xml:space="preserve"> </w:t>
      </w:r>
      <w:hyperlink r:id="rId112" w:history="1">
        <w:r w:rsidRPr="005E033F">
          <w:rPr>
            <w:rStyle w:val="Hyperlink"/>
            <w:rFonts w:asciiTheme="minorBidi" w:hAnsiTheme="minorBidi" w:cstheme="minorBidi"/>
            <w:sz w:val="22"/>
            <w:szCs w:val="22"/>
          </w:rPr>
          <w:t>colour contrast ratio calculator</w:t>
        </w:r>
      </w:hyperlink>
      <w:r w:rsidRPr="0004602D">
        <w:rPr>
          <w:rFonts w:ascii="Traditional Arabic" w:hAnsi="Traditional Arabic" w:cs="Traditional Arabic"/>
          <w:sz w:val="32"/>
          <w:szCs w:val="32"/>
          <w:rtl/>
        </w:rPr>
        <w:t xml:space="preserve"> [حاسبة نسبة تباين الألوان]</w:t>
      </w:r>
      <w:r w:rsidRPr="0004602D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: تتيح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لتحقق من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درجة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تباين الألوان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في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صفحات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شبك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ية</w:t>
      </w:r>
    </w:p>
    <w:p w:rsidR="006B5191" w:rsidRDefault="003C45FD" w:rsidP="006B5191">
      <w:pPr>
        <w:pStyle w:val="ICT4IAL-body-text"/>
        <w:numPr>
          <w:ilvl w:val="0"/>
          <w:numId w:val="30"/>
        </w:numPr>
        <w:bidi/>
        <w:spacing w:before="0" w:after="8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hyperlink r:id="rId113" w:history="1">
        <w:r w:rsidR="006B5191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val="ar-SA"/>
          </w:rPr>
          <w:t>التوقيف</w:t>
        </w:r>
        <w:r w:rsidR="006B5191" w:rsidRPr="009075DB">
          <w:rPr>
            <w:rStyle w:val="Hyperlink"/>
            <w:rFonts w:ascii="Traditional Arabic" w:hAnsi="Traditional Arabic" w:cs="Traditional Arabic"/>
            <w:sz w:val="32"/>
            <w:szCs w:val="32"/>
            <w:rtl/>
            <w:lang w:val="ar-SA"/>
          </w:rPr>
          <w:t xml:space="preserve"> المؤقت والتوقيف والإخفاء</w:t>
        </w:r>
      </w:hyperlink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: 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إرشادات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للمستخدم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ين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بشأن كيفية ضبط المضامين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المتحرك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ة</w:t>
      </w:r>
      <w:r w:rsidR="006B5191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="006B5191">
        <w:rPr>
          <w:rFonts w:ascii="Arial" w:hAnsi="Arial" w:cs="Traditional Arabic" w:hint="cs"/>
          <w:sz w:val="22"/>
          <w:szCs w:val="32"/>
          <w:rtl/>
          <w:lang w:val="ar-SA"/>
        </w:rPr>
        <w:t>باستخدام مفاتيح التوقيف أو التوقيف المؤقت أو الإخفاء</w:t>
      </w:r>
    </w:p>
    <w:p w:rsidR="006B5191" w:rsidRDefault="003C45FD" w:rsidP="006B5191">
      <w:pPr>
        <w:pStyle w:val="ICT4IAL-body-text"/>
        <w:numPr>
          <w:ilvl w:val="0"/>
          <w:numId w:val="30"/>
        </w:numPr>
        <w:bidi/>
        <w:spacing w:before="0" w:after="80"/>
        <w:jc w:val="both"/>
        <w:rPr>
          <w:rFonts w:ascii="Traditional Arabic" w:hAnsi="Traditional Arabic" w:cs="Traditional Arabic"/>
          <w:sz w:val="32"/>
          <w:szCs w:val="32"/>
          <w:rtl/>
          <w:lang w:val="ar-SA"/>
        </w:rPr>
      </w:pPr>
      <w:hyperlink r:id="rId114" w:history="1">
        <w:r w:rsidR="006B5191" w:rsidRPr="005E033F">
          <w:rPr>
            <w:rStyle w:val="Hyperlink"/>
            <w:rFonts w:asciiTheme="minorBidi" w:hAnsiTheme="minorBidi" w:cstheme="minorBidi"/>
            <w:sz w:val="22"/>
            <w:szCs w:val="22"/>
          </w:rPr>
          <w:t>TRACE Photosensitive Epilepsy Analysis Tool (PEAT)</w:t>
        </w:r>
      </w:hyperlink>
      <w:r w:rsidR="006B5191"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B5191" w:rsidRPr="002041FD">
        <w:rPr>
          <w:rFonts w:ascii="Traditional Arabic" w:hAnsi="Traditional Arabic" w:cs="Traditional Arabic"/>
          <w:sz w:val="32"/>
          <w:szCs w:val="32"/>
          <w:rtl/>
        </w:rPr>
        <w:t>[</w:t>
      </w:r>
      <w:r w:rsidR="006B5191" w:rsidRPr="00935575">
        <w:rPr>
          <w:rFonts w:ascii="Traditional Arabic" w:hAnsi="Traditional Arabic" w:cs="Traditional Arabic"/>
          <w:sz w:val="32"/>
          <w:szCs w:val="32"/>
          <w:rtl/>
        </w:rPr>
        <w:t xml:space="preserve">أداة </w:t>
      </w:r>
      <w:r w:rsidR="006B5191" w:rsidRPr="00E23D3F">
        <w:rPr>
          <w:rFonts w:ascii="Arial" w:hAnsi="Arial" w:cs="Arial"/>
          <w:sz w:val="22"/>
          <w:szCs w:val="22"/>
        </w:rPr>
        <w:t>TRACE</w:t>
      </w:r>
      <w:r w:rsidR="006B5191" w:rsidRPr="00935575">
        <w:rPr>
          <w:rFonts w:ascii="Traditional Arabic" w:hAnsi="Traditional Arabic" w:cs="Traditional Arabic"/>
          <w:sz w:val="32"/>
          <w:szCs w:val="32"/>
          <w:rtl/>
        </w:rPr>
        <w:t xml:space="preserve"> لتحليل</w:t>
      </w:r>
      <w:r w:rsidR="006B5191" w:rsidRPr="00935575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مخاطر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الإصابة</w:t>
      </w:r>
      <w:r w:rsidR="006B5191" w:rsidRPr="005E033F">
        <w:rPr>
          <w:rFonts w:ascii="Traditional Arabic" w:hAnsi="Traditional Arabic"/>
          <w:sz w:val="32"/>
          <w:rtl/>
        </w:rPr>
        <w:t xml:space="preserve"> </w:t>
      </w:r>
      <w:r w:rsidR="006B5191" w:rsidRPr="00E87CA8">
        <w:rPr>
          <w:rFonts w:ascii="Traditional Arabic" w:hAnsi="Traditional Arabic" w:cs="Traditional Arabic"/>
          <w:sz w:val="32"/>
          <w:szCs w:val="32"/>
          <w:rtl/>
          <w:lang w:val="ar-SA"/>
        </w:rPr>
        <w:t>ب</w:t>
      </w:r>
      <w:r w:rsidR="006B5191" w:rsidRPr="00E87CA8">
        <w:rPr>
          <w:rFonts w:ascii="Traditional Arabic" w:hAnsi="Traditional Arabic" w:cs="Traditional Arabic"/>
          <w:sz w:val="32"/>
          <w:szCs w:val="32"/>
          <w:rtl/>
        </w:rPr>
        <w:t xml:space="preserve">صرع </w:t>
      </w:r>
      <w:r w:rsidR="006B5191" w:rsidRPr="00E87CA8">
        <w:rPr>
          <w:rFonts w:ascii="Traditional Arabic" w:hAnsi="Traditional Arabic" w:cs="Traditional Arabic"/>
          <w:sz w:val="32"/>
          <w:szCs w:val="32"/>
          <w:rtl/>
          <w:lang w:val="ar-SA"/>
        </w:rPr>
        <w:t>ناجم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عن </w:t>
      </w:r>
      <w:r w:rsidR="00DD5E92">
        <w:rPr>
          <w:rFonts w:ascii="Traditional Arabic" w:hAnsi="Traditional Arabic" w:cs="Traditional Arabic" w:hint="cs"/>
          <w:sz w:val="32"/>
          <w:szCs w:val="32"/>
          <w:rtl/>
          <w:lang w:val="ar-SA"/>
        </w:rPr>
        <w:t>ال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تحسس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="00DD5E92">
        <w:rPr>
          <w:rFonts w:ascii="Traditional Arabic" w:hAnsi="Traditional Arabic" w:cs="Traditional Arabic" w:hint="cs"/>
          <w:sz w:val="32"/>
          <w:szCs w:val="32"/>
          <w:rtl/>
          <w:lang w:val="ar-SA"/>
        </w:rPr>
        <w:t>ال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ضوئي</w:t>
      </w:r>
      <w:r w:rsidR="006B5191" w:rsidRPr="002041FD">
        <w:rPr>
          <w:rFonts w:ascii="Traditional Arabic" w:hAnsi="Traditional Arabic" w:cs="Traditional Arabic"/>
          <w:sz w:val="32"/>
          <w:szCs w:val="32"/>
          <w:rtl/>
        </w:rPr>
        <w:t>]</w:t>
      </w:r>
      <w:hyperlink r:id="rId115" w:history="1"/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: مورد مجاني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قابل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للتحميل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يساعد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على تحديد مخاطر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الإصابة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بنوبة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عند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تصفح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المواقع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الشبكية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واستخدام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برمجيات</w:t>
      </w:r>
    </w:p>
    <w:p w:rsidR="006B5191" w:rsidRDefault="006B5191" w:rsidP="006B5191">
      <w:pPr>
        <w:pStyle w:val="Style2"/>
        <w:rPr>
          <w:rtl/>
        </w:rPr>
      </w:pPr>
      <w:r w:rsidRPr="005E033F">
        <w:rPr>
          <w:rtl/>
        </w:rPr>
        <w:br w:type="page"/>
      </w:r>
      <w:bookmarkStart w:id="54" w:name="_Toc441133168"/>
      <w:bookmarkStart w:id="55" w:name="_Toc441133672"/>
      <w:r w:rsidRPr="005E033F">
        <w:rPr>
          <w:rtl/>
        </w:rPr>
        <w:lastRenderedPageBreak/>
        <w:t xml:space="preserve">القسم 3: </w:t>
      </w:r>
      <w:bookmarkEnd w:id="54"/>
      <w:bookmarkEnd w:id="55"/>
      <w:r w:rsidRPr="005E033F">
        <w:rPr>
          <w:rFonts w:hint="eastAsia"/>
          <w:rtl/>
        </w:rPr>
        <w:t>إتاحة</w:t>
      </w:r>
      <w:r w:rsidRPr="005E033F">
        <w:rPr>
          <w:rtl/>
        </w:rPr>
        <w:t xml:space="preserve"> </w:t>
      </w:r>
      <w:r w:rsidRPr="005E033F">
        <w:rPr>
          <w:rFonts w:hint="eastAsia"/>
          <w:rtl/>
        </w:rPr>
        <w:t>الوصول</w:t>
      </w:r>
      <w:r w:rsidRPr="005E033F">
        <w:rPr>
          <w:rtl/>
        </w:rPr>
        <w:t xml:space="preserve"> </w:t>
      </w:r>
      <w:r w:rsidRPr="005E033F">
        <w:rPr>
          <w:rFonts w:hint="eastAsia"/>
          <w:rtl/>
        </w:rPr>
        <w:t>إلى</w:t>
      </w:r>
      <w:r w:rsidRPr="005E033F">
        <w:rPr>
          <w:rtl/>
        </w:rPr>
        <w:t xml:space="preserve"> </w:t>
      </w:r>
      <w:r w:rsidRPr="005E033F">
        <w:rPr>
          <w:rFonts w:hint="eastAsia"/>
          <w:rtl/>
        </w:rPr>
        <w:t>المواد</w:t>
      </w:r>
      <w:r w:rsidRPr="005E033F">
        <w:rPr>
          <w:rtl/>
        </w:rPr>
        <w:t xml:space="preserve"> </w:t>
      </w:r>
      <w:r w:rsidRPr="005E033F">
        <w:rPr>
          <w:rFonts w:hint="eastAsia"/>
          <w:rtl/>
        </w:rPr>
        <w:t>المطبوعة</w:t>
      </w:r>
    </w:p>
    <w:p w:rsidR="006B5191" w:rsidRDefault="006B5191" w:rsidP="00E33206">
      <w:pPr>
        <w:pStyle w:val="ICT4IAL-body-text"/>
        <w:bidi/>
        <w:spacing w:before="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مع أنه يتعذر على الكثير من </w:t>
      </w:r>
      <w:r w:rsidR="007A6267">
        <w:rPr>
          <w:rFonts w:ascii="Arial" w:hAnsi="Arial" w:cs="Traditional Arabic" w:hint="cs"/>
          <w:sz w:val="22"/>
          <w:szCs w:val="32"/>
          <w:rtl/>
          <w:lang w:val="ar-SA"/>
        </w:rPr>
        <w:t>الأشخاص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hyperlink w:anchor="Print_disability_impaired" w:history="1">
        <w:r w:rsidR="00E33206" w:rsidRPr="00E33206">
          <w:rPr>
            <w:rStyle w:val="Hyperlink"/>
            <w:rFonts w:ascii="Traditional Arabic" w:hAnsi="Traditional Arabic" w:cs="Traditional Arabic"/>
            <w:sz w:val="32"/>
            <w:szCs w:val="32"/>
            <w:rtl/>
            <w:lang w:val="ar-SA"/>
          </w:rPr>
          <w:t>العاجزين عن قراءة المطبوعات</w:t>
        </w:r>
      </w:hyperlink>
      <w:r w:rsidR="00E33206" w:rsidRPr="00E3320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33206">
        <w:rPr>
          <w:rFonts w:ascii="Traditional Arabic" w:hAnsi="Traditional Arabic" w:cs="Traditional Arabic"/>
          <w:sz w:val="32"/>
          <w:szCs w:val="32"/>
          <w:rtl/>
          <w:lang w:val="ar-SA"/>
        </w:rPr>
        <w:t>الوصول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إلى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الوثائق</w:t>
      </w:r>
      <w:r>
        <w:rPr>
          <w:rFonts w:ascii="Arial" w:hAnsi="Arial" w:cs="Traditional Arabic"/>
          <w:sz w:val="22"/>
          <w:szCs w:val="32"/>
          <w:rtl/>
          <w:lang w:val="ar-SA"/>
        </w:rPr>
        <w:t xml:space="preserve"> المطبوعة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، فإن استخدام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هذا النوع من الوثائق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عامةً،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ولا سيما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في بيئات التعل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ّ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م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،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سيستمر بلا شك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في المستقبل القريب.</w:t>
      </w:r>
    </w:p>
    <w:p w:rsidR="006B5191" w:rsidRDefault="006B5191" w:rsidP="006B5191">
      <w:pPr>
        <w:pStyle w:val="ICT4IAL-body-text"/>
        <w:bidi/>
        <w:spacing w:before="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وتُعد إتاحة الوصول إلى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المواد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المطبوعة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أصعب من إتاحة الوصول إلى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الوثائق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hyperlink w:anchor="Electronic" w:history="1"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الإلكترونية</w:t>
        </w:r>
      </w:hyperlink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فالوثائق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الإلكترونية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يمكن أن تتضمن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وسائط متعددة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، مما يتيح تبادل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مضمونها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باستخدام </w:t>
      </w:r>
      <w:hyperlink w:anchor="Media" w:history="1"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وس</w:t>
        </w:r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ائط</w:t>
        </w:r>
      </w:hyperlink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مختلف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على سبيل المثال، يمكن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الاستعاضة عن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نص بمادة صوتية أو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مقطع فيديو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تُستخدم فيه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لغة الإشارة.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وقد يحتاج المستخدمون أو الدارسون، حسب شكل الإعاقة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التي يعانونها أو ما لديهم من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احتياجات خاصة، إلى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وسيلة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مختلفة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لتيسير الإدراك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أو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مجموعة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هذه الوسائل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التي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لا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توفرها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المادة المطبوعة</w:t>
      </w:r>
      <w:r w:rsidRPr="002C3D1C">
        <w:rPr>
          <w:rFonts w:ascii="Arial" w:hAnsi="Arial" w:cs="Traditional Arabic" w:hint="cs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عادةً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.</w:t>
      </w:r>
    </w:p>
    <w:p w:rsidR="006B5191" w:rsidRDefault="006B5191" w:rsidP="006B5191">
      <w:pPr>
        <w:pStyle w:val="ICT4IAL-body-text"/>
        <w:bidi/>
        <w:spacing w:before="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ومع ذلك، يجد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بعض 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مستخدم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ي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ن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والدارسين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أن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الوصول إلى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الم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واد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المطبوعة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أيسر من الوصول إلى المواد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الإلكترونية.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لذلك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،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تبقى المطبوعات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هامة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علماً بأنه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لا يمكن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إتاحتها للجميع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.</w:t>
      </w:r>
    </w:p>
    <w:p w:rsidR="006B5191" w:rsidRDefault="006B5191" w:rsidP="006B5191">
      <w:pPr>
        <w:pStyle w:val="ICT4IAL-body-text"/>
        <w:bidi/>
        <w:spacing w:before="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وتُعتبر لغة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بر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يل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بديل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للمواد المطبوعة ولكنها تقترن بالقيود ذاتها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.</w:t>
      </w:r>
    </w:p>
    <w:p w:rsidR="006B5191" w:rsidRDefault="006B5191" w:rsidP="006B5191">
      <w:pPr>
        <w:pStyle w:val="Style3"/>
        <w:rPr>
          <w:i/>
          <w:iCs/>
          <w:rtl/>
        </w:rPr>
      </w:pPr>
      <w:bookmarkStart w:id="56" w:name="_Toc441133169"/>
      <w:bookmarkStart w:id="57" w:name="_Toc441133673"/>
      <w:r w:rsidRPr="005E033F">
        <w:rPr>
          <w:i/>
          <w:iCs/>
          <w:rtl/>
        </w:rPr>
        <w:t>3.1</w:t>
      </w:r>
      <w:r>
        <w:rPr>
          <w:rFonts w:hint="cs"/>
          <w:i/>
          <w:iCs/>
          <w:rtl/>
        </w:rPr>
        <w:t xml:space="preserve"> - </w:t>
      </w:r>
      <w:bookmarkEnd w:id="56"/>
      <w:bookmarkEnd w:id="57"/>
      <w:r>
        <w:rPr>
          <w:rFonts w:hint="cs"/>
          <w:i/>
          <w:iCs/>
          <w:rtl/>
        </w:rPr>
        <w:t>سبل إتاحة الوصول إلى المواد المطبوعة</w:t>
      </w:r>
    </w:p>
    <w:p w:rsidR="006B5191" w:rsidRDefault="006B5191" w:rsidP="006B5191">
      <w:pPr>
        <w:pStyle w:val="ICT4IAL-body-text"/>
        <w:numPr>
          <w:ilvl w:val="0"/>
          <w:numId w:val="32"/>
        </w:numPr>
        <w:bidi/>
        <w:spacing w:before="0" w:after="80"/>
        <w:ind w:left="922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4B6349">
        <w:rPr>
          <w:rFonts w:ascii="Arial" w:hAnsi="Arial" w:cs="Traditional Arabic"/>
          <w:sz w:val="22"/>
          <w:szCs w:val="32"/>
          <w:rtl/>
          <w:lang w:val="ar-SA"/>
        </w:rPr>
        <w:t>استخد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 </w:t>
      </w:r>
      <w:hyperlink w:anchor="Font" w:history="1"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خط</w:t>
        </w:r>
      </w:hyperlink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بحجم 12 أو 14 أو أكبر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؛</w:t>
      </w:r>
    </w:p>
    <w:p w:rsidR="006B5191" w:rsidRDefault="006B5191" w:rsidP="006B5191">
      <w:pPr>
        <w:pStyle w:val="ICT4IAL-body-text"/>
        <w:numPr>
          <w:ilvl w:val="0"/>
          <w:numId w:val="32"/>
        </w:numPr>
        <w:bidi/>
        <w:spacing w:before="0" w:after="80"/>
        <w:ind w:left="922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4B6349">
        <w:rPr>
          <w:rFonts w:ascii="Arial" w:hAnsi="Arial" w:cs="Traditional Arabic"/>
          <w:sz w:val="22"/>
          <w:szCs w:val="32"/>
          <w:rtl/>
          <w:lang w:val="ar-SA"/>
        </w:rPr>
        <w:t>استخد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 خطوط </w:t>
      </w:r>
      <w:r>
        <w:rPr>
          <w:rFonts w:ascii="Arial" w:hAnsi="Arial" w:cs="Traditional Arabic"/>
          <w:sz w:val="22"/>
          <w:szCs w:val="32"/>
          <w:rtl/>
          <w:lang w:val="ar-SA"/>
        </w:rPr>
        <w:t>غير مُذيّل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ة؛</w:t>
      </w:r>
    </w:p>
    <w:p w:rsidR="006B5191" w:rsidRDefault="006B5191" w:rsidP="006B5191">
      <w:pPr>
        <w:pStyle w:val="ICT4IAL-body-text"/>
        <w:numPr>
          <w:ilvl w:val="0"/>
          <w:numId w:val="32"/>
        </w:numPr>
        <w:bidi/>
        <w:spacing w:before="0" w:after="80"/>
        <w:ind w:left="922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توفير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نسخة إلكترونية من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ملف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كحل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بديل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؛</w:t>
      </w:r>
    </w:p>
    <w:p w:rsidR="006B5191" w:rsidRDefault="006B5191" w:rsidP="006B5191">
      <w:pPr>
        <w:pStyle w:val="ICT4IAL-body-text"/>
        <w:numPr>
          <w:ilvl w:val="0"/>
          <w:numId w:val="32"/>
        </w:numPr>
        <w:bidi/>
        <w:spacing w:before="0" w:after="80"/>
        <w:ind w:left="922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استخدام لون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الخط ولون الورق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بما يتماشى مع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الخيارات المفضلة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لمستخدم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؛</w:t>
      </w:r>
    </w:p>
    <w:p w:rsidR="006B5191" w:rsidRDefault="006B5191" w:rsidP="006B5191">
      <w:pPr>
        <w:pStyle w:val="ICT4IAL-body-text"/>
        <w:numPr>
          <w:ilvl w:val="0"/>
          <w:numId w:val="32"/>
        </w:numPr>
        <w:bidi/>
        <w:spacing w:before="0" w:after="80"/>
        <w:ind w:left="922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توفير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صيغ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بديلة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للوثيقة باستخدام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لغة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بريل (عند الطلب) أو نسخ مطبوعة ب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خط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كبير.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ولإعداد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وثائق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مطبوعة بخط كبير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باستخدام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ملف إلكتروني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،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ينبغي أولاً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استخد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مفتاح الاختصار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"</w:t>
      </w:r>
      <w:r w:rsidRPr="005E033F">
        <w:rPr>
          <w:rFonts w:asciiTheme="minorBidi" w:hAnsiTheme="minorBidi" w:cstheme="minorBidi"/>
          <w:sz w:val="22"/>
          <w:szCs w:val="22"/>
        </w:rPr>
        <w:t>ctrl shift A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"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لاختيار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النص بالكامل ثم استخد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مفتاح الاختصار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"</w:t>
      </w:r>
      <w:r w:rsidRPr="005E033F">
        <w:rPr>
          <w:rFonts w:asciiTheme="minorBidi" w:hAnsiTheme="minorBidi" w:cstheme="minorBidi"/>
          <w:sz w:val="22"/>
          <w:szCs w:val="22"/>
        </w:rPr>
        <w:t>ctrl shift &gt;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"</w:t>
      </w:r>
      <w:r>
        <w:rPr>
          <w:rFonts w:hint="cs"/>
          <w:rtl/>
        </w:rPr>
        <w:t xml:space="preserve">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لزيادة حجم الخط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حسب الحاجة؛</w:t>
      </w:r>
    </w:p>
    <w:p w:rsidR="006B5191" w:rsidRDefault="006B5191" w:rsidP="006B5191">
      <w:pPr>
        <w:pStyle w:val="ICT4IAL-body-text"/>
        <w:numPr>
          <w:ilvl w:val="0"/>
          <w:numId w:val="32"/>
        </w:numPr>
        <w:bidi/>
        <w:spacing w:before="0" w:after="80"/>
        <w:ind w:left="922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كتابة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وإدراج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شروح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أو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نصوص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بديلة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للوصلات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التشعبية والصور والجداول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وسائر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أنواع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المضامين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التي لا يمكن للمصابين بإعاقة بصرية رؤيتها</w:t>
      </w:r>
      <w:r w:rsidR="00193957">
        <w:rPr>
          <w:rFonts w:ascii="Arial" w:hAnsi="Arial" w:cs="Traditional Arabic" w:hint="cs"/>
          <w:sz w:val="22"/>
          <w:szCs w:val="32"/>
          <w:rtl/>
          <w:lang w:val="ar-SA"/>
        </w:rPr>
        <w:t xml:space="preserve">، وذلك فيما يخص </w:t>
      </w:r>
      <w:r w:rsidR="00193957" w:rsidRPr="004B6349">
        <w:rPr>
          <w:rFonts w:ascii="Arial" w:hAnsi="Arial" w:cs="Traditional Arabic"/>
          <w:sz w:val="22"/>
          <w:szCs w:val="32"/>
          <w:rtl/>
          <w:lang w:val="ar-SA"/>
        </w:rPr>
        <w:t>طابعات بريل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.</w:t>
      </w:r>
    </w:p>
    <w:p w:rsidR="006B5191" w:rsidRDefault="006B5191" w:rsidP="006B5191">
      <w:pPr>
        <w:pStyle w:val="Style3"/>
        <w:rPr>
          <w:i/>
          <w:iCs/>
          <w:rtl/>
        </w:rPr>
      </w:pPr>
      <w:bookmarkStart w:id="58" w:name="_Toc441133170"/>
      <w:bookmarkStart w:id="59" w:name="_Toc441133674"/>
      <w:r w:rsidRPr="005E033F">
        <w:rPr>
          <w:i/>
          <w:iCs/>
          <w:rtl/>
        </w:rPr>
        <w:t>3.2</w:t>
      </w:r>
      <w:r>
        <w:rPr>
          <w:rFonts w:hint="cs"/>
          <w:i/>
          <w:iCs/>
          <w:rtl/>
        </w:rPr>
        <w:t xml:space="preserve"> - </w:t>
      </w:r>
      <w:r w:rsidRPr="005E033F">
        <w:rPr>
          <w:i/>
          <w:iCs/>
          <w:rtl/>
        </w:rPr>
        <w:t>موارد تساعد</w:t>
      </w:r>
      <w:r>
        <w:rPr>
          <w:rFonts w:hint="cs"/>
          <w:i/>
          <w:iCs/>
          <w:rtl/>
        </w:rPr>
        <w:t xml:space="preserve"> على إتاحة الوصول إلى المواد المطبوعة</w:t>
      </w:r>
      <w:bookmarkEnd w:id="58"/>
      <w:bookmarkEnd w:id="59"/>
    </w:p>
    <w:p w:rsidR="006B5191" w:rsidRDefault="003C45FD" w:rsidP="00141B9A">
      <w:pPr>
        <w:pStyle w:val="ICT4IAL-body-text"/>
        <w:numPr>
          <w:ilvl w:val="0"/>
          <w:numId w:val="31"/>
        </w:numPr>
        <w:bidi/>
        <w:spacing w:before="0" w:after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hyperlink r:id="rId116" w:history="1">
        <w:r w:rsidR="00141B9A"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مقطع</w:t>
        </w:r>
        <w:r w:rsidR="006B5191"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 فيديو</w:t>
        </w:r>
        <w:r w:rsidR="006B5191"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 xml:space="preserve"> </w:t>
        </w:r>
        <w:r w:rsidR="006B5191">
          <w:rPr>
            <w:rStyle w:val="Hyperlink"/>
            <w:rFonts w:ascii="Arial" w:hAnsi="Arial" w:cs="Arial"/>
            <w:sz w:val="22"/>
            <w:szCs w:val="22"/>
            <w:lang w:val="en-US"/>
          </w:rPr>
          <w:t>Load2Learn</w:t>
        </w:r>
        <w:r w:rsidR="006B5191" w:rsidRPr="0053721A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 </w:t>
        </w:r>
        <w:r w:rsidR="006B5191"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بشأن </w:t>
        </w:r>
        <w:r w:rsidR="006B5191"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إعداد</w:t>
        </w:r>
        <w:r w:rsidR="006B5191"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 ملفات يمكن الوصول إليها</w:t>
        </w:r>
      </w:hyperlink>
    </w:p>
    <w:p w:rsidR="006B5191" w:rsidRDefault="003C45FD" w:rsidP="006B5191">
      <w:pPr>
        <w:pStyle w:val="ICT4IAL-body-text"/>
        <w:numPr>
          <w:ilvl w:val="0"/>
          <w:numId w:val="32"/>
        </w:numPr>
        <w:bidi/>
        <w:spacing w:before="0" w:after="0"/>
        <w:ind w:left="922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hyperlink r:id="rId117" w:history="1">
        <w:r w:rsidR="006B5191"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مقطع فيديو</w:t>
        </w:r>
        <w:r w:rsidR="006B5191"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 xml:space="preserve"> </w:t>
        </w:r>
        <w:r w:rsidR="006B5191">
          <w:rPr>
            <w:rStyle w:val="Hyperlink"/>
            <w:rFonts w:ascii="Arial" w:hAnsi="Arial" w:cs="Arial"/>
            <w:sz w:val="22"/>
            <w:szCs w:val="22"/>
            <w:lang w:val="en-US"/>
          </w:rPr>
          <w:t>Load2Learn</w:t>
        </w:r>
        <w:r w:rsidR="006B5191"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 xml:space="preserve"> </w:t>
        </w:r>
        <w:r w:rsidR="006B5191"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بشأن </w:t>
        </w:r>
        <w:r w:rsidR="006B5191" w:rsidRPr="00D533C6"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إعداد</w:t>
        </w:r>
        <w:r w:rsidR="006B5191" w:rsidRPr="00D533C6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 </w:t>
        </w:r>
        <w:r w:rsidR="006B5191"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مواد مطبوعة </w:t>
        </w:r>
        <w:r w:rsidR="006B5191"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بخط</w:t>
        </w:r>
        <w:r w:rsidR="006B5191"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 كبير</w:t>
        </w:r>
      </w:hyperlink>
    </w:p>
    <w:p w:rsidR="006B5191" w:rsidRDefault="006B5191" w:rsidP="006B5191">
      <w:pPr>
        <w:pStyle w:val="Style1"/>
        <w:jc w:val="center"/>
        <w:rPr>
          <w:rtl/>
        </w:rPr>
      </w:pPr>
      <w:bookmarkStart w:id="60" w:name="_Toc441133171"/>
      <w:bookmarkStart w:id="61" w:name="_Toc441133675"/>
      <w:r w:rsidRPr="004B6349">
        <w:rPr>
          <w:rtl/>
        </w:rPr>
        <w:lastRenderedPageBreak/>
        <w:t xml:space="preserve">تطبيق المبادئ التوجيهية على وسائط مختلفة </w:t>
      </w:r>
      <w:r>
        <w:rPr>
          <w:rFonts w:hint="cs"/>
          <w:rtl/>
        </w:rPr>
        <w:t>وصيغ</w:t>
      </w:r>
      <w:r w:rsidRPr="004B6349">
        <w:rPr>
          <w:rtl/>
        </w:rPr>
        <w:t xml:space="preserve"> محددة</w:t>
      </w:r>
      <w:bookmarkEnd w:id="60"/>
      <w:bookmarkEnd w:id="61"/>
    </w:p>
    <w:p w:rsidR="006B5191" w:rsidRDefault="006B5191" w:rsidP="006B5191">
      <w:pPr>
        <w:pStyle w:val="ICT4IAL-body-text"/>
        <w:bidi/>
        <w:spacing w:before="0" w:after="20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أُعدت 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قوائم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المرجعية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الواردة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أدناه للممارسين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المهنيين</w:t>
      </w:r>
      <w:r w:rsidR="004A5AF1">
        <w:rPr>
          <w:rFonts w:ascii="Arial" w:hAnsi="Arial" w:cs="Traditional Arabic" w:hint="cs"/>
          <w:sz w:val="22"/>
          <w:szCs w:val="32"/>
          <w:rtl/>
          <w:lang w:val="ar-SA"/>
        </w:rPr>
        <w:t>،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والغرض منها هو توضيح كيفية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تطبيق المبادئ التوجيهية على وسائط و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صيغ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محددة.</w:t>
      </w:r>
    </w:p>
    <w:p w:rsidR="006B5191" w:rsidRDefault="006B5191" w:rsidP="006B5191">
      <w:pPr>
        <w:pStyle w:val="ICT4IAL-body-text"/>
        <w:bidi/>
        <w:spacing w:before="0" w:after="200"/>
        <w:jc w:val="both"/>
        <w:rPr>
          <w:rFonts w:ascii="Arial" w:hAnsi="Arial" w:cs="Traditional Arabic"/>
          <w:color w:val="auto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وحُددت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لكل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صيغة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مجموعة من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التدابير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تخص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الخطو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تين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الأولى والثانية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لشرح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كيف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ية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تطبيق التوصيات.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يمكن استخدام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قوائم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المرجعية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هذه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للتحقق من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المواد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المعدَّة أو التدقيق فيها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.</w:t>
      </w:r>
    </w:p>
    <w:p w:rsidR="006B5191" w:rsidRPr="00BA782D" w:rsidRDefault="006B5191" w:rsidP="006B5191">
      <w:pPr>
        <w:pStyle w:val="Style2"/>
        <w:rPr>
          <w:rtl/>
        </w:rPr>
      </w:pPr>
      <w:bookmarkStart w:id="62" w:name="_Toc441133172"/>
      <w:bookmarkStart w:id="63" w:name="_Toc441133676"/>
      <w:r w:rsidRPr="005E033F">
        <w:rPr>
          <w:rtl/>
        </w:rPr>
        <w:t xml:space="preserve">شرائح </w:t>
      </w:r>
      <w:r w:rsidRPr="005E033F">
        <w:rPr>
          <w:rFonts w:hint="eastAsia"/>
          <w:rtl/>
        </w:rPr>
        <w:t>العرض</w:t>
      </w:r>
      <w:r w:rsidRPr="005E033F">
        <w:rPr>
          <w:rtl/>
        </w:rPr>
        <w:t xml:space="preserve"> والعروض</w:t>
      </w:r>
      <w:bookmarkEnd w:id="62"/>
      <w:bookmarkEnd w:id="63"/>
      <w:r w:rsidRPr="005E033F">
        <w:rPr>
          <w:rtl/>
        </w:rPr>
        <w:t xml:space="preserve"> </w:t>
      </w:r>
      <w:r w:rsidRPr="005E033F">
        <w:rPr>
          <w:rFonts w:hint="eastAsia"/>
          <w:rtl/>
        </w:rPr>
        <w:t>التقديمية</w:t>
      </w:r>
    </w:p>
    <w:p w:rsidR="006B5191" w:rsidRPr="00460127" w:rsidRDefault="006B5191" w:rsidP="006B5191">
      <w:pPr>
        <w:pStyle w:val="Style3"/>
        <w:rPr>
          <w:i/>
          <w:iCs/>
          <w:rtl/>
        </w:rPr>
      </w:pPr>
      <w:bookmarkStart w:id="64" w:name="_Toc441133173"/>
      <w:bookmarkStart w:id="65" w:name="_Toc441133677"/>
      <w:r w:rsidRPr="005E033F">
        <w:rPr>
          <w:i/>
          <w:iCs/>
          <w:rtl/>
        </w:rPr>
        <w:t>الخطوة الأولى:</w:t>
      </w:r>
      <w:bookmarkEnd w:id="64"/>
      <w:bookmarkEnd w:id="65"/>
    </w:p>
    <w:p w:rsidR="006B5191" w:rsidRPr="00560BC0" w:rsidRDefault="006B5191" w:rsidP="006B5191">
      <w:pPr>
        <w:pStyle w:val="ICT4IAL-body-text"/>
        <w:numPr>
          <w:ilvl w:val="0"/>
          <w:numId w:val="32"/>
        </w:numPr>
        <w:bidi/>
        <w:spacing w:before="0"/>
        <w:ind w:left="927"/>
        <w:jc w:val="both"/>
        <w:rPr>
          <w:rFonts w:ascii="Traditional Arabic" w:hAnsi="Traditional Arabic" w:cs="Traditional Arabic"/>
          <w:sz w:val="32"/>
          <w:szCs w:val="32"/>
          <w:rtl/>
          <w:lang w:val="ar-SA"/>
        </w:rPr>
      </w:pP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نص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وص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:</w:t>
      </w:r>
    </w:p>
    <w:p w:rsidR="006B5191" w:rsidRDefault="006B5191" w:rsidP="006B5191">
      <w:pPr>
        <w:pStyle w:val="ICT4IAL-body-text"/>
        <w:numPr>
          <w:ilvl w:val="0"/>
          <w:numId w:val="38"/>
        </w:numPr>
        <w:bidi/>
        <w:spacing w:before="0" w:after="200"/>
        <w:ind w:left="135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استخدام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أبسط اللغات المناسبة للوثيقة؛</w:t>
      </w:r>
    </w:p>
    <w:p w:rsidR="006B5191" w:rsidRDefault="006B5191" w:rsidP="006B5191">
      <w:pPr>
        <w:pStyle w:val="ICT4IAL-body-text"/>
        <w:numPr>
          <w:ilvl w:val="0"/>
          <w:numId w:val="38"/>
        </w:numPr>
        <w:bidi/>
        <w:spacing w:before="0" w:after="200"/>
        <w:ind w:left="1352"/>
        <w:jc w:val="both"/>
        <w:rPr>
          <w:rFonts w:ascii="Traditional Arabic" w:hAnsi="Traditional Arabic"/>
          <w:sz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استخدام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حجم 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كبير ل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ل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خطوط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؛</w:t>
      </w:r>
    </w:p>
    <w:p w:rsidR="006B5191" w:rsidRDefault="006B5191" w:rsidP="006B5191">
      <w:pPr>
        <w:pStyle w:val="ICT4IAL-body-text"/>
        <w:numPr>
          <w:ilvl w:val="0"/>
          <w:numId w:val="38"/>
        </w:numPr>
        <w:bidi/>
        <w:spacing w:before="0" w:after="200"/>
        <w:ind w:left="1352"/>
        <w:jc w:val="both"/>
        <w:rPr>
          <w:rFonts w:ascii="Traditional Arabic" w:hAnsi="Traditional Arabic"/>
          <w:sz w:val="32"/>
          <w:rtl/>
        </w:rPr>
      </w:pP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استخد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م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خط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وط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غير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مُذيّلة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مثل </w:t>
      </w:r>
      <w:r w:rsidRPr="005E033F">
        <w:rPr>
          <w:rFonts w:asciiTheme="minorBidi" w:hAnsiTheme="minorBidi" w:cstheme="minorBidi"/>
          <w:sz w:val="22"/>
          <w:szCs w:val="22"/>
        </w:rPr>
        <w:t>Arial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أو </w:t>
      </w:r>
      <w:r w:rsidRPr="005E033F">
        <w:rPr>
          <w:rFonts w:asciiTheme="minorBidi" w:hAnsiTheme="minorBidi" w:cstheme="minorBidi"/>
          <w:sz w:val="22"/>
          <w:szCs w:val="22"/>
        </w:rPr>
        <w:t>Helvetica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أو </w:t>
      </w:r>
      <w:r w:rsidRPr="005E033F">
        <w:rPr>
          <w:rFonts w:asciiTheme="minorBidi" w:hAnsiTheme="minorBidi" w:cstheme="minorBidi"/>
          <w:sz w:val="22"/>
          <w:szCs w:val="22"/>
        </w:rPr>
        <w:t>Verdana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؛</w:t>
      </w:r>
    </w:p>
    <w:p w:rsidR="006B5191" w:rsidRDefault="006B5191" w:rsidP="006B5191">
      <w:pPr>
        <w:pStyle w:val="ICT4IAL-body-text"/>
        <w:numPr>
          <w:ilvl w:val="0"/>
          <w:numId w:val="38"/>
        </w:numPr>
        <w:bidi/>
        <w:spacing w:before="0" w:after="200"/>
        <w:ind w:left="1352"/>
        <w:jc w:val="both"/>
        <w:rPr>
          <w:rFonts w:ascii="Traditional Arabic" w:hAnsi="Traditional Arabic" w:cs="Traditional Arabic"/>
          <w:sz w:val="32"/>
          <w:szCs w:val="32"/>
          <w:rtl/>
          <w:lang w:val="ar-SA"/>
        </w:rPr>
      </w:pP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استخدام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"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التعداد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النقطي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"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و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"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التعداد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الرقمي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"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لإعداد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القوائم؛</w:t>
      </w:r>
    </w:p>
    <w:p w:rsidR="006B5191" w:rsidRDefault="006B5191" w:rsidP="006B5191">
      <w:pPr>
        <w:pStyle w:val="ICT4IAL-body-text"/>
        <w:numPr>
          <w:ilvl w:val="0"/>
          <w:numId w:val="38"/>
        </w:numPr>
        <w:bidi/>
        <w:spacing w:before="0" w:after="200"/>
        <w:ind w:left="1352"/>
        <w:jc w:val="both"/>
        <w:rPr>
          <w:rFonts w:ascii="Traditional Arabic" w:hAnsi="Traditional Arabic"/>
          <w:sz w:val="32"/>
          <w:rtl/>
        </w:rPr>
      </w:pP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تجن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ُّ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ب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إدراج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كم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مفرط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من المعلومات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في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شريحة واحدة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؛</w:t>
      </w:r>
    </w:p>
    <w:p w:rsidR="006B5191" w:rsidRDefault="006B5191" w:rsidP="006B5191">
      <w:pPr>
        <w:pStyle w:val="ICT4IAL-body-text"/>
        <w:numPr>
          <w:ilvl w:val="0"/>
          <w:numId w:val="38"/>
        </w:numPr>
        <w:bidi/>
        <w:spacing w:before="0" w:after="200"/>
        <w:ind w:left="1352"/>
        <w:jc w:val="both"/>
        <w:rPr>
          <w:rFonts w:ascii="Traditional Arabic" w:hAnsi="Traditional Arabic"/>
          <w:sz w:val="32"/>
          <w:rtl/>
        </w:rPr>
      </w:pP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استخد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م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مزائج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ألوان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ل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لنصوص والخلفية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تتسم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بدرجة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عالية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من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التباين؛</w:t>
      </w:r>
    </w:p>
    <w:p w:rsidR="006B5191" w:rsidRDefault="006B5191" w:rsidP="00FD2F9C">
      <w:pPr>
        <w:pStyle w:val="ICT4IAL-body-text"/>
        <w:numPr>
          <w:ilvl w:val="0"/>
          <w:numId w:val="38"/>
        </w:numPr>
        <w:bidi/>
        <w:spacing w:before="0" w:after="200"/>
        <w:ind w:left="1352"/>
        <w:jc w:val="both"/>
        <w:rPr>
          <w:rFonts w:ascii="Traditional Arabic" w:hAnsi="Traditional Arabic"/>
          <w:sz w:val="32"/>
          <w:rtl/>
        </w:rPr>
      </w:pP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تأكد من إمكانية فهم النص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وص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والرسوم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البيانية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عند عرضها بدون ألوان.</w:t>
      </w:r>
    </w:p>
    <w:p w:rsidR="006B5191" w:rsidRPr="00761E22" w:rsidRDefault="006B5191" w:rsidP="006B5191">
      <w:pPr>
        <w:pStyle w:val="ICT4IAL-body-text"/>
        <w:numPr>
          <w:ilvl w:val="0"/>
          <w:numId w:val="32"/>
        </w:numPr>
        <w:bidi/>
        <w:spacing w:before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761E22">
        <w:rPr>
          <w:rFonts w:ascii="Arial" w:hAnsi="Arial" w:cs="Traditional Arabic"/>
          <w:sz w:val="22"/>
          <w:szCs w:val="32"/>
          <w:rtl/>
          <w:lang w:val="ar-SA"/>
        </w:rPr>
        <w:t>صور:</w:t>
      </w:r>
    </w:p>
    <w:p w:rsidR="006B5191" w:rsidRDefault="006B5191" w:rsidP="006B5191">
      <w:pPr>
        <w:pStyle w:val="ICT4IAL-body-text"/>
        <w:numPr>
          <w:ilvl w:val="0"/>
          <w:numId w:val="38"/>
        </w:numPr>
        <w:bidi/>
        <w:spacing w:before="0" w:after="200"/>
        <w:ind w:left="1352"/>
        <w:jc w:val="both"/>
        <w:rPr>
          <w:rFonts w:ascii="Traditional Arabic" w:hAnsi="Traditional Arabic"/>
          <w:sz w:val="32"/>
          <w:rtl/>
        </w:rPr>
      </w:pP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ربط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صور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ب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نص بديل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يشرح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مضمونها؛</w:t>
      </w:r>
    </w:p>
    <w:p w:rsidR="006B5191" w:rsidRDefault="00C41411" w:rsidP="00C41411">
      <w:pPr>
        <w:pStyle w:val="ICT4IAL-body-text"/>
        <w:numPr>
          <w:ilvl w:val="0"/>
          <w:numId w:val="38"/>
        </w:numPr>
        <w:bidi/>
        <w:spacing w:before="0" w:after="200"/>
        <w:ind w:left="1352"/>
        <w:jc w:val="both"/>
        <w:rPr>
          <w:rFonts w:ascii="Traditional Arabic" w:hAnsi="Traditional Arabic"/>
          <w:sz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ا</w:t>
      </w:r>
      <w:r w:rsidR="001104F3">
        <w:rPr>
          <w:rFonts w:ascii="Traditional Arabic" w:hAnsi="Traditional Arabic" w:cs="Traditional Arabic" w:hint="cs"/>
          <w:sz w:val="32"/>
          <w:szCs w:val="32"/>
          <w:rtl/>
          <w:lang w:val="ar-SA"/>
        </w:rPr>
        <w:t>لحرص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 xml:space="preserve"> على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توفير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تباين كاف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ٍ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بين ألوان الصورة وألوان الخلفية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؛</w:t>
      </w:r>
    </w:p>
    <w:p w:rsidR="006B5191" w:rsidRDefault="006B5191" w:rsidP="006B5191">
      <w:pPr>
        <w:pStyle w:val="ICT4IAL-body-text"/>
        <w:numPr>
          <w:ilvl w:val="0"/>
          <w:numId w:val="38"/>
        </w:numPr>
        <w:bidi/>
        <w:spacing w:before="0" w:after="200"/>
        <w:ind w:left="1352"/>
        <w:jc w:val="both"/>
        <w:rPr>
          <w:rFonts w:ascii="Traditional Arabic" w:hAnsi="Traditional Arabic"/>
          <w:sz w:val="32"/>
          <w:rtl/>
        </w:rPr>
      </w:pP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تجن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ُّ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ب استخدام الخلفيات التي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تحتوي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على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كثير من الصور أو الأشكال أو الألوان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؛</w:t>
      </w:r>
    </w:p>
    <w:p w:rsidR="006B5191" w:rsidRDefault="006B5191" w:rsidP="006B5191">
      <w:pPr>
        <w:pStyle w:val="ICT4IAL-body-text"/>
        <w:numPr>
          <w:ilvl w:val="0"/>
          <w:numId w:val="38"/>
        </w:numPr>
        <w:bidi/>
        <w:spacing w:before="0" w:after="200"/>
        <w:ind w:left="135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تجن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ُّ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ب اختفاء الروابط أو النص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وص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خلف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عناصر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أخرى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مثل الصور.</w:t>
      </w:r>
    </w:p>
    <w:p w:rsidR="006B5191" w:rsidRPr="00761E22" w:rsidRDefault="006B5191" w:rsidP="006B5191">
      <w:pPr>
        <w:pStyle w:val="ICT4IAL-body-text"/>
        <w:numPr>
          <w:ilvl w:val="0"/>
          <w:numId w:val="32"/>
        </w:numPr>
        <w:bidi/>
        <w:spacing w:before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761E22">
        <w:rPr>
          <w:rFonts w:ascii="Arial" w:hAnsi="Arial" w:cs="Traditional Arabic"/>
          <w:sz w:val="22"/>
          <w:szCs w:val="32"/>
          <w:rtl/>
          <w:lang w:val="ar-SA"/>
        </w:rPr>
        <w:lastRenderedPageBreak/>
        <w:t>الم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واد</w:t>
      </w:r>
      <w:r w:rsidRPr="00761E22">
        <w:rPr>
          <w:rFonts w:ascii="Arial" w:hAnsi="Arial" w:cs="Traditional Arabic"/>
          <w:sz w:val="22"/>
          <w:szCs w:val="32"/>
          <w:rtl/>
          <w:lang w:val="ar-SA"/>
        </w:rPr>
        <w:t xml:space="preserve"> الصوتية:</w:t>
      </w:r>
    </w:p>
    <w:p w:rsidR="006B5191" w:rsidRDefault="006B5191" w:rsidP="006B5191">
      <w:pPr>
        <w:pStyle w:val="ICT4IAL-body-text"/>
        <w:numPr>
          <w:ilvl w:val="0"/>
          <w:numId w:val="38"/>
        </w:numPr>
        <w:bidi/>
        <w:spacing w:before="0" w:after="200"/>
        <w:ind w:left="1352"/>
        <w:jc w:val="both"/>
        <w:rPr>
          <w:rFonts w:ascii="Traditional Arabic" w:hAnsi="Traditional Arabic"/>
          <w:sz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ربط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ا</w:t>
      </w:r>
      <w:r w:rsidRPr="00745211">
        <w:rPr>
          <w:rFonts w:ascii="Traditional Arabic" w:hAnsi="Traditional Arabic" w:cs="Traditional Arabic"/>
          <w:sz w:val="32"/>
          <w:szCs w:val="32"/>
          <w:rtl/>
          <w:lang w:val="ar-SA"/>
        </w:rPr>
        <w:t>لمادة الصوتية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 xml:space="preserve"> ب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نص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مكافئ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لها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؛</w:t>
      </w:r>
    </w:p>
    <w:p w:rsidR="006B5191" w:rsidRDefault="006B5191" w:rsidP="006B5191">
      <w:pPr>
        <w:pStyle w:val="ICT4IAL-body-text"/>
        <w:numPr>
          <w:ilvl w:val="0"/>
          <w:numId w:val="38"/>
        </w:numPr>
        <w:bidi/>
        <w:spacing w:before="0" w:after="200"/>
        <w:ind w:left="1352"/>
        <w:jc w:val="both"/>
        <w:rPr>
          <w:rFonts w:ascii="Traditional Arabic" w:hAnsi="Traditional Arabic"/>
          <w:sz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إتاحة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استخدام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وظائف التحكم بالصوت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و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التقد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ي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م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السريع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والإرجاع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والتوق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ي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ف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المؤقت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؛</w:t>
      </w:r>
    </w:p>
    <w:p w:rsidR="006B5191" w:rsidRDefault="006B5191" w:rsidP="006B5191">
      <w:pPr>
        <w:pStyle w:val="ICT4IAL-body-text"/>
        <w:numPr>
          <w:ilvl w:val="0"/>
          <w:numId w:val="38"/>
        </w:numPr>
        <w:bidi/>
        <w:spacing w:before="0" w:after="200"/>
        <w:ind w:left="1352"/>
        <w:jc w:val="both"/>
        <w:rPr>
          <w:rFonts w:ascii="Traditional Arabic" w:hAnsi="Traditional Arabic"/>
          <w:sz w:val="32"/>
          <w:rtl/>
        </w:rPr>
      </w:pP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تأكد من 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تزامن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التعليقات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المكتوبة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مع 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ال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مضمون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 xml:space="preserve">المناظر لها في </w:t>
      </w:r>
      <w:r w:rsidRPr="00745211">
        <w:rPr>
          <w:rFonts w:ascii="Traditional Arabic" w:hAnsi="Traditional Arabic" w:cs="Traditional Arabic" w:hint="cs"/>
          <w:sz w:val="32"/>
          <w:szCs w:val="32"/>
          <w:rtl/>
          <w:lang w:val="ar-SA"/>
        </w:rPr>
        <w:t>المادة الصوتية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.</w:t>
      </w:r>
    </w:p>
    <w:p w:rsidR="006B5191" w:rsidRPr="00761E22" w:rsidRDefault="006B5191" w:rsidP="006B5191">
      <w:pPr>
        <w:pStyle w:val="ICT4IAL-body-text"/>
        <w:numPr>
          <w:ilvl w:val="0"/>
          <w:numId w:val="32"/>
        </w:numPr>
        <w:bidi/>
        <w:spacing w:before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مقاطع</w:t>
      </w:r>
      <w:r w:rsidRPr="00761E22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761E22">
        <w:rPr>
          <w:rFonts w:ascii="Arial" w:hAnsi="Arial" w:cs="Traditional Arabic"/>
          <w:sz w:val="22"/>
          <w:szCs w:val="32"/>
          <w:rtl/>
          <w:lang w:val="ar-SA"/>
        </w:rPr>
        <w:t>فيديو:</w:t>
      </w:r>
    </w:p>
    <w:p w:rsidR="006B5191" w:rsidRDefault="006B5191" w:rsidP="006B5191">
      <w:pPr>
        <w:pStyle w:val="ICT4IAL-body-text"/>
        <w:numPr>
          <w:ilvl w:val="0"/>
          <w:numId w:val="38"/>
        </w:numPr>
        <w:bidi/>
        <w:spacing w:before="0" w:after="200"/>
        <w:ind w:left="1352"/>
        <w:jc w:val="both"/>
        <w:rPr>
          <w:rFonts w:ascii="Traditional Arabic" w:hAnsi="Traditional Arabic"/>
          <w:sz w:val="32"/>
          <w:rtl/>
        </w:rPr>
      </w:pP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تأكد من 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تزامن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التعليقات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المكتوبة مع 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المشاهد المناظرة لها في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مقطع الفيديو.</w:t>
      </w:r>
    </w:p>
    <w:p w:rsidR="006B5191" w:rsidRPr="00873F47" w:rsidRDefault="006B5191" w:rsidP="006B5191">
      <w:pPr>
        <w:pStyle w:val="Style3"/>
        <w:rPr>
          <w:i/>
          <w:iCs/>
          <w:rtl/>
        </w:rPr>
      </w:pPr>
      <w:bookmarkStart w:id="66" w:name="_Toc441133174"/>
      <w:bookmarkStart w:id="67" w:name="_Toc441133678"/>
      <w:r w:rsidRPr="005E033F">
        <w:rPr>
          <w:i/>
          <w:iCs/>
          <w:rtl/>
        </w:rPr>
        <w:t>الخطوة الثانية:</w:t>
      </w:r>
      <w:bookmarkEnd w:id="66"/>
      <w:bookmarkEnd w:id="67"/>
    </w:p>
    <w:p w:rsidR="006B5191" w:rsidRDefault="006B5191" w:rsidP="006B5191">
      <w:pPr>
        <w:pStyle w:val="ICT4IAL-body-text"/>
        <w:numPr>
          <w:ilvl w:val="0"/>
          <w:numId w:val="38"/>
        </w:numPr>
        <w:bidi/>
        <w:spacing w:before="0" w:after="200"/>
        <w:ind w:left="1352"/>
        <w:jc w:val="both"/>
        <w:rPr>
          <w:rFonts w:ascii="Traditional Arabic" w:hAnsi="Traditional Arabic"/>
          <w:sz w:val="32"/>
          <w:rtl/>
        </w:rPr>
      </w:pP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استخد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م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تص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ا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ميم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الشرائح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ال</w:t>
      </w:r>
      <w:r w:rsidR="001870DD">
        <w:rPr>
          <w:rFonts w:ascii="Traditional Arabic" w:hAnsi="Traditional Arabic" w:cs="Traditional Arabic" w:hint="cs"/>
          <w:sz w:val="32"/>
          <w:szCs w:val="32"/>
          <w:rtl/>
          <w:lang w:val="ar-SA"/>
        </w:rPr>
        <w:t>ت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ي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توفره</w:t>
      </w:r>
      <w:r w:rsidR="001870DD">
        <w:rPr>
          <w:rFonts w:ascii="Traditional Arabic" w:hAnsi="Traditional Arabic" w:cs="Traditional Arabic" w:hint="cs"/>
          <w:sz w:val="32"/>
          <w:szCs w:val="32"/>
          <w:rtl/>
          <w:lang w:val="ar-SA"/>
        </w:rPr>
        <w:t>ا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البرمجي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ة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المستخدمة؛</w:t>
      </w:r>
    </w:p>
    <w:p w:rsidR="006B5191" w:rsidRDefault="006B5191" w:rsidP="006B5191">
      <w:pPr>
        <w:pStyle w:val="ICT4IAL-body-text"/>
        <w:numPr>
          <w:ilvl w:val="0"/>
          <w:numId w:val="38"/>
        </w:numPr>
        <w:bidi/>
        <w:spacing w:before="0" w:after="200"/>
        <w:ind w:left="1352"/>
        <w:jc w:val="both"/>
        <w:rPr>
          <w:rFonts w:ascii="Traditional Arabic" w:hAnsi="Traditional Arabic"/>
          <w:sz w:val="32"/>
          <w:rtl/>
        </w:rPr>
      </w:pP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نسخ نص الشريحة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في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الحيز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المخصص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للملاحظات؛</w:t>
      </w:r>
    </w:p>
    <w:p w:rsidR="006B5191" w:rsidRDefault="006B5191" w:rsidP="006B5191">
      <w:pPr>
        <w:pStyle w:val="ICT4IAL-body-text"/>
        <w:numPr>
          <w:ilvl w:val="0"/>
          <w:numId w:val="38"/>
        </w:numPr>
        <w:bidi/>
        <w:spacing w:before="0" w:after="200"/>
        <w:ind w:left="1352"/>
        <w:jc w:val="both"/>
        <w:rPr>
          <w:rFonts w:ascii="Traditional Arabic" w:hAnsi="Traditional Arabic"/>
          <w:sz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توفير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بيانات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الوصفية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لمساعدة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المستخدمين في العثور على المعلومات من خلال عمليات بحث على الإنترنت.</w:t>
      </w:r>
    </w:p>
    <w:p w:rsidR="006B5191" w:rsidRPr="00BA782D" w:rsidRDefault="006B5191" w:rsidP="006B5191">
      <w:pPr>
        <w:pStyle w:val="Style2"/>
        <w:rPr>
          <w:rtl/>
        </w:rPr>
      </w:pPr>
      <w:r w:rsidRPr="005E033F">
        <w:rPr>
          <w:rtl/>
        </w:rPr>
        <w:br w:type="page"/>
      </w:r>
      <w:bookmarkStart w:id="68" w:name="_Toc441133175"/>
      <w:bookmarkStart w:id="69" w:name="_Toc441133679"/>
      <w:r w:rsidRPr="005E033F">
        <w:rPr>
          <w:rtl/>
        </w:rPr>
        <w:lastRenderedPageBreak/>
        <w:t xml:space="preserve">أدوات التعلّم </w:t>
      </w:r>
      <w:r w:rsidRPr="005E033F">
        <w:rPr>
          <w:rFonts w:hint="eastAsia"/>
          <w:rtl/>
        </w:rPr>
        <w:t>المتوافرة</w:t>
      </w:r>
      <w:r w:rsidRPr="005E033F">
        <w:rPr>
          <w:rtl/>
        </w:rPr>
        <w:t xml:space="preserve"> على الإنترنت أو </w:t>
      </w:r>
      <w:r w:rsidRPr="005E033F">
        <w:rPr>
          <w:rFonts w:hint="eastAsia"/>
          <w:rtl/>
        </w:rPr>
        <w:t>الإلكترونية</w:t>
      </w:r>
      <w:bookmarkEnd w:id="68"/>
      <w:bookmarkEnd w:id="69"/>
    </w:p>
    <w:p w:rsidR="006B5191" w:rsidRPr="002A5F47" w:rsidRDefault="006B5191" w:rsidP="006B5191">
      <w:pPr>
        <w:pStyle w:val="Style3"/>
        <w:rPr>
          <w:i/>
          <w:iCs/>
          <w:rtl/>
        </w:rPr>
      </w:pPr>
      <w:bookmarkStart w:id="70" w:name="_Toc441133176"/>
      <w:bookmarkStart w:id="71" w:name="_Toc441133680"/>
      <w:r w:rsidRPr="005E033F">
        <w:rPr>
          <w:i/>
          <w:iCs/>
          <w:rtl/>
        </w:rPr>
        <w:t>الخطوة الأولى:</w:t>
      </w:r>
      <w:bookmarkEnd w:id="70"/>
      <w:bookmarkEnd w:id="71"/>
    </w:p>
    <w:p w:rsidR="006B5191" w:rsidRPr="00761E22" w:rsidRDefault="006B5191" w:rsidP="006B5191">
      <w:pPr>
        <w:pStyle w:val="ICT4IAL-body-text"/>
        <w:numPr>
          <w:ilvl w:val="0"/>
          <w:numId w:val="32"/>
        </w:numPr>
        <w:bidi/>
        <w:spacing w:before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761E22">
        <w:rPr>
          <w:rFonts w:ascii="Arial" w:hAnsi="Arial" w:cs="Traditional Arabic"/>
          <w:sz w:val="22"/>
          <w:szCs w:val="32"/>
          <w:rtl/>
          <w:lang w:val="ar-SA"/>
        </w:rPr>
        <w:t>نص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وص</w:t>
      </w:r>
      <w:r w:rsidRPr="00761E22">
        <w:rPr>
          <w:rFonts w:ascii="Arial" w:hAnsi="Arial" w:cs="Traditional Arabic"/>
          <w:sz w:val="22"/>
          <w:szCs w:val="32"/>
          <w:rtl/>
          <w:lang w:val="ar-SA"/>
        </w:rPr>
        <w:t>:</w:t>
      </w:r>
    </w:p>
    <w:p w:rsidR="006B5191" w:rsidRDefault="006B5191" w:rsidP="006B5191">
      <w:pPr>
        <w:pStyle w:val="ICT4IAL-body-text"/>
        <w:numPr>
          <w:ilvl w:val="0"/>
          <w:numId w:val="38"/>
        </w:numPr>
        <w:bidi/>
        <w:spacing w:before="0" w:after="200"/>
        <w:ind w:left="1352"/>
        <w:jc w:val="both"/>
        <w:rPr>
          <w:rFonts w:ascii="Traditional Arabic" w:hAnsi="Traditional Arabic"/>
          <w:sz w:val="32"/>
          <w:rtl/>
        </w:rPr>
      </w:pP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استخد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م أبسط اللغات المناسبة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للفئة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المستهدفة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؛</w:t>
      </w:r>
    </w:p>
    <w:p w:rsidR="006B5191" w:rsidRDefault="006B5191" w:rsidP="006B5191">
      <w:pPr>
        <w:pStyle w:val="ICT4IAL-body-text"/>
        <w:numPr>
          <w:ilvl w:val="0"/>
          <w:numId w:val="38"/>
        </w:numPr>
        <w:bidi/>
        <w:spacing w:before="0" w:after="200"/>
        <w:ind w:left="1352"/>
        <w:jc w:val="both"/>
        <w:rPr>
          <w:rFonts w:ascii="Traditional Arabic" w:hAnsi="Traditional Arabic"/>
          <w:sz w:val="32"/>
          <w:rtl/>
        </w:rPr>
      </w:pP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توزيع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معلومات على كتل متساوية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يسهل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استخدامها؛</w:t>
      </w:r>
    </w:p>
    <w:p w:rsidR="006B5191" w:rsidRDefault="006B5191" w:rsidP="006B5191">
      <w:pPr>
        <w:pStyle w:val="ICT4IAL-body-text"/>
        <w:numPr>
          <w:ilvl w:val="0"/>
          <w:numId w:val="38"/>
        </w:numPr>
        <w:bidi/>
        <w:spacing w:before="0" w:after="200"/>
        <w:ind w:left="1352"/>
        <w:jc w:val="both"/>
        <w:rPr>
          <w:rFonts w:ascii="Traditional Arabic" w:hAnsi="Traditional Arabic"/>
          <w:sz w:val="32"/>
          <w:rtl/>
        </w:rPr>
      </w:pP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استخد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م "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تعداد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نقطي" و"التعداد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رقمي" ل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إعداد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قوائم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؛</w:t>
      </w:r>
    </w:p>
    <w:p w:rsidR="006B5191" w:rsidRDefault="006B5191" w:rsidP="008C29FF">
      <w:pPr>
        <w:pStyle w:val="ICT4IAL-body-text"/>
        <w:numPr>
          <w:ilvl w:val="0"/>
          <w:numId w:val="38"/>
        </w:numPr>
        <w:bidi/>
        <w:spacing w:before="0" w:after="200"/>
        <w:ind w:left="1352"/>
        <w:jc w:val="both"/>
        <w:rPr>
          <w:rFonts w:ascii="Traditional Arabic" w:hAnsi="Traditional Arabic"/>
          <w:sz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اعتماد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نماذج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يمكن الوصول إليها </w:t>
      </w:r>
      <w:r w:rsidR="008C29FF">
        <w:rPr>
          <w:rFonts w:ascii="Traditional Arabic" w:hAnsi="Traditional Arabic" w:cs="Traditional Arabic" w:hint="cs"/>
          <w:sz w:val="32"/>
          <w:szCs w:val="32"/>
          <w:rtl/>
          <w:lang w:val="ar-SA"/>
        </w:rPr>
        <w:t>حرصاً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على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الاتساق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؛</w:t>
      </w:r>
    </w:p>
    <w:p w:rsidR="006B5191" w:rsidRDefault="006B5191" w:rsidP="006B5191">
      <w:pPr>
        <w:pStyle w:val="ICT4IAL-body-text"/>
        <w:numPr>
          <w:ilvl w:val="0"/>
          <w:numId w:val="38"/>
        </w:numPr>
        <w:bidi/>
        <w:spacing w:before="0" w:after="200"/>
        <w:ind w:left="1352"/>
        <w:jc w:val="both"/>
        <w:rPr>
          <w:rFonts w:ascii="Traditional Arabic" w:hAnsi="Traditional Arabic"/>
          <w:sz w:val="32"/>
          <w:rtl/>
        </w:rPr>
      </w:pP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تأكد من أن المواد التدريبية على الإنترنت متاحة أيضاً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في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شكل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مطبوع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؛</w:t>
      </w:r>
    </w:p>
    <w:p w:rsidR="006B5191" w:rsidRDefault="006B5191" w:rsidP="006B5191">
      <w:pPr>
        <w:pStyle w:val="ICT4IAL-body-text"/>
        <w:numPr>
          <w:ilvl w:val="0"/>
          <w:numId w:val="38"/>
        </w:numPr>
        <w:bidi/>
        <w:spacing w:before="0" w:after="200"/>
        <w:ind w:left="1352"/>
        <w:jc w:val="both"/>
        <w:rPr>
          <w:rFonts w:ascii="Traditional Arabic" w:hAnsi="Traditional Arabic"/>
          <w:sz w:val="32"/>
          <w:rtl/>
        </w:rPr>
      </w:pP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تأكد من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إمكانية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التحكم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بالمضمون التدريب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ي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على الإنترنت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باستخدام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مفاتيح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التوق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ي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ف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والتوق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ي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ف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المؤقت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والمتابعة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.</w:t>
      </w:r>
    </w:p>
    <w:p w:rsidR="006B5191" w:rsidRPr="00761E22" w:rsidRDefault="006B5191" w:rsidP="006B5191">
      <w:pPr>
        <w:pStyle w:val="ICT4IAL-body-text"/>
        <w:numPr>
          <w:ilvl w:val="0"/>
          <w:numId w:val="32"/>
        </w:numPr>
        <w:bidi/>
        <w:spacing w:before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761E22">
        <w:rPr>
          <w:rFonts w:ascii="Arial" w:hAnsi="Arial" w:cs="Traditional Arabic"/>
          <w:sz w:val="22"/>
          <w:szCs w:val="32"/>
          <w:rtl/>
          <w:lang w:val="ar-SA"/>
        </w:rPr>
        <w:t>صور:</w:t>
      </w:r>
    </w:p>
    <w:p w:rsidR="006B5191" w:rsidRDefault="006B5191" w:rsidP="006B5191">
      <w:pPr>
        <w:pStyle w:val="ICT4IAL-body-text"/>
        <w:numPr>
          <w:ilvl w:val="0"/>
          <w:numId w:val="38"/>
        </w:numPr>
        <w:bidi/>
        <w:spacing w:before="0" w:after="200"/>
        <w:ind w:left="1352"/>
        <w:jc w:val="both"/>
        <w:rPr>
          <w:rFonts w:ascii="Traditional Arabic" w:hAnsi="Traditional Arabic"/>
          <w:sz w:val="32"/>
          <w:rtl/>
        </w:rPr>
      </w:pP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ربط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صور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ب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نص بديل يشرح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مضمونها؛</w:t>
      </w:r>
    </w:p>
    <w:p w:rsidR="006B5191" w:rsidRDefault="006B5191" w:rsidP="006B5191">
      <w:pPr>
        <w:pStyle w:val="ICT4IAL-body-text"/>
        <w:numPr>
          <w:ilvl w:val="0"/>
          <w:numId w:val="38"/>
        </w:numPr>
        <w:bidi/>
        <w:spacing w:before="0" w:after="200"/>
        <w:ind w:left="1352"/>
        <w:jc w:val="both"/>
        <w:rPr>
          <w:rFonts w:ascii="Traditional Arabic" w:hAnsi="Traditional Arabic"/>
          <w:sz w:val="32"/>
          <w:rtl/>
        </w:rPr>
      </w:pP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تجن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ُّ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ب استخدام الأحمر والأخضر والأصفر و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تدرجات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الرمادي الفاتح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؛</w:t>
      </w:r>
    </w:p>
    <w:p w:rsidR="006B5191" w:rsidRDefault="006B5191" w:rsidP="00850EAF">
      <w:pPr>
        <w:pStyle w:val="ICT4IAL-body-text"/>
        <w:numPr>
          <w:ilvl w:val="0"/>
          <w:numId w:val="38"/>
        </w:numPr>
        <w:bidi/>
        <w:spacing w:before="0" w:after="200"/>
        <w:ind w:left="1352"/>
        <w:jc w:val="both"/>
        <w:rPr>
          <w:rFonts w:ascii="Traditional Arabic" w:hAnsi="Traditional Arabic"/>
          <w:sz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 xml:space="preserve">الحرص على </w:t>
      </w:r>
      <w:r w:rsidR="00850EAF">
        <w:rPr>
          <w:rFonts w:ascii="Traditional Arabic" w:hAnsi="Traditional Arabic" w:cs="Traditional Arabic" w:hint="cs"/>
          <w:sz w:val="32"/>
          <w:szCs w:val="32"/>
          <w:rtl/>
          <w:lang w:val="ar-SA"/>
        </w:rPr>
        <w:t>توفير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درجة عالية من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تباين بين ألوان الصورة وألوان الخلفية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؛</w:t>
      </w:r>
    </w:p>
    <w:p w:rsidR="006B5191" w:rsidRDefault="006B5191" w:rsidP="006B5191">
      <w:pPr>
        <w:pStyle w:val="ICT4IAL-body-text"/>
        <w:numPr>
          <w:ilvl w:val="0"/>
          <w:numId w:val="38"/>
        </w:numPr>
        <w:bidi/>
        <w:spacing w:before="0" w:after="200"/>
        <w:ind w:left="1352"/>
        <w:jc w:val="both"/>
        <w:rPr>
          <w:rFonts w:ascii="Traditional Arabic" w:hAnsi="Traditional Arabic"/>
          <w:sz w:val="32"/>
          <w:rtl/>
        </w:rPr>
      </w:pP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تجن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ُّ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ب استخدام الخلفيات التي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تحتوي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على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كثير من الصور أو الأشكال أو الألوان.</w:t>
      </w:r>
    </w:p>
    <w:p w:rsidR="006B5191" w:rsidRPr="00761E22" w:rsidRDefault="006B5191" w:rsidP="006B5191">
      <w:pPr>
        <w:pStyle w:val="ICT4IAL-body-text"/>
        <w:numPr>
          <w:ilvl w:val="0"/>
          <w:numId w:val="32"/>
        </w:numPr>
        <w:bidi/>
        <w:spacing w:before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المواد</w:t>
      </w:r>
      <w:r w:rsidRPr="00761E22">
        <w:rPr>
          <w:rFonts w:ascii="Arial" w:hAnsi="Arial" w:cs="Traditional Arabic"/>
          <w:sz w:val="22"/>
          <w:szCs w:val="32"/>
          <w:rtl/>
          <w:lang w:val="ar-SA"/>
        </w:rPr>
        <w:t xml:space="preserve"> الصوتية:</w:t>
      </w:r>
    </w:p>
    <w:p w:rsidR="006B5191" w:rsidRDefault="006B5191" w:rsidP="006B5191">
      <w:pPr>
        <w:pStyle w:val="ICT4IAL-body-text"/>
        <w:numPr>
          <w:ilvl w:val="0"/>
          <w:numId w:val="38"/>
        </w:numPr>
        <w:bidi/>
        <w:spacing w:before="0" w:after="200"/>
        <w:ind w:left="1352"/>
        <w:jc w:val="both"/>
        <w:rPr>
          <w:rFonts w:ascii="Traditional Arabic" w:hAnsi="Traditional Arabic"/>
          <w:sz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ربط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ا</w:t>
      </w:r>
      <w:r w:rsidRPr="00A43D2D">
        <w:rPr>
          <w:rFonts w:ascii="Traditional Arabic" w:hAnsi="Traditional Arabic" w:cs="Traditional Arabic"/>
          <w:sz w:val="32"/>
          <w:szCs w:val="32"/>
          <w:rtl/>
          <w:lang w:val="ar-SA"/>
        </w:rPr>
        <w:t>لمادة الصوتية</w:t>
      </w:r>
      <w:r w:rsidRPr="00A43D2D">
        <w:rPr>
          <w:rFonts w:ascii="Traditional Arabic" w:hAnsi="Traditional Arabic" w:cs="Traditional Arabic" w:hint="cs"/>
          <w:sz w:val="32"/>
          <w:szCs w:val="32"/>
          <w:rtl/>
          <w:lang w:val="ar-SA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ب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نص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مكافئ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لها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.</w:t>
      </w:r>
    </w:p>
    <w:p w:rsidR="006B5191" w:rsidRPr="00761E22" w:rsidRDefault="006B5191" w:rsidP="006B5191">
      <w:pPr>
        <w:pStyle w:val="ICT4IAL-body-text"/>
        <w:numPr>
          <w:ilvl w:val="0"/>
          <w:numId w:val="32"/>
        </w:numPr>
        <w:bidi/>
        <w:spacing w:before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 w:rsidRPr="00761E22">
        <w:rPr>
          <w:rFonts w:ascii="Arial" w:hAnsi="Arial" w:cs="Traditional Arabic"/>
          <w:sz w:val="22"/>
          <w:szCs w:val="32"/>
          <w:rtl/>
          <w:lang w:val="ar-SA"/>
        </w:rPr>
        <w:t>مق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</w:t>
      </w:r>
      <w:r w:rsidRPr="00761E22">
        <w:rPr>
          <w:rFonts w:ascii="Arial" w:hAnsi="Arial" w:cs="Traditional Arabic"/>
          <w:sz w:val="22"/>
          <w:szCs w:val="32"/>
          <w:rtl/>
          <w:lang w:val="ar-SA"/>
        </w:rPr>
        <w:t xml:space="preserve">طع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761E22">
        <w:rPr>
          <w:rFonts w:ascii="Arial" w:hAnsi="Arial" w:cs="Traditional Arabic"/>
          <w:sz w:val="22"/>
          <w:szCs w:val="32"/>
          <w:rtl/>
          <w:lang w:val="ar-SA"/>
        </w:rPr>
        <w:t>فيديو:</w:t>
      </w:r>
    </w:p>
    <w:p w:rsidR="006B5191" w:rsidRDefault="006B5191" w:rsidP="006B5191">
      <w:pPr>
        <w:pStyle w:val="ICT4IAL-body-text"/>
        <w:numPr>
          <w:ilvl w:val="0"/>
          <w:numId w:val="38"/>
        </w:numPr>
        <w:bidi/>
        <w:spacing w:before="0" w:after="200"/>
        <w:ind w:left="1352"/>
        <w:jc w:val="both"/>
        <w:rPr>
          <w:rFonts w:ascii="Traditional Arabic" w:hAnsi="Traditional Arabic"/>
          <w:sz w:val="32"/>
          <w:rtl/>
        </w:rPr>
      </w:pP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تأكد من 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تزامن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التعليقات المكتوبة مع 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المشاهد المناظرة لها في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مقطع الفيديو.</w:t>
      </w:r>
    </w:p>
    <w:p w:rsidR="006B5191" w:rsidRPr="002A5F47" w:rsidRDefault="006B5191" w:rsidP="006B5191">
      <w:pPr>
        <w:pStyle w:val="Style3"/>
        <w:rPr>
          <w:i/>
          <w:iCs/>
          <w:rtl/>
        </w:rPr>
      </w:pPr>
      <w:bookmarkStart w:id="72" w:name="_Toc441133177"/>
      <w:bookmarkStart w:id="73" w:name="_Toc441133681"/>
      <w:r w:rsidRPr="005E033F">
        <w:rPr>
          <w:i/>
          <w:iCs/>
          <w:rtl/>
        </w:rPr>
        <w:lastRenderedPageBreak/>
        <w:t>الخطوة الثانية:</w:t>
      </w:r>
      <w:bookmarkEnd w:id="72"/>
      <w:bookmarkEnd w:id="73"/>
    </w:p>
    <w:p w:rsidR="006B5191" w:rsidRDefault="006B5191" w:rsidP="006B5191">
      <w:pPr>
        <w:pStyle w:val="ICT4IAL-body-text"/>
        <w:numPr>
          <w:ilvl w:val="0"/>
          <w:numId w:val="38"/>
        </w:numPr>
        <w:bidi/>
        <w:spacing w:before="0" w:after="200"/>
        <w:ind w:left="1352"/>
        <w:jc w:val="both"/>
        <w:rPr>
          <w:rFonts w:ascii="Traditional Arabic" w:hAnsi="Traditional Arabic"/>
          <w:sz w:val="32"/>
          <w:rtl/>
        </w:rPr>
      </w:pP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تحديد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C010C5">
        <w:rPr>
          <w:rFonts w:ascii="Traditional Arabic" w:hAnsi="Traditional Arabic" w:cs="Traditional Arabic" w:hint="cs"/>
          <w:sz w:val="32"/>
          <w:szCs w:val="32"/>
          <w:rtl/>
          <w:lang w:val="ar-SA"/>
        </w:rPr>
        <w:t>بنية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كل صفحة </w:t>
      </w:r>
      <w:r w:rsidRPr="00C010C5">
        <w:rPr>
          <w:rFonts w:ascii="Traditional Arabic" w:hAnsi="Traditional Arabic" w:cs="Traditional Arabic"/>
          <w:sz w:val="32"/>
          <w:szCs w:val="32"/>
          <w:rtl/>
          <w:lang w:val="ar-SA"/>
        </w:rPr>
        <w:t>باستخدام العناوين السابقة التحديد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،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والحرص على اعتماد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ترتيب منطقي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لعناوين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؛</w:t>
      </w:r>
    </w:p>
    <w:p w:rsidR="006B5191" w:rsidRPr="00D8026D" w:rsidRDefault="006B5191" w:rsidP="00E50947">
      <w:pPr>
        <w:pStyle w:val="ICT4IAL-body-text"/>
        <w:numPr>
          <w:ilvl w:val="0"/>
          <w:numId w:val="38"/>
        </w:numPr>
        <w:bidi/>
        <w:spacing w:before="0" w:after="200"/>
        <w:ind w:left="135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8026D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ترتيب الروابط والعناوين الرأسية </w:t>
      </w:r>
      <w:r w:rsidR="00E50947">
        <w:rPr>
          <w:rFonts w:ascii="Traditional Arabic" w:hAnsi="Traditional Arabic" w:cs="Traditional Arabic" w:hint="cs"/>
          <w:sz w:val="32"/>
          <w:szCs w:val="32"/>
          <w:rtl/>
          <w:lang w:val="ar-SA"/>
        </w:rPr>
        <w:t>و</w:t>
      </w:r>
      <w:r w:rsidRPr="00D8026D">
        <w:rPr>
          <w:rFonts w:ascii="Traditional Arabic" w:hAnsi="Traditional Arabic" w:cs="Traditional Arabic"/>
          <w:sz w:val="32"/>
          <w:szCs w:val="32"/>
          <w:rtl/>
          <w:lang w:val="ar-SA"/>
        </w:rPr>
        <w:t>كل وظائف الصفحات ترتيباً منطقياً لتمكين المستخدمين من استعمالها بسهولة؛</w:t>
      </w:r>
    </w:p>
    <w:p w:rsidR="006B5191" w:rsidRPr="00D8026D" w:rsidRDefault="006B5191" w:rsidP="006B5191">
      <w:pPr>
        <w:pStyle w:val="ICT4IAL-body-text"/>
        <w:numPr>
          <w:ilvl w:val="0"/>
          <w:numId w:val="38"/>
        </w:numPr>
        <w:bidi/>
        <w:spacing w:before="0" w:after="200"/>
        <w:ind w:left="135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8026D">
        <w:rPr>
          <w:rFonts w:ascii="Traditional Arabic" w:hAnsi="Traditional Arabic" w:cs="Traditional Arabic"/>
          <w:sz w:val="32"/>
          <w:szCs w:val="32"/>
          <w:rtl/>
          <w:lang w:val="ar-SA"/>
        </w:rPr>
        <w:t>توفير ال</w:t>
      </w:r>
      <w:r w:rsidRPr="00D8026D">
        <w:rPr>
          <w:rFonts w:ascii="Traditional Arabic" w:hAnsi="Traditional Arabic" w:cs="Traditional Arabic"/>
          <w:sz w:val="32"/>
          <w:szCs w:val="32"/>
          <w:rtl/>
        </w:rPr>
        <w:t>بيانات الوصفية</w:t>
      </w:r>
      <w:r w:rsidRPr="00D8026D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عند توفير سلسلة من الموارد لأن تصنيف الموارد باستخدام الكلمات المناسبة أو خاصيات إتاحة إمكانية الوصول يجعل من السهل على المستخدم العثور على </w:t>
      </w:r>
      <w:r w:rsidRPr="00D8026D">
        <w:rPr>
          <w:rFonts w:ascii="Traditional Arabic" w:hAnsi="Traditional Arabic" w:cs="Traditional Arabic"/>
          <w:sz w:val="32"/>
          <w:szCs w:val="32"/>
          <w:rtl/>
        </w:rPr>
        <w:t xml:space="preserve">معلومات مفيدة </w:t>
      </w:r>
      <w:r w:rsidRPr="00D8026D">
        <w:rPr>
          <w:rFonts w:ascii="Traditional Arabic" w:hAnsi="Traditional Arabic" w:cs="Traditional Arabic"/>
          <w:sz w:val="32"/>
          <w:szCs w:val="32"/>
          <w:rtl/>
          <w:lang w:val="ar-SA"/>
        </w:rPr>
        <w:t>يمكن</w:t>
      </w:r>
      <w:r w:rsidRPr="00D8026D">
        <w:rPr>
          <w:rFonts w:ascii="Traditional Arabic" w:hAnsi="Traditional Arabic" w:cs="Traditional Arabic"/>
          <w:sz w:val="32"/>
          <w:szCs w:val="32"/>
          <w:rtl/>
        </w:rPr>
        <w:t xml:space="preserve"> الوصول إليها</w:t>
      </w:r>
      <w:r w:rsidRPr="00D8026D">
        <w:rPr>
          <w:rFonts w:ascii="Traditional Arabic" w:hAnsi="Traditional Arabic" w:cs="Traditional Arabic"/>
          <w:sz w:val="32"/>
          <w:szCs w:val="32"/>
          <w:rtl/>
          <w:lang w:val="ar-SA"/>
        </w:rPr>
        <w:t>؛</w:t>
      </w:r>
    </w:p>
    <w:p w:rsidR="006B5191" w:rsidRPr="00D8026D" w:rsidRDefault="006B5191" w:rsidP="006B5191">
      <w:pPr>
        <w:pStyle w:val="ICT4IAL-body-text"/>
        <w:numPr>
          <w:ilvl w:val="0"/>
          <w:numId w:val="38"/>
        </w:numPr>
        <w:bidi/>
        <w:spacing w:before="0" w:after="200"/>
        <w:ind w:left="135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8026D">
        <w:rPr>
          <w:rFonts w:ascii="Traditional Arabic" w:hAnsi="Traditional Arabic" w:cs="Traditional Arabic"/>
          <w:sz w:val="32"/>
          <w:szCs w:val="32"/>
          <w:rtl/>
          <w:lang w:val="ar-SA"/>
        </w:rPr>
        <w:t>تمكين المستخدمين من تحديد القسم الذي بلغوه ضمن الموقع الإلكتروني بالتأكد من وجود إشارة مرئية أو صوتية تبيّن لهم القسم الذي وصلوا إليه عن طريق التصفح؛</w:t>
      </w:r>
    </w:p>
    <w:p w:rsidR="006B5191" w:rsidRDefault="006B5191" w:rsidP="006B5191">
      <w:pPr>
        <w:pStyle w:val="ICT4IAL-body-text"/>
        <w:numPr>
          <w:ilvl w:val="0"/>
          <w:numId w:val="38"/>
        </w:numPr>
        <w:bidi/>
        <w:spacing w:before="0" w:after="200"/>
        <w:ind w:left="1352"/>
        <w:jc w:val="both"/>
        <w:rPr>
          <w:rFonts w:ascii="Traditional Arabic" w:hAnsi="Traditional Arabic"/>
          <w:sz w:val="32"/>
          <w:rtl/>
        </w:rPr>
      </w:pP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ربط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مقطع الفيديو إما بنص مكافئ له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وإما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بتعليقات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مكتوبة،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وعدم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الاكتفاء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ب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توفير 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تعليقات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مكتوب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ة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  <w:lang w:val="ar-SA"/>
        </w:rPr>
        <w:t>للكل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ا</w:t>
      </w:r>
      <w:r>
        <w:rPr>
          <w:rFonts w:ascii="Traditional Arabic" w:hAnsi="Traditional Arabic" w:cs="Traditional Arabic"/>
          <w:sz w:val="32"/>
          <w:szCs w:val="32"/>
          <w:rtl/>
          <w:lang w:val="ar-SA"/>
        </w:rPr>
        <w:t>م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المسموع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،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بل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الحرص على تقديم شرح لما 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يظهر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في الفيديو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؛</w:t>
      </w:r>
    </w:p>
    <w:p w:rsidR="006B5191" w:rsidRDefault="006B5191" w:rsidP="006B5191">
      <w:pPr>
        <w:pStyle w:val="ICT4IAL-body-text"/>
        <w:numPr>
          <w:ilvl w:val="0"/>
          <w:numId w:val="38"/>
        </w:numPr>
        <w:bidi/>
        <w:spacing w:before="0" w:after="200"/>
        <w:ind w:left="1352"/>
        <w:jc w:val="both"/>
        <w:rPr>
          <w:rFonts w:ascii="Traditional Arabic" w:hAnsi="Traditional Arabic"/>
          <w:sz w:val="32"/>
          <w:rtl/>
        </w:rPr>
      </w:pP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توفير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شروح لحقول النم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ذج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؛</w:t>
      </w:r>
    </w:p>
    <w:p w:rsidR="006B5191" w:rsidRDefault="006B5191" w:rsidP="006B5191">
      <w:pPr>
        <w:pStyle w:val="ICT4IAL-body-text"/>
        <w:numPr>
          <w:ilvl w:val="0"/>
          <w:numId w:val="38"/>
        </w:numPr>
        <w:bidi/>
        <w:spacing w:before="0" w:after="200"/>
        <w:ind w:left="1352"/>
        <w:jc w:val="both"/>
        <w:rPr>
          <w:rFonts w:ascii="Traditional Arabic" w:hAnsi="Traditional Arabic"/>
          <w:sz w:val="32"/>
          <w:rtl/>
        </w:rPr>
      </w:pP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إدراج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خاصية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بحث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في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كل صفحة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؛</w:t>
      </w:r>
    </w:p>
    <w:p w:rsidR="006B5191" w:rsidRDefault="006B5191" w:rsidP="006B5191">
      <w:pPr>
        <w:pStyle w:val="ICT4IAL-body-text"/>
        <w:numPr>
          <w:ilvl w:val="0"/>
          <w:numId w:val="38"/>
        </w:numPr>
        <w:bidi/>
        <w:spacing w:before="0" w:after="200"/>
        <w:ind w:left="1352"/>
        <w:jc w:val="both"/>
        <w:rPr>
          <w:rFonts w:ascii="Traditional Arabic" w:hAnsi="Traditional Arabic"/>
          <w:sz w:val="32"/>
          <w:rtl/>
        </w:rPr>
      </w:pP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عند استخدام سيناريوهات أو حالات تفاعلية،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تأكد من وجود نص مكافئ يمكن الوصول إليه باستخدام لوحة المفاتيح فقط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؛</w:t>
      </w:r>
    </w:p>
    <w:p w:rsidR="006B5191" w:rsidRDefault="006B5191" w:rsidP="006B5191">
      <w:pPr>
        <w:pStyle w:val="ICT4IAL-body-text"/>
        <w:numPr>
          <w:ilvl w:val="0"/>
          <w:numId w:val="38"/>
        </w:numPr>
        <w:bidi/>
        <w:spacing w:before="0" w:after="200"/>
        <w:ind w:left="1352"/>
        <w:jc w:val="both"/>
        <w:rPr>
          <w:rFonts w:ascii="Traditional Arabic" w:hAnsi="Traditional Arabic"/>
          <w:sz w:val="32"/>
          <w:rtl/>
        </w:rPr>
      </w:pP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استخد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م تصميم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شبكي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يتيح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تكييف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المضمون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مع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خصائص جهاز الإخراج الذي يستعمله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لمستخدم النهائي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؛</w:t>
      </w:r>
    </w:p>
    <w:p w:rsidR="006B5191" w:rsidRDefault="006B5191" w:rsidP="006B5191">
      <w:pPr>
        <w:pStyle w:val="ICT4IAL-body-text"/>
        <w:numPr>
          <w:ilvl w:val="0"/>
          <w:numId w:val="38"/>
        </w:numPr>
        <w:bidi/>
        <w:spacing w:before="0" w:after="200"/>
        <w:ind w:left="1352"/>
        <w:jc w:val="both"/>
        <w:rPr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إتاحة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إمكانية استخدام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كل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وظائف الصفح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ات،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  <w:lang w:val="ar-SA"/>
        </w:rPr>
        <w:t>بما في ذلك وظائف تسجيل الدخول والتشغيل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والطباعة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،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من خلال لوحة المفاتيح فق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ط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.</w:t>
      </w:r>
      <w:r w:rsidRPr="00B36337">
        <w:rPr>
          <w:rtl/>
        </w:rPr>
        <w:br w:type="page"/>
      </w:r>
    </w:p>
    <w:p w:rsidR="006B5191" w:rsidRPr="00F50090" w:rsidRDefault="006B5191" w:rsidP="006B5191">
      <w:pPr>
        <w:pStyle w:val="Style2"/>
        <w:rPr>
          <w:rtl/>
        </w:rPr>
      </w:pPr>
      <w:bookmarkStart w:id="74" w:name="_Toc441133178"/>
      <w:bookmarkStart w:id="75" w:name="_Toc441133682"/>
      <w:r w:rsidRPr="005E033F">
        <w:rPr>
          <w:rFonts w:hint="eastAsia"/>
          <w:rtl/>
        </w:rPr>
        <w:lastRenderedPageBreak/>
        <w:t>وثائق</w:t>
      </w:r>
      <w:r w:rsidRPr="005E033F">
        <w:rPr>
          <w:rtl/>
        </w:rPr>
        <w:t xml:space="preserve"> </w:t>
      </w:r>
      <w:r w:rsidRPr="005E033F">
        <w:rPr>
          <w:rFonts w:cs="Arial"/>
          <w:szCs w:val="22"/>
          <w:rtl/>
        </w:rPr>
        <w:t>PDF</w:t>
      </w:r>
      <w:bookmarkEnd w:id="74"/>
      <w:bookmarkEnd w:id="75"/>
    </w:p>
    <w:p w:rsidR="006B5191" w:rsidRPr="007A48BF" w:rsidRDefault="006B5191" w:rsidP="006B5191">
      <w:pPr>
        <w:pStyle w:val="Style3"/>
        <w:spacing w:after="120"/>
        <w:rPr>
          <w:i/>
          <w:iCs/>
          <w:rtl/>
        </w:rPr>
      </w:pPr>
      <w:bookmarkStart w:id="76" w:name="_Toc441133179"/>
      <w:bookmarkStart w:id="77" w:name="_Toc441133683"/>
      <w:r w:rsidRPr="005E033F">
        <w:rPr>
          <w:i/>
          <w:iCs/>
          <w:rtl/>
        </w:rPr>
        <w:t>الخطوة الأولى:</w:t>
      </w:r>
      <w:bookmarkEnd w:id="76"/>
      <w:bookmarkEnd w:id="77"/>
    </w:p>
    <w:p w:rsidR="006B5191" w:rsidRPr="00761E22" w:rsidRDefault="006B5191" w:rsidP="006B5191">
      <w:pPr>
        <w:pStyle w:val="ICT4IAL-body-text"/>
        <w:numPr>
          <w:ilvl w:val="0"/>
          <w:numId w:val="32"/>
        </w:numPr>
        <w:bidi/>
        <w:spacing w:before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761E22">
        <w:rPr>
          <w:rFonts w:ascii="Arial" w:hAnsi="Arial" w:cs="Traditional Arabic"/>
          <w:sz w:val="22"/>
          <w:szCs w:val="32"/>
          <w:rtl/>
          <w:lang w:val="ar-SA"/>
        </w:rPr>
        <w:t>نص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وص</w:t>
      </w:r>
      <w:r w:rsidRPr="00761E22">
        <w:rPr>
          <w:rFonts w:ascii="Arial" w:hAnsi="Arial" w:cs="Traditional Arabic"/>
          <w:sz w:val="22"/>
          <w:szCs w:val="32"/>
          <w:rtl/>
          <w:lang w:val="ar-SA"/>
        </w:rPr>
        <w:t>:</w:t>
      </w:r>
    </w:p>
    <w:p w:rsidR="006B5191" w:rsidRDefault="006B5191" w:rsidP="006B5191">
      <w:pPr>
        <w:pStyle w:val="ICT4IAL-body-text"/>
        <w:numPr>
          <w:ilvl w:val="0"/>
          <w:numId w:val="38"/>
        </w:numPr>
        <w:bidi/>
        <w:spacing w:before="0" w:after="200"/>
        <w:ind w:left="1352"/>
        <w:jc w:val="both"/>
        <w:rPr>
          <w:rFonts w:ascii="Traditional Arabic" w:hAnsi="Traditional Arabic"/>
          <w:sz w:val="32"/>
          <w:rtl/>
        </w:rPr>
      </w:pPr>
      <w:r w:rsidRPr="005E033F">
        <w:rPr>
          <w:rFonts w:ascii="Traditional Arabic" w:hAnsi="Traditional Arabic" w:cs="Traditional Arabic"/>
          <w:sz w:val="32"/>
          <w:szCs w:val="32"/>
          <w:rtl/>
        </w:rPr>
        <w:t>استخد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م أبسط اللغات المناسبة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للوثيقة؛</w:t>
      </w:r>
    </w:p>
    <w:p w:rsidR="006B5191" w:rsidRDefault="006B5191" w:rsidP="006B5191">
      <w:pPr>
        <w:pStyle w:val="ICT4IAL-body-text"/>
        <w:numPr>
          <w:ilvl w:val="0"/>
          <w:numId w:val="38"/>
        </w:numPr>
        <w:bidi/>
        <w:spacing w:before="0" w:after="200"/>
        <w:ind w:left="1352"/>
        <w:jc w:val="both"/>
        <w:rPr>
          <w:rFonts w:ascii="Traditional Arabic" w:hAnsi="Traditional Arabic"/>
          <w:sz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استخدام</w:t>
      </w:r>
      <w:r w:rsidRPr="00560BC0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حجم 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كبير ل</w:t>
      </w:r>
      <w:r w:rsidRPr="00560BC0">
        <w:rPr>
          <w:rFonts w:ascii="Traditional Arabic" w:hAnsi="Traditional Arabic" w:cs="Traditional Arabic"/>
          <w:sz w:val="32"/>
          <w:szCs w:val="32"/>
          <w:rtl/>
          <w:lang w:val="ar-SA"/>
        </w:rPr>
        <w:t>لخطوط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؛</w:t>
      </w:r>
    </w:p>
    <w:p w:rsidR="006B5191" w:rsidRDefault="006B5191" w:rsidP="006B5191">
      <w:pPr>
        <w:pStyle w:val="ICT4IAL-body-text"/>
        <w:numPr>
          <w:ilvl w:val="0"/>
          <w:numId w:val="38"/>
        </w:numPr>
        <w:bidi/>
        <w:spacing w:before="0" w:after="200"/>
        <w:ind w:left="1352"/>
        <w:jc w:val="both"/>
        <w:rPr>
          <w:rFonts w:ascii="Traditional Arabic" w:hAnsi="Traditional Arabic"/>
          <w:sz w:val="32"/>
          <w:rtl/>
        </w:rPr>
      </w:pPr>
      <w:r w:rsidRPr="005E033F">
        <w:rPr>
          <w:rFonts w:ascii="Traditional Arabic" w:hAnsi="Traditional Arabic" w:cs="Traditional Arabic"/>
          <w:sz w:val="32"/>
          <w:szCs w:val="32"/>
          <w:rtl/>
        </w:rPr>
        <w:t>استخد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>م خط</w:t>
      </w:r>
      <w:r>
        <w:rPr>
          <w:rFonts w:ascii="Traditional Arabic" w:hAnsi="Traditional Arabic" w:cs="Traditional Arabic" w:hint="cs"/>
          <w:sz w:val="32"/>
          <w:szCs w:val="32"/>
          <w:rtl/>
        </w:rPr>
        <w:t>وط غير مُذيّلة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مثل </w:t>
      </w:r>
      <w:r w:rsidRPr="005E033F">
        <w:rPr>
          <w:rFonts w:asciiTheme="minorBidi" w:hAnsiTheme="minorBidi" w:cstheme="minorBidi"/>
          <w:sz w:val="22"/>
          <w:szCs w:val="22"/>
        </w:rPr>
        <w:t>Arial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أو </w:t>
      </w:r>
      <w:r w:rsidRPr="005E033F">
        <w:rPr>
          <w:rFonts w:asciiTheme="minorBidi" w:hAnsiTheme="minorBidi" w:cstheme="minorBidi"/>
          <w:sz w:val="22"/>
          <w:szCs w:val="22"/>
        </w:rPr>
        <w:t>Helvetica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أو </w:t>
      </w:r>
      <w:r w:rsidRPr="005E033F">
        <w:rPr>
          <w:rFonts w:asciiTheme="minorBidi" w:hAnsiTheme="minorBidi" w:cstheme="minorBidi"/>
          <w:sz w:val="22"/>
          <w:szCs w:val="22"/>
        </w:rPr>
        <w:t>Verdana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؛</w:t>
      </w:r>
    </w:p>
    <w:p w:rsidR="006B5191" w:rsidRDefault="006B5191" w:rsidP="006B5191">
      <w:pPr>
        <w:pStyle w:val="ICT4IAL-body-text"/>
        <w:numPr>
          <w:ilvl w:val="0"/>
          <w:numId w:val="38"/>
        </w:numPr>
        <w:bidi/>
        <w:spacing w:before="0" w:after="200"/>
        <w:ind w:left="1352"/>
        <w:jc w:val="both"/>
        <w:rPr>
          <w:rFonts w:ascii="Traditional Arabic" w:hAnsi="Traditional Arabic"/>
          <w:sz w:val="32"/>
          <w:rtl/>
        </w:rPr>
      </w:pPr>
      <w:r w:rsidRPr="005E033F">
        <w:rPr>
          <w:rFonts w:ascii="Traditional Arabic" w:hAnsi="Traditional Arabic" w:cs="Traditional Arabic"/>
          <w:sz w:val="32"/>
          <w:szCs w:val="32"/>
          <w:rtl/>
        </w:rPr>
        <w:t>استخد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>م "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ال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تعداد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ال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نقطي" و"التعداد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ال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رقمي"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لإعداد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ال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>قوائم.</w:t>
      </w:r>
    </w:p>
    <w:p w:rsidR="006B5191" w:rsidRPr="00761E22" w:rsidRDefault="006B5191" w:rsidP="006B5191">
      <w:pPr>
        <w:pStyle w:val="ICT4IAL-body-text"/>
        <w:numPr>
          <w:ilvl w:val="0"/>
          <w:numId w:val="32"/>
        </w:numPr>
        <w:bidi/>
        <w:spacing w:before="0"/>
        <w:ind w:left="927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761E22">
        <w:rPr>
          <w:rFonts w:ascii="Arial" w:hAnsi="Arial" w:cs="Traditional Arabic"/>
          <w:sz w:val="22"/>
          <w:szCs w:val="32"/>
          <w:rtl/>
          <w:lang w:val="ar-SA"/>
        </w:rPr>
        <w:t>صور:</w:t>
      </w:r>
    </w:p>
    <w:p w:rsidR="006B5191" w:rsidRDefault="006B5191" w:rsidP="006B5191">
      <w:pPr>
        <w:pStyle w:val="ICT4IAL-body-text"/>
        <w:numPr>
          <w:ilvl w:val="0"/>
          <w:numId w:val="38"/>
        </w:numPr>
        <w:bidi/>
        <w:spacing w:before="0" w:after="200"/>
        <w:ind w:left="1352"/>
        <w:jc w:val="both"/>
        <w:rPr>
          <w:rFonts w:ascii="Traditional Arabic" w:hAnsi="Traditional Arabic"/>
          <w:sz w:val="32"/>
          <w:rtl/>
        </w:rPr>
      </w:pP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ربط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ال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صور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ب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>نص بديل يشرح مضمونها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؛</w:t>
      </w:r>
    </w:p>
    <w:p w:rsidR="006B5191" w:rsidRDefault="006B5191" w:rsidP="00850EAF">
      <w:pPr>
        <w:pStyle w:val="ICT4IAL-body-text"/>
        <w:numPr>
          <w:ilvl w:val="0"/>
          <w:numId w:val="38"/>
        </w:numPr>
        <w:bidi/>
        <w:spacing w:before="0" w:after="200"/>
        <w:ind w:left="1352"/>
        <w:jc w:val="both"/>
        <w:rPr>
          <w:rFonts w:ascii="Traditional Arabic" w:hAnsi="Traditional Arabic"/>
          <w:sz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الحرص على </w:t>
      </w:r>
      <w:r w:rsidR="00850EAF">
        <w:rPr>
          <w:rFonts w:ascii="Traditional Arabic" w:hAnsi="Traditional Arabic" w:cs="Traditional Arabic" w:hint="cs"/>
          <w:sz w:val="32"/>
          <w:szCs w:val="32"/>
          <w:rtl/>
        </w:rPr>
        <w:t>توفير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درجة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عالية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من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ال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>تباين بين ألوان النص وألوان الخلفية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؛</w:t>
      </w:r>
    </w:p>
    <w:p w:rsidR="006B5191" w:rsidRDefault="006B5191" w:rsidP="006B5191">
      <w:pPr>
        <w:pStyle w:val="ICT4IAL-body-text"/>
        <w:numPr>
          <w:ilvl w:val="0"/>
          <w:numId w:val="38"/>
        </w:numPr>
        <w:bidi/>
        <w:spacing w:before="0" w:after="200"/>
        <w:ind w:left="1352"/>
        <w:jc w:val="both"/>
        <w:rPr>
          <w:rFonts w:ascii="Traditional Arabic" w:hAnsi="Traditional Arabic"/>
          <w:sz w:val="32"/>
          <w:rtl/>
        </w:rPr>
      </w:pP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تجنُّب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استخدام الخلفيات التي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تحتوي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على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ال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>كثير من الصور أو الأشكال أو الألوان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؛</w:t>
      </w:r>
    </w:p>
    <w:p w:rsidR="006B5191" w:rsidRDefault="006B5191" w:rsidP="006B5191">
      <w:pPr>
        <w:pStyle w:val="ICT4IAL-body-text"/>
        <w:numPr>
          <w:ilvl w:val="0"/>
          <w:numId w:val="38"/>
        </w:numPr>
        <w:bidi/>
        <w:spacing w:before="0" w:after="200"/>
        <w:ind w:left="1352"/>
        <w:jc w:val="both"/>
        <w:rPr>
          <w:rFonts w:ascii="Traditional Arabic" w:hAnsi="Traditional Arabic"/>
          <w:sz w:val="32"/>
          <w:rtl/>
        </w:rPr>
      </w:pPr>
      <w:r w:rsidRPr="005E033F">
        <w:rPr>
          <w:rFonts w:ascii="Traditional Arabic" w:hAnsi="Traditional Arabic" w:cs="Traditional Arabic"/>
          <w:sz w:val="32"/>
          <w:szCs w:val="32"/>
          <w:rtl/>
        </w:rPr>
        <w:t>تجن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ُّ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ب اختفاء الروابط خلف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عناصر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أخرى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مثل الصور.</w:t>
      </w:r>
    </w:p>
    <w:p w:rsidR="006B5191" w:rsidRPr="007A48BF" w:rsidRDefault="006B5191" w:rsidP="006B5191">
      <w:pPr>
        <w:pStyle w:val="Style3"/>
        <w:spacing w:after="120"/>
        <w:rPr>
          <w:i/>
          <w:iCs/>
          <w:rtl/>
        </w:rPr>
      </w:pPr>
      <w:bookmarkStart w:id="78" w:name="_Toc441133180"/>
      <w:bookmarkStart w:id="79" w:name="_Toc441133684"/>
      <w:r w:rsidRPr="005E033F">
        <w:rPr>
          <w:i/>
          <w:iCs/>
          <w:rtl/>
        </w:rPr>
        <w:t>الخطوة الثانية:</w:t>
      </w:r>
      <w:bookmarkEnd w:id="78"/>
      <w:bookmarkEnd w:id="79"/>
    </w:p>
    <w:p w:rsidR="006B5191" w:rsidRDefault="006B5191" w:rsidP="006B5191">
      <w:pPr>
        <w:pStyle w:val="ICT4IAL-body-text"/>
        <w:numPr>
          <w:ilvl w:val="0"/>
          <w:numId w:val="38"/>
        </w:numPr>
        <w:bidi/>
        <w:spacing w:before="0" w:after="200"/>
        <w:ind w:left="1352"/>
        <w:jc w:val="both"/>
        <w:rPr>
          <w:rFonts w:ascii="Traditional Arabic" w:hAnsi="Traditional Arabic"/>
          <w:sz w:val="32"/>
          <w:rtl/>
        </w:rPr>
      </w:pP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>حد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ي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د لغة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الوثيقة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مربع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"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ال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>خصائص"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؛</w:t>
      </w:r>
    </w:p>
    <w:p w:rsidR="006B5191" w:rsidRDefault="006B5191" w:rsidP="006B5191">
      <w:pPr>
        <w:pStyle w:val="ICT4IAL-body-text"/>
        <w:numPr>
          <w:ilvl w:val="0"/>
          <w:numId w:val="38"/>
        </w:numPr>
        <w:bidi/>
        <w:spacing w:before="0" w:after="200"/>
        <w:ind w:left="1352"/>
        <w:jc w:val="both"/>
        <w:rPr>
          <w:rFonts w:ascii="Traditional Arabic" w:hAnsi="Traditional Arabic"/>
          <w:sz w:val="32"/>
          <w:rtl/>
        </w:rPr>
      </w:pPr>
      <w:r w:rsidRPr="005E033F">
        <w:rPr>
          <w:rFonts w:ascii="Traditional Arabic" w:hAnsi="Traditional Arabic" w:cs="Traditional Arabic"/>
          <w:sz w:val="32"/>
          <w:szCs w:val="32"/>
          <w:rtl/>
        </w:rPr>
        <w:t>تجن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ُّ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ب حفظ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وثائق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Theme="minorBidi" w:hAnsiTheme="minorBidi" w:cstheme="minorBidi"/>
          <w:sz w:val="22"/>
          <w:szCs w:val="22"/>
        </w:rPr>
        <w:t>PDF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كصور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؛</w:t>
      </w:r>
    </w:p>
    <w:p w:rsidR="006B5191" w:rsidRDefault="006B5191" w:rsidP="006B5191">
      <w:pPr>
        <w:pStyle w:val="ICT4IAL-body-text"/>
        <w:numPr>
          <w:ilvl w:val="0"/>
          <w:numId w:val="38"/>
        </w:numPr>
        <w:bidi/>
        <w:spacing w:before="0" w:after="200"/>
        <w:ind w:left="1352"/>
        <w:jc w:val="both"/>
        <w:rPr>
          <w:rFonts w:ascii="Traditional Arabic" w:hAnsi="Traditional Arabic"/>
          <w:sz w:val="32"/>
          <w:rtl/>
        </w:rPr>
      </w:pP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و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ضع علامة </w:t>
      </w:r>
      <w:r w:rsidR="003A5DB5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="003A5DB5" w:rsidRPr="00D92185">
        <w:rPr>
          <w:rFonts w:asciiTheme="minorBidi" w:hAnsiTheme="minorBidi" w:cstheme="minorBidi"/>
          <w:sz w:val="22"/>
          <w:szCs w:val="22"/>
          <w:lang w:val="en-US"/>
        </w:rPr>
        <w:t>tag</w:t>
      </w:r>
      <w:r w:rsidR="003A5DB5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3A5DB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على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الوثيقة؛</w:t>
      </w:r>
    </w:p>
    <w:p w:rsidR="006B5191" w:rsidRDefault="006B5191" w:rsidP="006B5191">
      <w:pPr>
        <w:pStyle w:val="ICT4IAL-body-text"/>
        <w:numPr>
          <w:ilvl w:val="0"/>
          <w:numId w:val="38"/>
        </w:numPr>
        <w:bidi/>
        <w:spacing w:before="0" w:after="200"/>
        <w:ind w:left="1352"/>
        <w:jc w:val="both"/>
        <w:rPr>
          <w:rFonts w:ascii="Traditional Arabic" w:hAnsi="Traditional Arabic"/>
          <w:sz w:val="32"/>
          <w:rtl/>
        </w:rPr>
      </w:pPr>
      <w:r w:rsidRPr="005E033F">
        <w:rPr>
          <w:rFonts w:ascii="Traditional Arabic" w:hAnsi="Traditional Arabic" w:cs="Traditional Arabic"/>
          <w:sz w:val="32"/>
          <w:szCs w:val="32"/>
          <w:rtl/>
        </w:rPr>
        <w:t>استخد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م مدقق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إمكانية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الوصول الذي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توفره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البرمجية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المستخدمة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لإجراء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تدقيق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بسيط قبل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تبادل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الوثيقة؛</w:t>
      </w:r>
    </w:p>
    <w:p w:rsidR="006B5191" w:rsidRDefault="006B5191" w:rsidP="006B5191">
      <w:pPr>
        <w:pStyle w:val="ICT4IAL-body-text"/>
        <w:numPr>
          <w:ilvl w:val="0"/>
          <w:numId w:val="38"/>
        </w:numPr>
        <w:bidi/>
        <w:spacing w:before="0" w:after="200"/>
        <w:ind w:left="135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5E033F">
        <w:rPr>
          <w:rFonts w:ascii="Traditional Arabic" w:hAnsi="Traditional Arabic" w:cs="Traditional Arabic"/>
          <w:sz w:val="32"/>
          <w:szCs w:val="32"/>
          <w:rtl/>
        </w:rPr>
        <w:t>استخد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م أحدث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نسخة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متوافرة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من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ال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>برمجي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ة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لإ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عداد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وثيقة </w:t>
      </w:r>
      <w:r w:rsidRPr="005E033F">
        <w:rPr>
          <w:rFonts w:asciiTheme="minorBidi" w:hAnsiTheme="minorBidi" w:cstheme="minorBidi"/>
          <w:sz w:val="22"/>
          <w:szCs w:val="22"/>
        </w:rPr>
        <w:t>PDF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لأن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النسخ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الجديدة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تشمل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خاصيات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أحدث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لإتاحة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إمكانية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الوصول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إلى الوثائق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؛</w:t>
      </w:r>
    </w:p>
    <w:p w:rsidR="006B5191" w:rsidRDefault="006B5191" w:rsidP="006B5191">
      <w:pPr>
        <w:pStyle w:val="ICT4IAL-body-text"/>
        <w:numPr>
          <w:ilvl w:val="0"/>
          <w:numId w:val="38"/>
        </w:numPr>
        <w:bidi/>
        <w:spacing w:before="0" w:after="200"/>
        <w:ind w:left="1352"/>
        <w:jc w:val="both"/>
        <w:rPr>
          <w:rFonts w:ascii="Traditional Arabic" w:hAnsi="Traditional Arabic"/>
          <w:sz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توفير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ال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بيانات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الوصفية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لمساعدة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المستخدمين في العثور على المعلومات من خلال عمليات بحث على الإنترنت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؛</w:t>
      </w:r>
    </w:p>
    <w:p w:rsidR="006B5191" w:rsidRDefault="006B5191" w:rsidP="006B5191">
      <w:pPr>
        <w:pStyle w:val="ICT4IAL-body-text"/>
        <w:numPr>
          <w:ilvl w:val="0"/>
          <w:numId w:val="38"/>
        </w:numPr>
        <w:bidi/>
        <w:spacing w:before="0" w:after="200"/>
        <w:ind w:left="1352"/>
        <w:jc w:val="both"/>
        <w:rPr>
          <w:rFonts w:ascii="Traditional Arabic" w:hAnsi="Traditional Arabic"/>
          <w:sz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إدراج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كل العناصر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المهمة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في </w:t>
      </w:r>
      <w:r>
        <w:rPr>
          <w:rFonts w:ascii="Traditional Arabic" w:hAnsi="Traditional Arabic" w:cs="Traditional Arabic" w:hint="cs"/>
          <w:sz w:val="32"/>
          <w:szCs w:val="32"/>
          <w:rtl/>
        </w:rPr>
        <w:t>بنية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الوثيقة؛</w:t>
      </w:r>
    </w:p>
    <w:p w:rsidR="006B5191" w:rsidRDefault="006B5191" w:rsidP="006B5191">
      <w:pPr>
        <w:pStyle w:val="ICT4IAL-body-text"/>
        <w:numPr>
          <w:ilvl w:val="0"/>
          <w:numId w:val="38"/>
        </w:numPr>
        <w:bidi/>
        <w:spacing w:before="0" w:after="200"/>
        <w:ind w:left="1352"/>
        <w:jc w:val="both"/>
        <w:rPr>
          <w:rFonts w:ascii="Traditional Arabic" w:hAnsi="Traditional Arabic"/>
          <w:sz w:val="32"/>
          <w:rtl/>
        </w:rPr>
      </w:pP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توفير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شروح لحقول النم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>ذج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؛</w:t>
      </w:r>
    </w:p>
    <w:p w:rsidR="006B5191" w:rsidRDefault="006B5191" w:rsidP="006B5191">
      <w:pPr>
        <w:pStyle w:val="ICT4IAL-body-text"/>
        <w:numPr>
          <w:ilvl w:val="0"/>
          <w:numId w:val="38"/>
        </w:numPr>
        <w:bidi/>
        <w:spacing w:before="0" w:after="200"/>
        <w:ind w:left="1352"/>
        <w:jc w:val="both"/>
        <w:rPr>
          <w:rFonts w:ascii="Traditional Arabic" w:hAnsi="Traditional Arabic"/>
          <w:sz w:val="32"/>
          <w:rtl/>
        </w:rPr>
      </w:pP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ال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تأكد من أن حماية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وثائق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Theme="minorBidi" w:hAnsiTheme="minorBidi" w:cstheme="minorBidi"/>
          <w:sz w:val="22"/>
          <w:szCs w:val="22"/>
        </w:rPr>
        <w:t>PDF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لا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تمس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ب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إمكانية الوصول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إليها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6B5191" w:rsidRDefault="006B5191" w:rsidP="006B5191">
      <w:pPr>
        <w:pStyle w:val="Style2"/>
        <w:jc w:val="center"/>
        <w:rPr>
          <w:rFonts w:ascii="Traditional Arabic" w:hAnsi="Traditional Arabic"/>
          <w:sz w:val="32"/>
          <w:rtl/>
        </w:rPr>
      </w:pPr>
      <w:r w:rsidRPr="004B6349">
        <w:rPr>
          <w:rtl/>
        </w:rPr>
        <w:br w:type="page"/>
      </w:r>
      <w:bookmarkStart w:id="80" w:name="Glossary"/>
      <w:bookmarkStart w:id="81" w:name="_Toc441133181"/>
      <w:bookmarkStart w:id="82" w:name="_Toc441133685"/>
      <w:r w:rsidRPr="005E033F">
        <w:rPr>
          <w:rFonts w:ascii="Traditional Arabic" w:hAnsi="Traditional Arabic"/>
          <w:sz w:val="32"/>
          <w:rtl/>
        </w:rPr>
        <w:lastRenderedPageBreak/>
        <w:t>مسرد</w:t>
      </w:r>
      <w:bookmarkEnd w:id="80"/>
      <w:bookmarkEnd w:id="81"/>
      <w:bookmarkEnd w:id="82"/>
      <w:r w:rsidRPr="005E033F">
        <w:rPr>
          <w:rFonts w:ascii="Traditional Arabic" w:hAnsi="Traditional Arabic"/>
          <w:sz w:val="32"/>
          <w:rtl/>
        </w:rPr>
        <w:t xml:space="preserve"> المصطلحات</w:t>
      </w:r>
    </w:p>
    <w:p w:rsidR="006B5191" w:rsidRPr="00CD5373" w:rsidRDefault="006B5191" w:rsidP="00146A2B">
      <w:pPr>
        <w:pStyle w:val="ICT4IAL-body-text"/>
        <w:bidi/>
        <w:spacing w:before="0" w:after="200"/>
        <w:jc w:val="both"/>
        <w:rPr>
          <w:rFonts w:ascii="Traditional Arabic" w:hAnsi="Traditional Arabic" w:cs="Traditional Arabic"/>
          <w:sz w:val="32"/>
          <w:szCs w:val="32"/>
          <w:rtl/>
          <w:lang w:val="ar-SA"/>
        </w:rPr>
      </w:pP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يرمي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مسرد المصطلحات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الرئيسية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هذا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إلى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توفير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لغة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مشتركة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لجميع مستخدمي المبادئ التوجيهية. وقد است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ُ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خدمت مصادر مختلفة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لإعداد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تعاريف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هذا المسرد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 xml:space="preserve"> التي تشمل ما يلي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:</w:t>
      </w:r>
    </w:p>
    <w:p w:rsidR="006B5191" w:rsidRPr="005E033F" w:rsidRDefault="006B5191" w:rsidP="006B5191">
      <w:pPr>
        <w:pStyle w:val="ICT4IAL-body-text"/>
        <w:numPr>
          <w:ilvl w:val="0"/>
          <w:numId w:val="32"/>
        </w:numPr>
        <w:bidi/>
        <w:spacing w:before="0"/>
        <w:ind w:left="927"/>
        <w:jc w:val="both"/>
        <w:rPr>
          <w:rFonts w:ascii="Traditional Arabic" w:hAnsi="Traditional Arabic"/>
          <w:sz w:val="32"/>
          <w:rtl/>
        </w:rPr>
      </w:pP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تعاريف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موجودة في الأساس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و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مستخدمة على المستوى الدولي، 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وينطبق ذلك تحديداً على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المصطلحات الرئيسية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المعرَّفة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في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الوثيقتين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التاليتين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:</w:t>
      </w:r>
    </w:p>
    <w:p w:rsidR="006B5191" w:rsidRDefault="006B5191" w:rsidP="006B5191">
      <w:pPr>
        <w:pStyle w:val="ICT4IAL-body-text"/>
        <w:numPr>
          <w:ilvl w:val="0"/>
          <w:numId w:val="42"/>
        </w:numPr>
        <w:bidi/>
        <w:spacing w:before="0" w:after="200"/>
        <w:ind w:left="1352" w:hanging="425"/>
        <w:jc w:val="both"/>
        <w:rPr>
          <w:rFonts w:ascii="Traditional Arabic" w:hAnsi="Traditional Arabic"/>
          <w:sz w:val="32"/>
          <w:rtl/>
        </w:rPr>
      </w:pPr>
      <w:r w:rsidRPr="005E033F">
        <w:rPr>
          <w:rFonts w:ascii="Traditional Arabic" w:hAnsi="Traditional Arabic" w:cs="Traditional Arabic"/>
          <w:i/>
          <w:iCs/>
          <w:sz w:val="32"/>
          <w:szCs w:val="32"/>
          <w:rtl/>
        </w:rPr>
        <w:t>إطار عمل تنمية كفاءات المعلمين في تكنول</w:t>
      </w:r>
      <w:r w:rsidRPr="005E033F">
        <w:rPr>
          <w:rFonts w:ascii="Traditional Arabic" w:hAnsi="Traditional Arabic" w:cs="Traditional Arabic" w:hint="eastAsia"/>
          <w:i/>
          <w:iCs/>
          <w:sz w:val="32"/>
          <w:szCs w:val="32"/>
          <w:rtl/>
        </w:rPr>
        <w:t>وج</w:t>
      </w:r>
      <w:r w:rsidRPr="005E033F">
        <w:rPr>
          <w:rFonts w:ascii="Traditional Arabic" w:hAnsi="Traditional Arabic" w:cs="Traditional Arabic"/>
          <w:i/>
          <w:iCs/>
          <w:sz w:val="32"/>
          <w:szCs w:val="32"/>
          <w:rtl/>
        </w:rPr>
        <w:t>يا المعلومات والاتصالات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وهو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منشور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أُعد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بصورة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مشتركة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بين منظمة الأمم المتحدة للتربية 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والعلم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والثقافة (اليونسكو) وشركة "م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>يكروسوفت</w:t>
      </w:r>
      <w:r w:rsidR="00881EB4">
        <w:rPr>
          <w:rFonts w:ascii="Traditional Arabic" w:hAnsi="Traditional Arabic" w:cs="Traditional Arabic" w:hint="cs"/>
          <w:sz w:val="32"/>
          <w:szCs w:val="32"/>
          <w:rtl/>
        </w:rPr>
        <w:t>"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(2011)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؛</w:t>
      </w:r>
    </w:p>
    <w:p w:rsidR="006B5191" w:rsidRDefault="006B5191" w:rsidP="006B5191">
      <w:pPr>
        <w:pStyle w:val="ICT4IAL-body-text"/>
        <w:numPr>
          <w:ilvl w:val="0"/>
          <w:numId w:val="42"/>
        </w:numPr>
        <w:bidi/>
        <w:spacing w:before="0" w:after="200"/>
        <w:ind w:left="1352" w:hanging="425"/>
        <w:jc w:val="both"/>
        <w:rPr>
          <w:rFonts w:ascii="Traditional Arabic" w:hAnsi="Traditional Arabic"/>
          <w:sz w:val="32"/>
          <w:rtl/>
        </w:rPr>
      </w:pPr>
      <w:r w:rsidRPr="005E033F">
        <w:rPr>
          <w:rFonts w:asciiTheme="minorBidi" w:hAnsiTheme="minorBidi" w:cstheme="minorBidi"/>
          <w:i/>
          <w:sz w:val="22"/>
          <w:szCs w:val="22"/>
        </w:rPr>
        <w:t>ICTs in Education for People with Disabilities: Review of innovative practice</w:t>
      </w:r>
      <w:r w:rsidRPr="005E033F">
        <w:rPr>
          <w:rFonts w:asciiTheme="minorBidi" w:hAnsiTheme="minorBidi" w:cstheme="minorBidi"/>
          <w:sz w:val="22"/>
          <w:szCs w:val="22"/>
        </w:rPr>
        <w:t xml:space="preserve"> </w:t>
      </w:r>
      <w:r>
        <w:rPr>
          <w:rFonts w:hint="cs"/>
          <w:rtl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[</w:t>
      </w:r>
      <w:r w:rsidRPr="00605C93">
        <w:rPr>
          <w:rFonts w:ascii="Traditional Arabic" w:hAnsi="Traditional Arabic" w:cs="Traditional Arabic"/>
          <w:sz w:val="32"/>
          <w:szCs w:val="32"/>
          <w:rtl/>
        </w:rPr>
        <w:t>تسخير تكنولوجيا</w:t>
      </w:r>
      <w:r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605C93">
        <w:rPr>
          <w:rFonts w:ascii="Traditional Arabic" w:hAnsi="Traditional Arabic" w:cs="Traditional Arabic"/>
          <w:sz w:val="32"/>
          <w:szCs w:val="32"/>
          <w:rtl/>
        </w:rPr>
        <w:t xml:space="preserve"> المعلومات والاتصالات لتعليم الأشخاص ذوي الإعاقة: استعراض للممارسات الابتكارية</w:t>
      </w:r>
      <w:r>
        <w:rPr>
          <w:rFonts w:ascii="Traditional Arabic" w:hAnsi="Traditional Arabic" w:cs="Traditional Arabic"/>
          <w:sz w:val="32"/>
          <w:szCs w:val="32"/>
          <w:rtl/>
        </w:rPr>
        <w:t>]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وهو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منشور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أُعد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بصورة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مشتركة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بين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معهد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اليونسكو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لتكنولوجيات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المعلومات في مجال التربية والوكالة الأوروبية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05C93">
        <w:rPr>
          <w:rFonts w:ascii="Traditional Arabic" w:hAnsi="Traditional Arabic" w:cs="Traditional Arabic"/>
          <w:sz w:val="32"/>
          <w:szCs w:val="32"/>
          <w:rtl/>
        </w:rPr>
        <w:t>(2011)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؛</w:t>
      </w:r>
    </w:p>
    <w:p w:rsidR="006B5191" w:rsidRPr="005E033F" w:rsidRDefault="006B5191" w:rsidP="006B5191">
      <w:pPr>
        <w:pStyle w:val="ICT4IAL-body-text"/>
        <w:numPr>
          <w:ilvl w:val="0"/>
          <w:numId w:val="32"/>
        </w:numPr>
        <w:bidi/>
        <w:spacing w:before="0"/>
        <w:ind w:left="927"/>
        <w:jc w:val="both"/>
        <w:rPr>
          <w:rFonts w:ascii="Traditional Arabic" w:hAnsi="Traditional Arabic"/>
          <w:sz w:val="32"/>
          <w:rtl/>
        </w:rPr>
      </w:pP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اقتباسات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من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مؤلفات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رئيسية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؛</w:t>
      </w:r>
    </w:p>
    <w:p w:rsidR="006B5191" w:rsidRPr="005E033F" w:rsidRDefault="006B5191" w:rsidP="006B5191">
      <w:pPr>
        <w:pStyle w:val="ICT4IAL-body-text"/>
        <w:numPr>
          <w:ilvl w:val="0"/>
          <w:numId w:val="32"/>
        </w:numPr>
        <w:bidi/>
        <w:spacing w:before="0"/>
        <w:ind w:left="927"/>
        <w:jc w:val="both"/>
        <w:rPr>
          <w:rFonts w:ascii="Traditional Arabic" w:hAnsi="Traditional Arabic"/>
          <w:sz w:val="32"/>
          <w:rtl/>
        </w:rPr>
      </w:pP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تعاريف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عملية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وض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ِ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عت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إطار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مشروعَي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hyperlink r:id="rId118" w:history="1">
        <w:r w:rsidRPr="005E033F">
          <w:rPr>
            <w:rStyle w:val="Hyperlink"/>
            <w:rFonts w:asciiTheme="minorBidi" w:hAnsiTheme="minorBidi" w:cstheme="minorBidi"/>
            <w:bCs/>
            <w:sz w:val="22"/>
            <w:szCs w:val="22"/>
          </w:rPr>
          <w:t>i-access</w:t>
        </w:r>
      </w:hyperlink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</w:t>
      </w:r>
      <w:hyperlink r:id="rId119" w:history="1">
        <w:r w:rsidRPr="005E033F">
          <w:rPr>
            <w:rStyle w:val="Hyperlink"/>
            <w:rFonts w:asciiTheme="minorBidi" w:hAnsiTheme="minorBidi" w:cstheme="minorBidi"/>
            <w:bCs/>
            <w:sz w:val="22"/>
            <w:szCs w:val="22"/>
          </w:rPr>
          <w:t>ICT4IAL</w:t>
        </w:r>
      </w:hyperlink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6B5191" w:rsidRDefault="006B5191" w:rsidP="006B5191">
      <w:pPr>
        <w:pStyle w:val="Style2"/>
        <w:rPr>
          <w:i/>
          <w:iCs/>
          <w:rtl/>
        </w:rPr>
      </w:pPr>
      <w:bookmarkStart w:id="83" w:name="_Toc441133182"/>
      <w:bookmarkStart w:id="84" w:name="_Toc441133686"/>
      <w:r w:rsidRPr="005E033F">
        <w:rPr>
          <w:i/>
          <w:iCs/>
          <w:rtl/>
        </w:rPr>
        <w:t xml:space="preserve">المصطلحات </w:t>
      </w:r>
      <w:bookmarkEnd w:id="83"/>
      <w:bookmarkEnd w:id="84"/>
      <w:r w:rsidRPr="005E033F">
        <w:rPr>
          <w:rFonts w:hint="eastAsia"/>
          <w:i/>
          <w:iCs/>
          <w:rtl/>
        </w:rPr>
        <w:t>الرئيسية</w:t>
      </w:r>
    </w:p>
    <w:p w:rsidR="006B5191" w:rsidRPr="00C655B1" w:rsidRDefault="006B5191" w:rsidP="006B5191">
      <w:pPr>
        <w:pStyle w:val="ICT4IAL-body-text"/>
        <w:bidi/>
        <w:spacing w:before="0"/>
        <w:jc w:val="both"/>
        <w:rPr>
          <w:rFonts w:ascii="Traditional Arabic" w:hAnsi="Traditional Arabic" w:cs="Traditional Arabic"/>
          <w:sz w:val="32"/>
          <w:szCs w:val="32"/>
          <w:rtl/>
          <w:lang w:val="ar-SA"/>
        </w:rPr>
      </w:pPr>
      <w:bookmarkStart w:id="85" w:name="Accessibility"/>
      <w:r w:rsidRPr="005E033F">
        <w:rPr>
          <w:rFonts w:ascii="Traditional Arabic" w:hAnsi="Traditional Arabic" w:cs="Traditional Arabic" w:hint="eastAsia"/>
          <w:b/>
          <w:bCs/>
          <w:sz w:val="32"/>
          <w:szCs w:val="32"/>
          <w:rtl/>
          <w:lang w:val="en-US" w:bidi="ar-EG"/>
        </w:rPr>
        <w:t>إمكانية</w:t>
      </w:r>
      <w:r w:rsidRPr="005E033F">
        <w:rPr>
          <w:rFonts w:ascii="Traditional Arabic" w:hAnsi="Traditional Arabic" w:cs="Traditional Arabic"/>
          <w:b/>
          <w:bCs/>
          <w:sz w:val="32"/>
          <w:szCs w:val="32"/>
          <w:rtl/>
          <w:lang w:val="ar-SA"/>
        </w:rPr>
        <w:t xml:space="preserve"> الوصول</w:t>
      </w:r>
      <w:bookmarkEnd w:id="85"/>
      <w:r w:rsidRPr="005E033F">
        <w:rPr>
          <w:rFonts w:ascii="Traditional Arabic" w:hAnsi="Traditional Arabic" w:cs="Traditional Arabic"/>
          <w:b/>
          <w:bCs/>
          <w:sz w:val="32"/>
          <w:szCs w:val="32"/>
          <w:rtl/>
          <w:lang w:val="ar-SA"/>
        </w:rPr>
        <w:t>: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تعر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ِّ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ف المادة 9 من اتفاقية الأمم المتحدة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ل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حقوق الأشخاص ذوي الإعاقة إمكانية الوصول على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النحو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التالي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: اتخاذ "</w:t>
      </w:r>
      <w:r w:rsidRPr="00920948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التدابير المناسبة التي تكفل إمكانية وصول الأشخاص ذوي الإعاقة، على قدم المساواة مع غيرهم، إلى البيئة المادية المحيطة ووسائل النقل والمعلومات والاتصالات، بما في ذلك </w:t>
      </w:r>
      <w:hyperlink w:anchor="ICT" w:history="1">
        <w:r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  <w:lang w:val="ar-SA"/>
          </w:rPr>
          <w:t>تكنولوجيات ونظم المعلومات والاتصال</w:t>
        </w:r>
      </w:hyperlink>
      <w:r w:rsidRPr="00920948">
        <w:rPr>
          <w:rFonts w:ascii="Traditional Arabic" w:hAnsi="Traditional Arabic" w:cs="Traditional Arabic"/>
          <w:sz w:val="32"/>
          <w:szCs w:val="32"/>
          <w:rtl/>
          <w:lang w:val="ar-SA"/>
        </w:rPr>
        <w:t>، والمرافق والخدمات الأخرى المتاحة لعامة الجمهور أو المقدمة إليه، في المناطق الحضرية والريفية على السواء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"</w:t>
      </w:r>
      <w:r w:rsidRPr="00920948" w:rsidDel="00A831C3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920948">
        <w:rPr>
          <w:rFonts w:ascii="Traditional Arabic" w:hAnsi="Traditional Arabic" w:cs="Traditional Arabic"/>
          <w:sz w:val="32"/>
          <w:szCs w:val="32"/>
          <w:rtl/>
          <w:lang w:val="ar-SA"/>
        </w:rPr>
        <w:t>(</w:t>
      </w:r>
      <w:hyperlink r:id="rId120" w:history="1">
        <w:r w:rsidRPr="002F454E">
          <w:rPr>
            <w:rStyle w:val="Hyperlink"/>
            <w:rFonts w:ascii="Traditional Arabic" w:hAnsi="Traditional Arabic" w:cs="Traditional Arabic"/>
            <w:sz w:val="32"/>
            <w:szCs w:val="32"/>
            <w:rtl/>
          </w:rPr>
          <w:t>الأمم المتحدة، 2006، الصفحة</w:t>
        </w:r>
        <w:r w:rsidRPr="002F454E">
          <w:rPr>
            <w:rStyle w:val="Hyperlink"/>
            <w:rFonts w:ascii="Traditional Arabic" w:hAnsi="Traditional Arabic" w:cs="Traditional Arabic"/>
            <w:sz w:val="32"/>
            <w:szCs w:val="32"/>
            <w:rtl/>
            <w:lang w:val="ar-SA"/>
          </w:rPr>
          <w:t xml:space="preserve"> 11</w:t>
        </w:r>
      </w:hyperlink>
      <w:r w:rsidRPr="00920948">
        <w:rPr>
          <w:rFonts w:ascii="Traditional Arabic" w:hAnsi="Traditional Arabic" w:cs="Traditional Arabic"/>
          <w:sz w:val="32"/>
          <w:szCs w:val="32"/>
          <w:rtl/>
          <w:lang w:val="ar-SA"/>
        </w:rPr>
        <w:t>) (2).</w:t>
      </w:r>
    </w:p>
    <w:p w:rsidR="006B5191" w:rsidRPr="00C655B1" w:rsidRDefault="006B5191" w:rsidP="006B5191">
      <w:pPr>
        <w:pStyle w:val="ICT4IAL-body-text"/>
        <w:bidi/>
        <w:spacing w:before="0"/>
        <w:jc w:val="both"/>
        <w:rPr>
          <w:rFonts w:ascii="Traditional Arabic" w:hAnsi="Traditional Arabic" w:cs="Traditional Arabic"/>
          <w:sz w:val="32"/>
          <w:szCs w:val="32"/>
          <w:rtl/>
          <w:lang w:val="ar-SA"/>
        </w:rPr>
      </w:pPr>
      <w:bookmarkStart w:id="86" w:name="Accessible_information"/>
      <w:r w:rsidRPr="005E033F">
        <w:rPr>
          <w:rFonts w:ascii="Traditional Arabic" w:hAnsi="Traditional Arabic" w:cs="Traditional Arabic"/>
          <w:b/>
          <w:bCs/>
          <w:sz w:val="32"/>
          <w:szCs w:val="32"/>
          <w:rtl/>
          <w:lang w:val="ar-SA"/>
        </w:rPr>
        <w:t>معلومات يمكن الوصول إليها</w:t>
      </w:r>
      <w:bookmarkEnd w:id="86"/>
      <w:r w:rsidRPr="005E033F">
        <w:rPr>
          <w:rFonts w:ascii="Traditional Arabic" w:hAnsi="Traditional Arabic" w:cs="Traditional Arabic"/>
          <w:b/>
          <w:bCs/>
          <w:sz w:val="32"/>
          <w:szCs w:val="32"/>
          <w:rtl/>
          <w:lang w:val="ar-SA"/>
        </w:rPr>
        <w:t>: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معلومات مقدمة في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صيغ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تتيح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لكل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الدارسين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الوصول إلى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المضمون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"على قدم المساواة مع </w:t>
      </w:r>
      <w:r w:rsidRPr="00AF541D">
        <w:rPr>
          <w:rFonts w:ascii="Traditional Arabic" w:hAnsi="Traditional Arabic" w:cs="Traditional Arabic"/>
          <w:sz w:val="32"/>
          <w:szCs w:val="32"/>
          <w:rtl/>
          <w:lang w:val="ar-SA"/>
        </w:rPr>
        <w:t>غيرهم"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 xml:space="preserve"> </w:t>
      </w:r>
      <w:r w:rsidRPr="00AF541D">
        <w:rPr>
          <w:rFonts w:ascii="Traditional Arabic" w:hAnsi="Traditional Arabic" w:cs="Traditional Arabic"/>
          <w:sz w:val="32"/>
          <w:szCs w:val="32"/>
          <w:rtl/>
          <w:lang w:val="ar-SA"/>
        </w:rPr>
        <w:t>(</w:t>
      </w:r>
      <w:hyperlink r:id="rId121" w:history="1">
        <w:r w:rsidRPr="00FD1184">
          <w:rPr>
            <w:rStyle w:val="Hyperlink"/>
            <w:rFonts w:ascii="Traditional Arabic" w:hAnsi="Traditional Arabic" w:cs="Traditional Arabic"/>
            <w:sz w:val="32"/>
            <w:szCs w:val="32"/>
            <w:rtl/>
            <w:lang w:val="ar-SA"/>
          </w:rPr>
          <w:t xml:space="preserve">الأمم المتحدة، 2006، </w:t>
        </w:r>
        <w:r w:rsidRPr="00FD1184">
          <w:rPr>
            <w:rStyle w:val="Hyperlink"/>
            <w:rFonts w:ascii="Traditional Arabic" w:hAnsi="Traditional Arabic" w:cs="Traditional Arabic"/>
            <w:sz w:val="32"/>
            <w:szCs w:val="32"/>
            <w:rtl/>
          </w:rPr>
          <w:t>الصفحة</w:t>
        </w:r>
        <w:r w:rsidRPr="00FD1184">
          <w:rPr>
            <w:rStyle w:val="Hyperlink"/>
            <w:rFonts w:ascii="Traditional Arabic" w:hAnsi="Traditional Arabic" w:cs="Traditional Arabic"/>
            <w:sz w:val="32"/>
            <w:szCs w:val="32"/>
            <w:rtl/>
            <w:lang w:val="ar-SA"/>
          </w:rPr>
          <w:t xml:space="preserve"> 11</w:t>
        </w:r>
      </w:hyperlink>
      <w:r w:rsidRPr="00AF541D">
        <w:rPr>
          <w:rFonts w:ascii="Traditional Arabic" w:hAnsi="Traditional Arabic" w:cs="Traditional Arabic"/>
          <w:sz w:val="32"/>
          <w:szCs w:val="32"/>
          <w:rtl/>
          <w:lang w:val="ar-SA"/>
        </w:rPr>
        <w:t>).</w:t>
      </w:r>
    </w:p>
    <w:p w:rsidR="006B5191" w:rsidRDefault="006B5191" w:rsidP="006B5191">
      <w:pPr>
        <w:pStyle w:val="ICT4IAL-body-text"/>
        <w:bidi/>
        <w:spacing w:before="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bookmarkStart w:id="87" w:name="ATs"/>
      <w:r w:rsidRPr="004B6349">
        <w:rPr>
          <w:rFonts w:ascii="Arial" w:hAnsi="Arial" w:cs="Traditional Arabic"/>
          <w:b/>
          <w:bCs/>
          <w:sz w:val="22"/>
          <w:szCs w:val="32"/>
          <w:rtl/>
          <w:lang w:val="ar-SA"/>
        </w:rPr>
        <w:t>التكنولوجيات المساع</w:t>
      </w:r>
      <w:r>
        <w:rPr>
          <w:rFonts w:ascii="Arial" w:hAnsi="Arial" w:cs="Traditional Arabic" w:hint="cs"/>
          <w:b/>
          <w:bCs/>
          <w:sz w:val="22"/>
          <w:szCs w:val="32"/>
          <w:rtl/>
          <w:lang w:val="ar-SA"/>
        </w:rPr>
        <w:t>ِ</w:t>
      </w:r>
      <w:r w:rsidRPr="004B6349">
        <w:rPr>
          <w:rFonts w:ascii="Arial" w:hAnsi="Arial" w:cs="Traditional Arabic"/>
          <w:b/>
          <w:bCs/>
          <w:sz w:val="22"/>
          <w:szCs w:val="32"/>
          <w:rtl/>
          <w:lang w:val="ar-SA"/>
        </w:rPr>
        <w:t>دة (</w:t>
      </w:r>
      <w:r w:rsidRPr="005E033F">
        <w:rPr>
          <w:rFonts w:asciiTheme="minorBidi" w:hAnsiTheme="minorBidi" w:cstheme="minorBidi"/>
          <w:b/>
          <w:sz w:val="22"/>
          <w:szCs w:val="22"/>
        </w:rPr>
        <w:t>ATs</w:t>
      </w:r>
      <w:r w:rsidRPr="004B6349">
        <w:rPr>
          <w:rFonts w:ascii="Arial" w:hAnsi="Arial" w:cs="Traditional Arabic"/>
          <w:b/>
          <w:bCs/>
          <w:sz w:val="22"/>
          <w:szCs w:val="32"/>
          <w:rtl/>
          <w:lang w:val="ar-SA"/>
        </w:rPr>
        <w:t>)</w:t>
      </w:r>
      <w:bookmarkEnd w:id="87"/>
      <w:r>
        <w:rPr>
          <w:rFonts w:ascii="Arial" w:hAnsi="Arial" w:cs="Traditional Arabic" w:hint="cs"/>
          <w:b/>
          <w:bCs/>
          <w:sz w:val="22"/>
          <w:szCs w:val="32"/>
          <w:rtl/>
          <w:lang w:val="ar-SA"/>
        </w:rPr>
        <w:t>: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"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أجهزة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تكيّفية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تمك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ّ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ن الأشخاص ذوي الاحتياجات الخاصة من الوصول إلى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كل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أنواع المنتجات والخدمات التقنية.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وتشمل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التكنولوجيات المساع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ِ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دة مجموعة كاملة من </w:t>
      </w:r>
      <w:hyperlink w:anchor="ICT" w:history="1"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تكنولوجيات المعلومات والاتصالات</w:t>
        </w:r>
      </w:hyperlink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،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بدءاً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لوحات المفاتيح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المراعية لاحتياجات المستخدم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برمجيات التعرف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الصوتي،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وانتهاءً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بالحواسيب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التي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تعرض المعلومات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lastRenderedPageBreak/>
        <w:t>بطريقة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بريل ونظم </w:t>
      </w:r>
      <w:hyperlink w:anchor="Closed_captions" w:history="1"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التعليقات المغلقة</w:t>
        </w:r>
      </w:hyperlink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لأجهزة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التلفز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ة"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(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التعريف بالإنجليزية: </w:t>
      </w:r>
      <w:r>
        <w:rPr>
          <w:rFonts w:ascii="Arial" w:hAnsi="Arial" w:cs="Traditional Arabic"/>
          <w:sz w:val="22"/>
          <w:szCs w:val="32"/>
          <w:rtl/>
          <w:lang w:val="ar-SA"/>
        </w:rPr>
        <w:br/>
      </w:r>
      <w:r w:rsidRPr="005E033F">
        <w:rPr>
          <w:rFonts w:asciiTheme="minorBidi" w:hAnsiTheme="minorBidi" w:cstheme="minorBidi"/>
          <w:sz w:val="22"/>
          <w:szCs w:val="22"/>
        </w:rPr>
        <w:t xml:space="preserve">European Commission, 2011, </w:t>
      </w:r>
      <w:r w:rsidRPr="005E033F">
        <w:rPr>
          <w:rFonts w:asciiTheme="minorBidi" w:hAnsiTheme="minorBidi" w:cstheme="minorBidi"/>
          <w:i/>
          <w:sz w:val="22"/>
          <w:szCs w:val="22"/>
        </w:rPr>
        <w:t>E-inclusion</w:t>
      </w:r>
      <w:r w:rsidRPr="00EF4182">
        <w:rPr>
          <w:rFonts w:ascii="Arial" w:hAnsi="Arial" w:cs="Traditional Arabic"/>
          <w:sz w:val="22"/>
          <w:szCs w:val="32"/>
          <w:rtl/>
          <w:lang w:val="ar-SA"/>
        </w:rPr>
        <w:t>)</w:t>
      </w:r>
      <w:r w:rsidRPr="005E033F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Pr="00EF4182">
        <w:rPr>
          <w:rFonts w:ascii="Arial" w:hAnsi="Arial" w:cs="Traditional Arabic"/>
          <w:sz w:val="22"/>
          <w:szCs w:val="32"/>
          <w:rtl/>
          <w:lang w:val="ar-SA"/>
        </w:rPr>
        <w:t>(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2).</w:t>
      </w:r>
    </w:p>
    <w:p w:rsidR="006B5191" w:rsidRDefault="006B5191" w:rsidP="006B5191">
      <w:pPr>
        <w:pStyle w:val="ICT4IAL-body-text"/>
        <w:bidi/>
        <w:spacing w:before="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b/>
          <w:bCs/>
          <w:sz w:val="22"/>
          <w:szCs w:val="32"/>
          <w:rtl/>
          <w:lang w:val="ar-SA"/>
        </w:rPr>
        <w:t>التعليقات المكتوبة: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تتوجه إلى الأشخاص العاجزين عن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سماع الحوار.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وخلافاً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</w:t>
      </w:r>
      <w:r w:rsidRPr="00BE044E">
        <w:rPr>
          <w:rFonts w:ascii="Arial" w:hAnsi="Arial" w:cs="Traditional Arabic"/>
          <w:sz w:val="22"/>
          <w:szCs w:val="32"/>
          <w:rtl/>
          <w:lang w:val="ar-SA"/>
        </w:rPr>
        <w:t>ترجم</w:t>
      </w:r>
      <w:r w:rsidRPr="00BE044E">
        <w:rPr>
          <w:rFonts w:ascii="Arial" w:hAnsi="Arial" w:cs="Traditional Arabic" w:hint="cs"/>
          <w:sz w:val="22"/>
          <w:szCs w:val="32"/>
          <w:rtl/>
          <w:lang w:val="ar-SA"/>
        </w:rPr>
        <w:t>ات</w:t>
      </w:r>
      <w:r w:rsidRPr="00BE044E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Pr="00BE044E">
        <w:rPr>
          <w:rFonts w:ascii="Arial" w:hAnsi="Arial" w:cs="Traditional Arabic" w:hint="cs"/>
          <w:sz w:val="22"/>
          <w:szCs w:val="32"/>
          <w:rtl/>
          <w:lang w:val="ar-SA"/>
        </w:rPr>
        <w:t>الحوار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، تتضمن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التعليقات المكتوبة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وصف</w:t>
      </w:r>
      <w:r>
        <w:rPr>
          <w:rFonts w:ascii="Arial" w:hAnsi="Arial" w:cs="Traditional Arabic"/>
          <w:sz w:val="22"/>
          <w:szCs w:val="32"/>
          <w:rtl/>
          <w:lang w:val="ar-SA"/>
        </w:rPr>
        <w:t>اً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للشخص المتحدث و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لأصوات.</w:t>
      </w:r>
    </w:p>
    <w:p w:rsidR="006B5191" w:rsidRDefault="006B5191" w:rsidP="006B5191">
      <w:pPr>
        <w:pStyle w:val="ICT4IAL-body-text"/>
        <w:bidi/>
        <w:spacing w:before="0"/>
        <w:jc w:val="both"/>
        <w:rPr>
          <w:rFonts w:ascii="Arial" w:hAnsi="Arial" w:cs="Traditional Arabic"/>
          <w:sz w:val="22"/>
          <w:szCs w:val="32"/>
          <w:rtl/>
          <w:lang w:val="ar-SA" w:bidi="ar-LB"/>
        </w:rPr>
      </w:pPr>
      <w:bookmarkStart w:id="88" w:name="Closed_captions"/>
      <w:r>
        <w:rPr>
          <w:rFonts w:ascii="Arial" w:hAnsi="Arial" w:cs="Traditional Arabic" w:hint="cs"/>
          <w:b/>
          <w:bCs/>
          <w:sz w:val="22"/>
          <w:szCs w:val="32"/>
          <w:rtl/>
          <w:lang w:val="ar-SA"/>
        </w:rPr>
        <w:t>التعليقات المغلقة</w:t>
      </w:r>
      <w:bookmarkEnd w:id="88"/>
      <w:r w:rsidRPr="005E033F">
        <w:rPr>
          <w:rFonts w:ascii="Arial" w:hAnsi="Arial" w:cs="Traditional Arabic"/>
          <w:b/>
          <w:bCs/>
          <w:sz w:val="22"/>
          <w:szCs w:val="32"/>
          <w:rtl/>
          <w:lang w:val="ar-SA"/>
        </w:rPr>
        <w:t>:</w:t>
      </w:r>
      <w:r w:rsidRPr="005E033F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تعليقات يمكن</w:t>
      </w:r>
      <w:r w:rsidRPr="005E033F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إظهارها </w:t>
      </w:r>
      <w:r w:rsidR="001478DA">
        <w:rPr>
          <w:rFonts w:ascii="Arial" w:hAnsi="Arial" w:cs="Traditional Arabic"/>
          <w:sz w:val="22"/>
          <w:szCs w:val="32"/>
          <w:rtl/>
          <w:lang w:val="ar-SA"/>
        </w:rPr>
        <w:t>أو إخفا</w:t>
      </w:r>
      <w:r w:rsidR="001478DA">
        <w:rPr>
          <w:rFonts w:ascii="Arial" w:hAnsi="Arial" w:cs="Traditional Arabic" w:hint="cs"/>
          <w:sz w:val="22"/>
          <w:szCs w:val="32"/>
          <w:rtl/>
          <w:lang w:val="ar-SA"/>
        </w:rPr>
        <w:t>ؤ</w:t>
      </w:r>
      <w:r w:rsidRPr="005E033F">
        <w:rPr>
          <w:rFonts w:ascii="Arial" w:hAnsi="Arial" w:cs="Traditional Arabic"/>
          <w:sz w:val="22"/>
          <w:szCs w:val="32"/>
          <w:rtl/>
          <w:lang w:val="ar-SA"/>
        </w:rPr>
        <w:t xml:space="preserve">ه،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خلافاً ل</w:t>
      </w:r>
      <w:r w:rsidRPr="005E033F">
        <w:rPr>
          <w:rFonts w:ascii="Arial" w:hAnsi="Arial" w:cs="Traditional Arabic" w:hint="eastAsia"/>
          <w:sz w:val="22"/>
          <w:szCs w:val="32"/>
          <w:rtl/>
          <w:lang w:val="ar-SA"/>
        </w:rPr>
        <w:t>لتعليقات</w:t>
      </w:r>
      <w:r w:rsidRPr="005E033F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Pr="005E033F">
        <w:rPr>
          <w:rFonts w:ascii="Arial" w:hAnsi="Arial" w:cs="Traditional Arabic" w:hint="eastAsia"/>
          <w:sz w:val="22"/>
          <w:szCs w:val="32"/>
          <w:rtl/>
          <w:lang w:val="ar-SA"/>
        </w:rPr>
        <w:t>التي</w:t>
      </w:r>
      <w:r w:rsidRPr="005E033F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Pr="005E033F">
        <w:rPr>
          <w:rFonts w:ascii="Arial" w:hAnsi="Arial" w:cs="Traditional Arabic" w:hint="eastAsia"/>
          <w:sz w:val="22"/>
          <w:szCs w:val="32"/>
          <w:rtl/>
          <w:lang w:val="ar-SA"/>
        </w:rPr>
        <w:t>تظهر</w:t>
      </w:r>
      <w:r w:rsidRPr="005E033F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تلقائياً </w:t>
      </w:r>
      <w:r w:rsidRPr="005E033F">
        <w:rPr>
          <w:rFonts w:ascii="Arial" w:hAnsi="Arial" w:cs="Traditional Arabic" w:hint="eastAsia"/>
          <w:sz w:val="22"/>
          <w:szCs w:val="32"/>
          <w:rtl/>
          <w:lang w:val="ar-SA"/>
        </w:rPr>
        <w:t>على</w:t>
      </w:r>
      <w:r w:rsidRPr="005E033F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Pr="005E033F">
        <w:rPr>
          <w:rFonts w:ascii="Arial" w:hAnsi="Arial" w:cs="Traditional Arabic" w:hint="eastAsia"/>
          <w:sz w:val="22"/>
          <w:szCs w:val="32"/>
          <w:rtl/>
          <w:lang w:val="ar-SA"/>
        </w:rPr>
        <w:t>الشاشة</w:t>
      </w:r>
      <w:r w:rsidRPr="005E033F">
        <w:rPr>
          <w:rFonts w:ascii="Arial" w:hAnsi="Arial" w:cs="Traditional Arabic"/>
          <w:sz w:val="22"/>
          <w:szCs w:val="32"/>
          <w:rtl/>
          <w:lang w:val="ar-SA"/>
        </w:rPr>
        <w:t>.</w:t>
      </w:r>
    </w:p>
    <w:p w:rsidR="006B5191" w:rsidRDefault="006B5191" w:rsidP="006B5191">
      <w:pPr>
        <w:pStyle w:val="ICT4IAL-body-text"/>
        <w:bidi/>
        <w:spacing w:before="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bookmarkStart w:id="89" w:name="Digital"/>
      <w:r w:rsidRPr="004B6349">
        <w:rPr>
          <w:rFonts w:ascii="Arial" w:hAnsi="Arial" w:cs="Traditional Arabic"/>
          <w:b/>
          <w:bCs/>
          <w:sz w:val="22"/>
          <w:szCs w:val="32"/>
          <w:rtl/>
          <w:lang w:val="ar-SA"/>
        </w:rPr>
        <w:t>رقمي</w:t>
      </w:r>
      <w:bookmarkEnd w:id="89"/>
      <w:r>
        <w:rPr>
          <w:rFonts w:ascii="Arial" w:hAnsi="Arial" w:cs="Traditional Arabic" w:hint="cs"/>
          <w:b/>
          <w:bCs/>
          <w:sz w:val="22"/>
          <w:szCs w:val="32"/>
          <w:rtl/>
          <w:lang w:val="ar-SA"/>
        </w:rPr>
        <w:t>: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(</w:t>
      </w:r>
      <w:r>
        <w:rPr>
          <w:rFonts w:ascii="Arial" w:hAnsi="Arial" w:cs="Traditional Arabic"/>
          <w:sz w:val="22"/>
          <w:szCs w:val="32"/>
          <w:rtl/>
          <w:lang w:val="ar-SA"/>
        </w:rPr>
        <w:t>صفة تلحق ببعض الكلمات، مثل</w:t>
      </w:r>
      <w:r w:rsidRPr="0023104A">
        <w:rPr>
          <w:rFonts w:ascii="Arial" w:hAnsi="Arial" w:cs="Traditional Arabic"/>
          <w:sz w:val="22"/>
          <w:szCs w:val="32"/>
          <w:rtl/>
          <w:lang w:val="ar-SA"/>
        </w:rPr>
        <w:t xml:space="preserve"> المحتوى الرقمي والأجهزة الرقمية والمصادر الرقمية والتكنولوجيا الرقمية</w:t>
      </w:r>
      <w:r w:rsidR="0057254C">
        <w:rPr>
          <w:rFonts w:ascii="Arial" w:hAnsi="Arial" w:cs="Traditional Arabic" w:hint="cs"/>
          <w:sz w:val="22"/>
          <w:szCs w:val="32"/>
          <w:rtl/>
          <w:lang w:val="ar-SA"/>
        </w:rPr>
        <w:t>)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. و</w:t>
      </w:r>
      <w:r w:rsidRPr="0023104A">
        <w:rPr>
          <w:rFonts w:ascii="Arial" w:hAnsi="Arial" w:cs="Traditional Arabic"/>
          <w:sz w:val="22"/>
          <w:szCs w:val="32"/>
          <w:rtl/>
          <w:lang w:val="ar-SA"/>
        </w:rPr>
        <w:t>بشكل أساسي، كلمة "رقمي" هي كلمة أخرى ت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ُ</w:t>
      </w:r>
      <w:r w:rsidRPr="0023104A">
        <w:rPr>
          <w:rFonts w:ascii="Arial" w:hAnsi="Arial" w:cs="Traditional Arabic"/>
          <w:sz w:val="22"/>
          <w:szCs w:val="32"/>
          <w:rtl/>
          <w:lang w:val="ar-SA"/>
        </w:rPr>
        <w:t xml:space="preserve">ستخدم لوصف الكمبيوتر وتكنولوجيا الكمبيوتر.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(</w:t>
      </w:r>
      <w:r w:rsidRPr="0023104A">
        <w:rPr>
          <w:rFonts w:ascii="Arial" w:hAnsi="Arial" w:cs="Traditional Arabic"/>
          <w:sz w:val="22"/>
          <w:szCs w:val="32"/>
          <w:rtl/>
          <w:lang w:val="ar-SA"/>
        </w:rPr>
        <w:t>تخزن أجهزة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</w:t>
      </w:r>
      <w:r w:rsidRPr="0023104A">
        <w:rPr>
          <w:rFonts w:ascii="Arial" w:hAnsi="Arial" w:cs="Traditional Arabic"/>
          <w:sz w:val="22"/>
          <w:szCs w:val="32"/>
          <w:rtl/>
          <w:lang w:val="ar-SA"/>
        </w:rPr>
        <w:t>الكمبيوتر المعلومات وتعالجها عن طريق تح</w:t>
      </w:r>
      <w:r>
        <w:rPr>
          <w:rFonts w:ascii="Arial" w:hAnsi="Arial" w:cs="Traditional Arabic"/>
          <w:sz w:val="22"/>
          <w:szCs w:val="32"/>
          <w:rtl/>
          <w:lang w:val="ar-SA"/>
        </w:rPr>
        <w:t>ويلها إلى أعداد أحادية الأرقام</w:t>
      </w:r>
      <w:r w:rsidR="006C4141">
        <w:rPr>
          <w:rFonts w:ascii="Arial" w:hAnsi="Arial" w:cs="Traditional Arabic" w:hint="cs"/>
          <w:sz w:val="22"/>
          <w:szCs w:val="32"/>
          <w:rtl/>
          <w:lang w:val="ar-SA"/>
        </w:rPr>
        <w:t>)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(1)</w:t>
      </w:r>
      <w:r>
        <w:rPr>
          <w:rFonts w:ascii="Arial" w:hAnsi="Arial" w:cs="Traditional Arabic"/>
          <w:sz w:val="22"/>
          <w:szCs w:val="32"/>
          <w:rtl/>
          <w:lang w:val="ar-SA"/>
        </w:rPr>
        <w:t>.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</w:t>
      </w:r>
    </w:p>
    <w:p w:rsidR="006B5191" w:rsidRDefault="006B5191" w:rsidP="006B5191">
      <w:pPr>
        <w:pStyle w:val="ICT4IAL-body-text"/>
        <w:bidi/>
        <w:spacing w:before="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"المؤهلات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المطلوبة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لاكتساب الكفاءات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في المجال الرقمي. ويتطلب ذلك التمتع ب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مهارات أساسية في </w:t>
      </w:r>
      <w:hyperlink w:anchor="ICT" w:history="1"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تكنولوجيا المعلومات والاتصالات</w:t>
        </w:r>
      </w:hyperlink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و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التمكن من استخدام الحاسوب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لاستخراج المعلومات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وتقييم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ها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وتخزين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ها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وإنتاجها وعرضها وتبادلها، و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لتواصل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مع الآخرين والمشاركة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في شبكات تعاون عبر الإنترنت" (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التعريف بالإنجليزية: </w:t>
      </w:r>
      <w:r>
        <w:rPr>
          <w:rFonts w:ascii="Arial" w:hAnsi="Arial" w:cs="Traditional Arabic"/>
          <w:sz w:val="22"/>
          <w:szCs w:val="32"/>
          <w:rtl/>
          <w:lang w:val="ar-SA"/>
        </w:rPr>
        <w:br/>
      </w:r>
      <w:hyperlink r:id="rId122" w:history="1">
        <w:r w:rsidRPr="005E033F">
          <w:rPr>
            <w:rStyle w:val="Hyperlink"/>
            <w:rFonts w:asciiTheme="minorBidi" w:hAnsiTheme="minorBidi" w:cstheme="minorBidi"/>
            <w:sz w:val="22"/>
            <w:szCs w:val="22"/>
          </w:rPr>
          <w:t>European Commission, 2008, p. 4</w:t>
        </w:r>
      </w:hyperlink>
      <w:r w:rsidRPr="004B6349">
        <w:rPr>
          <w:rFonts w:ascii="Arial" w:hAnsi="Arial" w:cs="Traditional Arabic"/>
          <w:sz w:val="22"/>
          <w:szCs w:val="32"/>
          <w:rtl/>
          <w:lang w:val="ar-SA"/>
        </w:rPr>
        <w:t>) (2).</w:t>
      </w:r>
    </w:p>
    <w:p w:rsidR="006B5191" w:rsidRDefault="006B5191" w:rsidP="006B5191">
      <w:pPr>
        <w:pStyle w:val="ICT4IAL-body-text"/>
        <w:bidi/>
        <w:spacing w:before="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bookmarkStart w:id="90" w:name="e_accessibility"/>
      <w:r w:rsidRPr="004B6349">
        <w:rPr>
          <w:rFonts w:ascii="Arial" w:hAnsi="Arial" w:cs="Traditional Arabic"/>
          <w:b/>
          <w:bCs/>
          <w:sz w:val="22"/>
          <w:szCs w:val="32"/>
          <w:rtl/>
          <w:lang w:val="ar-SA"/>
        </w:rPr>
        <w:t xml:space="preserve">إمكانية الوصول </w:t>
      </w:r>
      <w:r>
        <w:rPr>
          <w:rFonts w:ascii="Arial" w:hAnsi="Arial" w:cs="Traditional Arabic" w:hint="cs"/>
          <w:b/>
          <w:bCs/>
          <w:sz w:val="22"/>
          <w:szCs w:val="32"/>
          <w:rtl/>
          <w:lang w:val="ar-SA"/>
        </w:rPr>
        <w:t xml:space="preserve">إلى السلع والخدمات باستخدام وسائل </w:t>
      </w:r>
      <w:r w:rsidRPr="004B6349">
        <w:rPr>
          <w:rFonts w:ascii="Arial" w:hAnsi="Arial" w:cs="Traditional Arabic"/>
          <w:b/>
          <w:bCs/>
          <w:sz w:val="22"/>
          <w:szCs w:val="32"/>
          <w:rtl/>
          <w:lang w:val="ar-SA"/>
        </w:rPr>
        <w:t>إلكتروني</w:t>
      </w:r>
      <w:bookmarkEnd w:id="90"/>
      <w:r>
        <w:rPr>
          <w:rFonts w:ascii="Arial" w:hAnsi="Arial" w:cs="Traditional Arabic" w:hint="cs"/>
          <w:b/>
          <w:bCs/>
          <w:sz w:val="22"/>
          <w:szCs w:val="32"/>
          <w:rtl/>
          <w:lang w:val="ar-SA"/>
        </w:rPr>
        <w:t>ة: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"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تجاوز العقبات والصعوبات التي يواجهها الناس عند محاولة الوصول إلى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سلع و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خدمات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باستخدام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تكنولوجيات المعلومات والاتصالات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"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(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التعريف بالإنجليزية: </w:t>
      </w:r>
      <w:hyperlink r:id="rId123" w:history="1">
        <w:r w:rsidRPr="00222709">
          <w:rPr>
            <w:rStyle w:val="Hyperlink"/>
            <w:rFonts w:asciiTheme="minorBidi" w:hAnsiTheme="minorBidi" w:cstheme="minorBidi"/>
            <w:sz w:val="22"/>
            <w:szCs w:val="22"/>
          </w:rPr>
          <w:t>European Commission, 2005</w:t>
        </w:r>
      </w:hyperlink>
      <w:r w:rsidRPr="004B6349">
        <w:rPr>
          <w:rFonts w:ascii="Arial" w:hAnsi="Arial" w:cs="Traditional Arabic"/>
          <w:sz w:val="22"/>
          <w:szCs w:val="32"/>
          <w:rtl/>
          <w:lang w:val="ar-SA"/>
        </w:rPr>
        <w:t>) (2).</w:t>
      </w:r>
    </w:p>
    <w:p w:rsidR="00DA2545" w:rsidRDefault="00DA2545" w:rsidP="00DA2545">
      <w:pPr>
        <w:pStyle w:val="ICT4IAL-body-text"/>
        <w:bidi/>
        <w:spacing w:before="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bookmarkStart w:id="91" w:name="EDUPUB"/>
      <w:bookmarkStart w:id="92" w:name="e_inclusion"/>
      <w:r w:rsidRPr="00E55451">
        <w:rPr>
          <w:rFonts w:ascii="Arial" w:hAnsi="Arial" w:cs="Traditional Arabic"/>
          <w:bCs/>
          <w:sz w:val="22"/>
          <w:szCs w:val="32"/>
          <w:rtl/>
          <w:lang w:val="ar-SA"/>
        </w:rPr>
        <w:t xml:space="preserve">النشر التربوي </w:t>
      </w:r>
      <w:r w:rsidRPr="00FE2F16">
        <w:rPr>
          <w:rFonts w:ascii="Arial" w:hAnsi="Arial" w:cs="Traditional Arabic"/>
          <w:b/>
          <w:sz w:val="22"/>
          <w:szCs w:val="32"/>
          <w:rtl/>
          <w:lang w:val="ar-SA"/>
        </w:rPr>
        <w:t>(</w:t>
      </w:r>
      <w:r w:rsidRPr="00E55451">
        <w:rPr>
          <w:rFonts w:asciiTheme="minorBidi" w:hAnsiTheme="minorBidi" w:cstheme="minorBidi"/>
          <w:b/>
          <w:sz w:val="22"/>
          <w:szCs w:val="22"/>
        </w:rPr>
        <w:t>EDUPUB</w:t>
      </w:r>
      <w:r w:rsidRPr="00E55451">
        <w:rPr>
          <w:rFonts w:ascii="Arial" w:hAnsi="Arial" w:cs="Traditional Arabic"/>
          <w:b/>
          <w:sz w:val="22"/>
          <w:szCs w:val="32"/>
          <w:rtl/>
          <w:lang w:val="ar-SA"/>
        </w:rPr>
        <w:t>)</w:t>
      </w:r>
      <w:bookmarkEnd w:id="91"/>
      <w:r w:rsidRPr="00E55451">
        <w:rPr>
          <w:rFonts w:ascii="Arial" w:hAnsi="Arial" w:cs="Traditional Arabic"/>
          <w:bCs/>
          <w:sz w:val="22"/>
          <w:szCs w:val="32"/>
          <w:rtl/>
          <w:lang w:val="ar-SA"/>
        </w:rPr>
        <w:t>: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يتيح تكييف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"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الخصائص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الوظيفية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</w:t>
      </w:r>
      <w:r w:rsidRPr="00BE044E">
        <w:rPr>
          <w:rFonts w:ascii="Arial" w:hAnsi="Arial" w:cs="Traditional Arabic" w:hint="cs"/>
          <w:sz w:val="22"/>
          <w:szCs w:val="32"/>
          <w:rtl/>
          <w:lang w:val="ar-SA"/>
        </w:rPr>
        <w:t>لصيغة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hyperlink w:anchor="EPUB" w:history="1">
        <w:r w:rsidRPr="00E55451">
          <w:rPr>
            <w:rStyle w:val="Hyperlink"/>
            <w:rFonts w:asciiTheme="minorBidi" w:hAnsiTheme="minorBidi" w:cstheme="minorBidi"/>
            <w:sz w:val="22"/>
            <w:szCs w:val="22"/>
          </w:rPr>
          <w:t>EPUB</w:t>
        </w:r>
      </w:hyperlink>
      <w:r w:rsidRPr="00E55451">
        <w:rPr>
          <w:rFonts w:asciiTheme="minorBidi" w:hAnsiTheme="minorBidi" w:cstheme="minorBidi"/>
          <w:sz w:val="22"/>
          <w:szCs w:val="22"/>
          <w:lang w:val="en-US"/>
        </w:rPr>
        <w:t xml:space="preserve"> 3</w:t>
      </w:r>
      <w:r w:rsidRPr="00E5545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55451">
        <w:rPr>
          <w:rFonts w:ascii="Traditional Arabic" w:hAnsi="Traditional Arabic" w:cs="Traditional Arabic" w:hint="eastAsia"/>
          <w:sz w:val="32"/>
          <w:szCs w:val="32"/>
          <w:rtl/>
        </w:rPr>
        <w:t>مع</w:t>
      </w:r>
      <w:r w:rsidRPr="00E55451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ال</w:t>
      </w:r>
      <w:r w:rsidRPr="00E55451">
        <w:rPr>
          <w:rFonts w:ascii="Traditional Arabic" w:hAnsi="Traditional Arabic" w:cs="Traditional Arabic"/>
          <w:sz w:val="32"/>
          <w:szCs w:val="32"/>
          <w:rtl/>
          <w:lang w:val="ar-SA"/>
        </w:rPr>
        <w:t>متطلبات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هيكلية </w:t>
      </w:r>
      <w:hyperlink w:anchor="Semantic" w:history="1">
        <w:r w:rsidRPr="00DA2545">
          <w:rPr>
            <w:rStyle w:val="Hyperlink"/>
            <w:rFonts w:ascii="Traditional Arabic" w:hAnsi="Traditional Arabic" w:cs="Traditional Arabic"/>
            <w:sz w:val="32"/>
            <w:szCs w:val="32"/>
            <w:u w:val="none"/>
            <w:rtl/>
            <w:lang w:val="ar-SA"/>
          </w:rPr>
          <w:t xml:space="preserve">والدلالية </w:t>
        </w:r>
        <w:r w:rsidRPr="00DA2545">
          <w:rPr>
            <w:rStyle w:val="Hyperlink"/>
            <w:rFonts w:ascii="Traditional Arabic" w:hAnsi="Traditional Arabic" w:cs="Traditional Arabic"/>
            <w:color w:val="auto"/>
            <w:sz w:val="32"/>
            <w:szCs w:val="32"/>
            <w:u w:val="none"/>
            <w:rtl/>
            <w:lang w:val="ar-SA"/>
          </w:rPr>
          <w:t>والسلوكية الفريدة للنشر التربوي"</w:t>
        </w:r>
        <w:r w:rsidRPr="00DA2545">
          <w:rPr>
            <w:rStyle w:val="Hyperlink"/>
            <w:rFonts w:ascii="Traditional Arabic" w:hAnsi="Traditional Arabic" w:cs="Traditional Arabic" w:hint="cs"/>
            <w:sz w:val="32"/>
            <w:szCs w:val="32"/>
            <w:u w:val="none"/>
            <w:rtl/>
            <w:lang w:val="ar-SA"/>
          </w:rPr>
          <w:t xml:space="preserve"> </w:t>
        </w:r>
        <w:r w:rsidRPr="00DA2545">
          <w:rPr>
            <w:rStyle w:val="Hyperlink"/>
            <w:rFonts w:ascii="Traditional Arabic" w:hAnsi="Traditional Arabic" w:cs="Traditional Arabic"/>
            <w:color w:val="auto"/>
            <w:sz w:val="32"/>
            <w:szCs w:val="32"/>
            <w:u w:val="none"/>
            <w:rtl/>
            <w:lang w:val="ar-SA"/>
          </w:rPr>
          <w:t xml:space="preserve">(التعريف </w:t>
        </w:r>
        <w:r w:rsidRPr="00DA2545">
          <w:rPr>
            <w:rStyle w:val="Hyperlink"/>
            <w:rFonts w:ascii="Traditional Arabic" w:hAnsi="Traditional Arabic" w:cs="Traditional Arabic" w:hint="eastAsia"/>
            <w:color w:val="auto"/>
            <w:sz w:val="32"/>
            <w:szCs w:val="32"/>
            <w:u w:val="none"/>
            <w:rtl/>
            <w:lang w:val="ar-SA"/>
          </w:rPr>
          <w:t>بالإنجليزية</w:t>
        </w:r>
      </w:hyperlink>
      <w:r w:rsidRPr="002146C5">
        <w:rPr>
          <w:rFonts w:ascii="Traditional Arabic" w:hAnsi="Traditional Arabic" w:cs="Traditional Arabic"/>
          <w:color w:val="auto"/>
          <w:sz w:val="32"/>
          <w:szCs w:val="32"/>
          <w:rtl/>
        </w:rPr>
        <w:t>:</w:t>
      </w:r>
      <w:r w:rsidRPr="00E5545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hyperlink r:id="rId124" w:anchor="h.9prbt8jrilqv" w:history="1">
        <w:r w:rsidRPr="00E55451">
          <w:rPr>
            <w:rStyle w:val="Hyperlink"/>
            <w:rFonts w:asciiTheme="minorBidi" w:hAnsiTheme="minorBidi" w:cstheme="minorBidi"/>
            <w:sz w:val="22"/>
            <w:szCs w:val="22"/>
          </w:rPr>
          <w:t>International Digital Publishing Forum, 2015</w:t>
        </w:r>
      </w:hyperlink>
      <w:r>
        <w:rPr>
          <w:rFonts w:asciiTheme="minorBidi" w:hAnsiTheme="minorBidi" w:cstheme="minorBidi" w:hint="cs"/>
          <w:sz w:val="22"/>
          <w:szCs w:val="22"/>
          <w:rtl/>
        </w:rPr>
        <w:t>)</w:t>
      </w:r>
    </w:p>
    <w:p w:rsidR="006B5191" w:rsidRDefault="006B5191" w:rsidP="006B5191">
      <w:pPr>
        <w:pStyle w:val="ICT4IAL-body-text"/>
        <w:bidi/>
        <w:spacing w:before="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b/>
          <w:bCs/>
          <w:sz w:val="22"/>
          <w:szCs w:val="32"/>
          <w:rtl/>
          <w:lang w:val="ar-SA"/>
        </w:rPr>
        <w:t>تمكين الجميع من استخدام الوسائل</w:t>
      </w:r>
      <w:r w:rsidRPr="004B6349">
        <w:rPr>
          <w:rFonts w:ascii="Arial" w:hAnsi="Arial" w:cs="Traditional Arabic"/>
          <w:b/>
          <w:bCs/>
          <w:sz w:val="22"/>
          <w:szCs w:val="32"/>
          <w:rtl/>
          <w:lang w:val="ar-SA"/>
        </w:rPr>
        <w:t xml:space="preserve"> الإلكتروني</w:t>
      </w:r>
      <w:bookmarkEnd w:id="92"/>
      <w:r>
        <w:rPr>
          <w:rFonts w:ascii="Arial" w:hAnsi="Arial" w:cs="Traditional Arabic" w:hint="cs"/>
          <w:b/>
          <w:bCs/>
          <w:sz w:val="22"/>
          <w:szCs w:val="32"/>
          <w:rtl/>
          <w:lang w:val="ar-SA"/>
        </w:rPr>
        <w:t>ة:</w:t>
      </w:r>
      <w:r w:rsidRPr="00F50FA6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"توفير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تكنولوجيا المعلومات والاتصالات الشاملة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للجميع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واستخدام تكنولوجيا المعلومات والاتصالات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لتحقيق أهداف أوسع نطاقاً تتعلق بالإدماج والشمول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. و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ي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ركز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هذا المفهوم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على مشاركة الأفراد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والجماعات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كافة في ج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ميع جوانب </w:t>
      </w:r>
      <w:hyperlink w:anchor="Information_society" w:history="1">
        <w:r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  <w:lang w:val="ar-SA"/>
          </w:rPr>
          <w:t>مجتمع المعلومات</w:t>
        </w:r>
      </w:hyperlink>
      <w:r w:rsidRPr="005E033F">
        <w:rPr>
          <w:rFonts w:ascii="Traditional Arabic" w:hAnsi="Traditional Arabic" w:cs="Traditional Arabic"/>
          <w:sz w:val="32"/>
          <w:szCs w:val="32"/>
          <w:rtl/>
        </w:rPr>
        <w:t>"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.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و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"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ترمي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سياسة </w:t>
      </w:r>
      <w:r w:rsidRPr="00735A43">
        <w:rPr>
          <w:rFonts w:ascii="Arial" w:hAnsi="Arial" w:cs="Traditional Arabic"/>
          <w:sz w:val="22"/>
          <w:szCs w:val="32"/>
          <w:rtl/>
          <w:lang w:val="ar-SA"/>
        </w:rPr>
        <w:t>تمكين الجميع من استخدام الوسائل الإلكترونية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إلى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الحد من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الثغرات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المرتبطة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باستخدام تكنولوجيا المعلومات والاتصالات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وتعزيز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استخدام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هذا النوع من التكنولوجيا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للتغلب على مشكلة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الاستبعاد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وتحسين الأداء الاقتصادي وفرص التوظيف ونوعية الحياة والمشاركة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في الحياة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الاجتماعية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والتلاحم الاجتماعي"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(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التعريف بالإنجليزية: </w:t>
      </w:r>
      <w:hyperlink r:id="rId125" w:history="1">
        <w:r w:rsidRPr="005E033F">
          <w:rPr>
            <w:rStyle w:val="Hyperlink"/>
            <w:rFonts w:asciiTheme="minorBidi" w:hAnsiTheme="minorBidi" w:cstheme="minorBidi"/>
            <w:sz w:val="22"/>
            <w:szCs w:val="22"/>
          </w:rPr>
          <w:t>European Commission, 2006a, p. 1</w:t>
        </w:r>
      </w:hyperlink>
      <w:r w:rsidRPr="004B6349">
        <w:rPr>
          <w:rFonts w:ascii="Arial" w:hAnsi="Arial" w:cs="Traditional Arabic"/>
          <w:sz w:val="22"/>
          <w:szCs w:val="32"/>
          <w:rtl/>
          <w:lang w:val="ar-SA"/>
        </w:rPr>
        <w:t>) (2).</w:t>
      </w:r>
    </w:p>
    <w:p w:rsidR="006B5191" w:rsidRDefault="006B5191" w:rsidP="006B5191">
      <w:pPr>
        <w:pStyle w:val="ICT4IAL-body-text"/>
        <w:bidi/>
        <w:spacing w:before="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bookmarkStart w:id="93" w:name="e_learning"/>
      <w:r w:rsidRPr="004B6349">
        <w:rPr>
          <w:rFonts w:ascii="Arial" w:hAnsi="Arial" w:cs="Traditional Arabic"/>
          <w:b/>
          <w:bCs/>
          <w:sz w:val="22"/>
          <w:szCs w:val="32"/>
          <w:rtl/>
          <w:lang w:val="ar-SA"/>
        </w:rPr>
        <w:t>التعل</w:t>
      </w:r>
      <w:r>
        <w:rPr>
          <w:rFonts w:ascii="Arial" w:hAnsi="Arial" w:cs="Traditional Arabic" w:hint="cs"/>
          <w:b/>
          <w:bCs/>
          <w:sz w:val="22"/>
          <w:szCs w:val="32"/>
          <w:rtl/>
          <w:lang w:val="ar-SA"/>
        </w:rPr>
        <w:t>ّ</w:t>
      </w:r>
      <w:r w:rsidRPr="004B6349">
        <w:rPr>
          <w:rFonts w:ascii="Arial" w:hAnsi="Arial" w:cs="Traditional Arabic"/>
          <w:b/>
          <w:bCs/>
          <w:sz w:val="22"/>
          <w:szCs w:val="32"/>
          <w:rtl/>
          <w:lang w:val="ar-SA"/>
        </w:rPr>
        <w:t>م الإلكتروني</w:t>
      </w:r>
      <w:bookmarkEnd w:id="93"/>
      <w:r>
        <w:rPr>
          <w:rFonts w:ascii="Arial" w:hAnsi="Arial" w:cs="Traditional Arabic" w:hint="cs"/>
          <w:b/>
          <w:bCs/>
          <w:sz w:val="22"/>
          <w:szCs w:val="32"/>
          <w:rtl/>
          <w:lang w:val="ar-SA"/>
        </w:rPr>
        <w:t>: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أي شكل من أشكال التعل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ّ</w:t>
      </w:r>
      <w:r w:rsidR="00E66967">
        <w:rPr>
          <w:rFonts w:ascii="Arial" w:hAnsi="Arial" w:cs="Traditional Arabic"/>
          <w:sz w:val="22"/>
          <w:szCs w:val="32"/>
          <w:rtl/>
          <w:lang w:val="ar-SA"/>
        </w:rPr>
        <w:t>م والتدريس المدعوم</w:t>
      </w:r>
      <w:r w:rsidR="002D3EBC">
        <w:rPr>
          <w:rFonts w:ascii="Arial" w:hAnsi="Arial" w:cs="Traditional Arabic" w:hint="cs"/>
          <w:sz w:val="22"/>
          <w:szCs w:val="32"/>
          <w:rtl/>
          <w:lang w:val="ar-SA"/>
        </w:rPr>
        <w:t>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بأجهزة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إلكتروني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(2)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.</w:t>
      </w:r>
    </w:p>
    <w:p w:rsidR="006B5191" w:rsidRDefault="006B5191" w:rsidP="006B5191">
      <w:pPr>
        <w:pStyle w:val="ICT4IAL-body-text"/>
        <w:bidi/>
        <w:spacing w:before="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bookmarkStart w:id="94" w:name="e_learning_online_tool"/>
      <w:r w:rsidRPr="004B6349">
        <w:rPr>
          <w:rFonts w:ascii="Arial" w:hAnsi="Arial" w:cs="Traditional Arabic"/>
          <w:b/>
          <w:bCs/>
          <w:sz w:val="22"/>
          <w:szCs w:val="32"/>
          <w:rtl/>
          <w:lang w:val="ar-SA"/>
        </w:rPr>
        <w:t xml:space="preserve">أداة </w:t>
      </w:r>
      <w:r w:rsidR="001B610E">
        <w:rPr>
          <w:rFonts w:ascii="Arial" w:hAnsi="Arial" w:cs="Traditional Arabic" w:hint="cs"/>
          <w:b/>
          <w:bCs/>
          <w:sz w:val="22"/>
          <w:szCs w:val="32"/>
          <w:rtl/>
          <w:lang w:val="ar-SA"/>
        </w:rPr>
        <w:t>لل</w:t>
      </w:r>
      <w:r w:rsidRPr="004B6349">
        <w:rPr>
          <w:rFonts w:ascii="Arial" w:hAnsi="Arial" w:cs="Traditional Arabic"/>
          <w:b/>
          <w:bCs/>
          <w:sz w:val="22"/>
          <w:szCs w:val="32"/>
          <w:rtl/>
          <w:lang w:val="ar-SA"/>
        </w:rPr>
        <w:t>تعل</w:t>
      </w:r>
      <w:r>
        <w:rPr>
          <w:rFonts w:ascii="Arial" w:hAnsi="Arial" w:cs="Traditional Arabic" w:hint="cs"/>
          <w:b/>
          <w:bCs/>
          <w:sz w:val="22"/>
          <w:szCs w:val="32"/>
          <w:rtl/>
          <w:lang w:val="ar-SA"/>
        </w:rPr>
        <w:t>ّ</w:t>
      </w:r>
      <w:r w:rsidRPr="004B6349">
        <w:rPr>
          <w:rFonts w:ascii="Arial" w:hAnsi="Arial" w:cs="Traditional Arabic"/>
          <w:b/>
          <w:bCs/>
          <w:sz w:val="22"/>
          <w:szCs w:val="32"/>
          <w:rtl/>
          <w:lang w:val="ar-SA"/>
        </w:rPr>
        <w:t xml:space="preserve">م </w:t>
      </w:r>
      <w:r w:rsidR="001B610E">
        <w:rPr>
          <w:rFonts w:ascii="Arial" w:hAnsi="Arial" w:cs="Traditional Arabic" w:hint="cs"/>
          <w:b/>
          <w:bCs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b/>
          <w:bCs/>
          <w:sz w:val="22"/>
          <w:szCs w:val="32"/>
          <w:rtl/>
          <w:lang w:val="ar-SA"/>
        </w:rPr>
        <w:t>إلكتروني/</w:t>
      </w:r>
      <w:r>
        <w:rPr>
          <w:rFonts w:ascii="Arial" w:hAnsi="Arial" w:cs="Traditional Arabic" w:hint="cs"/>
          <w:b/>
          <w:bCs/>
          <w:sz w:val="22"/>
          <w:szCs w:val="32"/>
          <w:rtl/>
          <w:lang w:val="ar-SA"/>
        </w:rPr>
        <w:t xml:space="preserve">متوافرة على </w:t>
      </w:r>
      <w:r w:rsidRPr="004B6349">
        <w:rPr>
          <w:rFonts w:ascii="Arial" w:hAnsi="Arial" w:cs="Traditional Arabic"/>
          <w:b/>
          <w:bCs/>
          <w:sz w:val="22"/>
          <w:szCs w:val="32"/>
          <w:rtl/>
          <w:lang w:val="ar-SA"/>
        </w:rPr>
        <w:t>الإنترنت</w:t>
      </w:r>
      <w:bookmarkEnd w:id="94"/>
      <w:r>
        <w:rPr>
          <w:rFonts w:ascii="Arial" w:hAnsi="Arial" w:cs="Traditional Arabic" w:hint="cs"/>
          <w:b/>
          <w:bCs/>
          <w:sz w:val="22"/>
          <w:szCs w:val="32"/>
          <w:rtl/>
          <w:lang w:val="ar-SA"/>
        </w:rPr>
        <w:t>:</w:t>
      </w:r>
      <w:r w:rsidRPr="00F50FA6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أداة أو نظام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يدعم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التعل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ّ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الإلكتروني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.</w:t>
      </w:r>
    </w:p>
    <w:p w:rsidR="006B5191" w:rsidRDefault="006B5191" w:rsidP="006B5191">
      <w:pPr>
        <w:pStyle w:val="ICT4IAL-body-text"/>
        <w:bidi/>
        <w:spacing w:before="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bookmarkStart w:id="95" w:name="Electronic"/>
      <w:r w:rsidRPr="004B6349">
        <w:rPr>
          <w:rFonts w:ascii="Arial" w:hAnsi="Arial" w:cs="Traditional Arabic"/>
          <w:b/>
          <w:bCs/>
          <w:sz w:val="22"/>
          <w:szCs w:val="32"/>
          <w:rtl/>
          <w:lang w:val="ar-SA"/>
        </w:rPr>
        <w:lastRenderedPageBreak/>
        <w:t>إلكتروني</w:t>
      </w:r>
      <w:bookmarkEnd w:id="95"/>
      <w:r>
        <w:rPr>
          <w:rFonts w:ascii="Arial" w:hAnsi="Arial" w:cs="Traditional Arabic" w:hint="cs"/>
          <w:b/>
          <w:bCs/>
          <w:sz w:val="22"/>
          <w:szCs w:val="32"/>
          <w:rtl/>
          <w:lang w:val="ar-SA"/>
        </w:rPr>
        <w:t>:</w:t>
      </w:r>
      <w:r w:rsidRPr="00F50FA6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صفة تلحق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المواد التي يمكن الوصول إليها باستخدام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حاسوب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أو غيره من الأجهزة الرقمية.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وقد تشمل هذه المواد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نصوص</w:t>
      </w:r>
      <w:r>
        <w:rPr>
          <w:rFonts w:ascii="Arial" w:hAnsi="Arial" w:cs="Traditional Arabic"/>
          <w:sz w:val="22"/>
          <w:szCs w:val="32"/>
          <w:rtl/>
          <w:lang w:val="ar-SA"/>
        </w:rPr>
        <w:t>اً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أو صور</w:t>
      </w:r>
      <w:r>
        <w:rPr>
          <w:rFonts w:ascii="Arial" w:hAnsi="Arial" w:cs="Traditional Arabic"/>
          <w:sz w:val="22"/>
          <w:szCs w:val="32"/>
          <w:rtl/>
          <w:lang w:val="ar-SA"/>
        </w:rPr>
        <w:t>اً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أو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مواد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صوتية أو مق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طع فيديو أو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مزيجاً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هذه العناصر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.</w:t>
      </w:r>
    </w:p>
    <w:p w:rsidR="006B5191" w:rsidRDefault="006B5191" w:rsidP="00E67A1A">
      <w:pPr>
        <w:pStyle w:val="ICT4IAL-body-text"/>
        <w:bidi/>
        <w:spacing w:before="0"/>
        <w:jc w:val="both"/>
        <w:rPr>
          <w:rStyle w:val="Hyperlink"/>
          <w:rFonts w:ascii="Arial" w:hAnsi="Arial" w:cs="Traditional Arabic"/>
          <w:sz w:val="22"/>
          <w:szCs w:val="32"/>
          <w:rtl/>
          <w:lang w:val="ar-SA"/>
        </w:rPr>
      </w:pPr>
      <w:bookmarkStart w:id="96" w:name="EPUB"/>
      <w:r w:rsidRPr="005E033F">
        <w:rPr>
          <w:rFonts w:asciiTheme="minorBidi" w:hAnsiTheme="minorBidi" w:cstheme="minorBidi"/>
          <w:b/>
          <w:sz w:val="22"/>
          <w:szCs w:val="22"/>
        </w:rPr>
        <w:t>EPUB</w:t>
      </w:r>
      <w:bookmarkEnd w:id="96"/>
      <w:r>
        <w:rPr>
          <w:rFonts w:ascii="Arial" w:hAnsi="Arial" w:cs="Traditional Arabic" w:hint="cs"/>
          <w:sz w:val="22"/>
          <w:szCs w:val="32"/>
          <w:rtl/>
          <w:lang w:val="ar-SA"/>
        </w:rPr>
        <w:t>:</w:t>
      </w:r>
      <w:r w:rsidRPr="002B3F30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صيغة من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 xml:space="preserve">صيغ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الكتب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hyperlink w:anchor="Electronic" w:history="1">
        <w:r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val="ar-SA"/>
          </w:rPr>
          <w:t>الإلكترونية</w:t>
        </w:r>
      </w:hyperlink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وعلى وجه التحديد،</w:t>
      </w:r>
      <w:r>
        <w:rPr>
          <w:rFonts w:ascii="Arial" w:hAnsi="Arial" w:cs="Traditional Arabic" w:hint="cs"/>
          <w:sz w:val="22"/>
          <w:szCs w:val="32"/>
          <w:rtl/>
          <w:lang w:val="ar-SA" w:bidi="ar-LB"/>
        </w:rPr>
        <w:t xml:space="preserve"> "</w:t>
      </w:r>
      <w:r w:rsidRPr="002B3F30">
        <w:t xml:space="preserve"> </w:t>
      </w:r>
      <w:r w:rsidRPr="005E033F">
        <w:rPr>
          <w:rFonts w:asciiTheme="minorBidi" w:hAnsiTheme="minorBidi" w:cstheme="minorBidi"/>
          <w:sz w:val="22"/>
          <w:szCs w:val="22"/>
          <w:lang w:val="en-US" w:bidi="ar-LB"/>
        </w:rPr>
        <w:t>.</w:t>
      </w:r>
      <w:r w:rsidRPr="005E033F">
        <w:rPr>
          <w:rFonts w:asciiTheme="minorBidi" w:hAnsiTheme="minorBidi" w:cstheme="minorBidi"/>
          <w:sz w:val="22"/>
          <w:szCs w:val="22"/>
        </w:rPr>
        <w:t>epub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هي ا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متداد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لملف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بصيغة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Pr="005E033F">
        <w:rPr>
          <w:rFonts w:asciiTheme="minorBidi" w:hAnsiTheme="minorBidi" w:cstheme="minorBidi"/>
          <w:sz w:val="22"/>
          <w:szCs w:val="22"/>
        </w:rPr>
        <w:t>XML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خاصة با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لكتب والمنشورات الرقمية القابلة للتك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ي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يف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مع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أ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جهز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الإخراج"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وترتكز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صيغة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Pr="005E033F">
        <w:rPr>
          <w:rFonts w:asciiTheme="minorBidi" w:hAnsiTheme="minorBidi" w:cstheme="minorBidi"/>
          <w:sz w:val="22"/>
          <w:szCs w:val="22"/>
        </w:rPr>
        <w:t>EPUB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على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ثلاثة معايير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مفتوحة وضِعت في إطار </w:t>
      </w:r>
      <w:hyperlink r:id="rId126" w:history="1"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المنتدى الدولي للنشر</w:t>
        </w:r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 xml:space="preserve"> الرقمي</w:t>
        </w:r>
        <w:r w:rsidR="001C11D9"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 xml:space="preserve"> </w:t>
        </w:r>
        <w:r w:rsidR="001C11D9" w:rsidRPr="001C11D9"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(</w:t>
        </w:r>
        <w:r w:rsidR="001C11D9" w:rsidRPr="001C11D9">
          <w:rPr>
            <w:rStyle w:val="Hyperlink"/>
            <w:rFonts w:ascii="Arial" w:hAnsi="Arial" w:cs="Arial"/>
            <w:sz w:val="22"/>
            <w:szCs w:val="22"/>
            <w:rtl/>
            <w:lang w:val="ar-SA"/>
          </w:rPr>
          <w:t>IDPF</w:t>
        </w:r>
        <w:r w:rsidR="001C11D9" w:rsidRPr="001C11D9"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)</w:t>
        </w:r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 xml:space="preserve"> </w:t>
        </w:r>
        <w:r w:rsidR="001C11D9"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(</w:t>
        </w:r>
        <w:hyperlink r:id="rId127" w:history="1">
          <w:r w:rsidR="001C11D9" w:rsidRPr="005E033F">
            <w:rPr>
              <w:rStyle w:val="Hyperlink"/>
              <w:rFonts w:asciiTheme="minorBidi" w:hAnsiTheme="minorBidi" w:cstheme="minorBidi"/>
              <w:sz w:val="22"/>
              <w:szCs w:val="22"/>
            </w:rPr>
            <w:t>International Digital Publishing Forum</w:t>
          </w:r>
        </w:hyperlink>
        <w:r w:rsidR="001C11D9"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 xml:space="preserve">) </w:t>
        </w:r>
      </w:hyperlink>
      <w:r w:rsidRPr="004B6349">
        <w:rPr>
          <w:rFonts w:ascii="Arial" w:hAnsi="Arial" w:cs="Traditional Arabic"/>
          <w:sz w:val="22"/>
          <w:szCs w:val="32"/>
          <w:rtl/>
          <w:lang w:val="ar-SA"/>
        </w:rPr>
        <w:t>(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التعريف بالإنجليزية: </w:t>
      </w:r>
      <w:hyperlink r:id="rId128" w:history="1">
        <w:r w:rsidRPr="005E033F">
          <w:rPr>
            <w:rStyle w:val="Hyperlink"/>
            <w:rFonts w:asciiTheme="minorBidi" w:hAnsiTheme="minorBidi" w:cstheme="minorBidi"/>
            <w:sz w:val="22"/>
            <w:szCs w:val="22"/>
          </w:rPr>
          <w:t>DAISY, 2015</w:t>
        </w:r>
      </w:hyperlink>
      <w:r w:rsidRPr="004B6349">
        <w:rPr>
          <w:rFonts w:ascii="Arial" w:hAnsi="Arial" w:cs="Traditional Arabic"/>
          <w:sz w:val="22"/>
          <w:szCs w:val="32"/>
          <w:rtl/>
          <w:lang w:val="ar-SA"/>
        </w:rPr>
        <w:t>).</w:t>
      </w:r>
    </w:p>
    <w:p w:rsidR="006B5191" w:rsidRDefault="006B5191" w:rsidP="001B610E">
      <w:pPr>
        <w:pStyle w:val="ICT4IAL-body-text"/>
        <w:bidi/>
        <w:spacing w:before="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bookmarkStart w:id="97" w:name="Font"/>
      <w:r w:rsidRPr="005E033F">
        <w:rPr>
          <w:rFonts w:ascii="Arial" w:hAnsi="Arial" w:cs="Traditional Arabic"/>
          <w:b/>
          <w:bCs/>
          <w:sz w:val="22"/>
          <w:szCs w:val="32"/>
          <w:rtl/>
          <w:lang w:val="ar-SA"/>
        </w:rPr>
        <w:t>الخط</w:t>
      </w:r>
      <w:bookmarkEnd w:id="97"/>
      <w:r w:rsidRPr="005E033F">
        <w:rPr>
          <w:rFonts w:ascii="Arial" w:hAnsi="Arial" w:cs="Traditional Arabic"/>
          <w:b/>
          <w:bCs/>
          <w:sz w:val="22"/>
          <w:szCs w:val="32"/>
          <w:rtl/>
          <w:lang w:val="ar-SA"/>
        </w:rPr>
        <w:t>:</w:t>
      </w:r>
      <w:r w:rsidRPr="005E033F">
        <w:rPr>
          <w:rFonts w:ascii="Arial" w:hAnsi="Arial" w:cs="Traditional Arabic"/>
          <w:sz w:val="22"/>
          <w:szCs w:val="32"/>
          <w:rtl/>
          <w:lang w:val="ar-SA"/>
        </w:rPr>
        <w:t xml:space="preserve"> خط الطباعة المستخدم في برمجيات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تحرير</w:t>
      </w:r>
      <w:r w:rsidRPr="005E033F">
        <w:rPr>
          <w:rFonts w:ascii="Arial" w:hAnsi="Arial" w:cs="Traditional Arabic"/>
          <w:sz w:val="22"/>
          <w:szCs w:val="32"/>
          <w:rtl/>
          <w:lang w:val="ar-SA"/>
        </w:rPr>
        <w:t xml:space="preserve"> النصوص.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وال</w:t>
      </w:r>
      <w:r w:rsidRPr="005E033F">
        <w:rPr>
          <w:rFonts w:ascii="Arial" w:hAnsi="Arial" w:cs="Traditional Arabic"/>
          <w:sz w:val="22"/>
          <w:szCs w:val="32"/>
          <w:rtl/>
          <w:lang w:val="ar-SA"/>
        </w:rPr>
        <w:t xml:space="preserve">خط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غير المذيّل</w:t>
      </w:r>
      <w:r w:rsidRPr="005E033F">
        <w:rPr>
          <w:rFonts w:ascii="Arial" w:hAnsi="Arial" w:cs="Traditional Arabic"/>
          <w:sz w:val="22"/>
          <w:szCs w:val="32"/>
          <w:rtl/>
          <w:lang w:val="ar-SA"/>
        </w:rPr>
        <w:t xml:space="preserve"> هو خط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لا توجد</w:t>
      </w:r>
      <w:r w:rsidRPr="005E033F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أي </w:t>
      </w:r>
      <w:r w:rsidR="001B610E">
        <w:rPr>
          <w:rFonts w:ascii="Arial" w:hAnsi="Arial" w:cs="Traditional Arabic" w:hint="cs"/>
          <w:sz w:val="22"/>
          <w:szCs w:val="32"/>
          <w:rtl/>
          <w:lang w:val="ar-SA"/>
        </w:rPr>
        <w:t>التواءات</w:t>
      </w:r>
      <w:r w:rsidRPr="005E033F">
        <w:rPr>
          <w:rFonts w:ascii="Arial" w:hAnsi="Arial" w:cs="Traditional Arabic"/>
          <w:sz w:val="22"/>
          <w:szCs w:val="32"/>
          <w:rtl/>
          <w:lang w:val="ar-SA"/>
        </w:rPr>
        <w:t xml:space="preserve"> أو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شرطات</w:t>
      </w:r>
      <w:r w:rsidRPr="005E033F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في </w:t>
      </w:r>
      <w:r w:rsidRPr="005E033F">
        <w:rPr>
          <w:rFonts w:ascii="Arial" w:hAnsi="Arial" w:cs="Traditional Arabic"/>
          <w:sz w:val="22"/>
          <w:szCs w:val="32"/>
          <w:rtl/>
          <w:lang w:val="ar-SA"/>
        </w:rPr>
        <w:t>نهاية حر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</w:t>
      </w:r>
      <w:r w:rsidRPr="005E033F">
        <w:rPr>
          <w:rFonts w:ascii="Arial" w:hAnsi="Arial" w:cs="Traditional Arabic"/>
          <w:sz w:val="22"/>
          <w:szCs w:val="32"/>
          <w:rtl/>
          <w:lang w:val="ar-SA"/>
        </w:rPr>
        <w:t>ف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ه</w:t>
      </w:r>
      <w:r w:rsidRPr="005E033F">
        <w:rPr>
          <w:rFonts w:ascii="Arial" w:hAnsi="Arial" w:cs="Traditional Arabic"/>
          <w:sz w:val="22"/>
          <w:szCs w:val="32"/>
          <w:rtl/>
          <w:lang w:val="ar-SA"/>
        </w:rPr>
        <w:t xml:space="preserve">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</w:t>
      </w:r>
      <w:r w:rsidRPr="005E033F">
        <w:rPr>
          <w:rFonts w:ascii="Arial" w:hAnsi="Arial" w:cs="Traditional Arabic"/>
          <w:sz w:val="22"/>
          <w:szCs w:val="32"/>
          <w:rtl/>
          <w:lang w:val="ar-SA"/>
        </w:rPr>
        <w:t>ي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ُ</w:t>
      </w:r>
      <w:r w:rsidRPr="005E033F">
        <w:rPr>
          <w:rFonts w:ascii="Arial" w:hAnsi="Arial" w:cs="Traditional Arabic"/>
          <w:sz w:val="22"/>
          <w:szCs w:val="32"/>
          <w:rtl/>
          <w:lang w:val="ar-SA"/>
        </w:rPr>
        <w:t xml:space="preserve">عتبر خط </w:t>
      </w:r>
      <w:r w:rsidRPr="005E033F">
        <w:rPr>
          <w:rFonts w:asciiTheme="minorBidi" w:hAnsiTheme="minorBidi" w:cstheme="minorBidi"/>
          <w:sz w:val="22"/>
          <w:szCs w:val="22"/>
        </w:rPr>
        <w:t>Times New Roman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Arial" w:hAnsi="Arial" w:cs="Traditional Arabic"/>
          <w:sz w:val="22"/>
          <w:szCs w:val="32"/>
          <w:rtl/>
          <w:lang w:val="ar-SA"/>
        </w:rPr>
        <w:t xml:space="preserve">استثناءً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بين ا</w:t>
      </w:r>
      <w:r w:rsidRPr="005E033F">
        <w:rPr>
          <w:rFonts w:ascii="Arial" w:hAnsi="Arial" w:cs="Traditional Arabic"/>
          <w:sz w:val="22"/>
          <w:szCs w:val="32"/>
          <w:rtl/>
          <w:lang w:val="ar-SA"/>
        </w:rPr>
        <w:t>لخط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وط</w:t>
      </w:r>
      <w:r w:rsidRPr="005E033F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غير المذيّلة</w:t>
      </w:r>
      <w:r w:rsidRPr="005E033F">
        <w:rPr>
          <w:rFonts w:ascii="Arial" w:hAnsi="Arial" w:cs="Traditional Arabic"/>
          <w:sz w:val="22"/>
          <w:szCs w:val="32"/>
          <w:rtl/>
          <w:lang w:val="ar-SA"/>
        </w:rPr>
        <w:t>.</w:t>
      </w:r>
    </w:p>
    <w:p w:rsidR="006B5191" w:rsidRDefault="006B5191" w:rsidP="006B5191">
      <w:pPr>
        <w:pStyle w:val="ICT4IAL-body-text"/>
        <w:bidi/>
        <w:spacing w:before="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b/>
          <w:bCs/>
          <w:sz w:val="22"/>
          <w:szCs w:val="32"/>
          <w:rtl/>
          <w:lang w:val="ar-SA"/>
        </w:rPr>
        <w:t>صيغة:</w:t>
      </w:r>
      <w:r w:rsidRPr="00FA1E21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طريقة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تحويل المعلومات أو تجميع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ها (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مثل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برامج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العروض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الخاصة بتحرير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النصوص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)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وتوفيرها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للمستخدم أو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تقديمها إليه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ظهر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الصيغة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ي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يُحفظ بها الملف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في نهاية اسم الملف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عادةً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،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ومنها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Pr="005E033F">
        <w:rPr>
          <w:rFonts w:asciiTheme="minorBidi" w:hAnsiTheme="minorBidi" w:cstheme="minorBidi"/>
          <w:sz w:val="22"/>
          <w:szCs w:val="22"/>
        </w:rPr>
        <w:t>.doc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و</w:t>
      </w:r>
      <w:r w:rsidRPr="005E033F">
        <w:rPr>
          <w:rFonts w:asciiTheme="minorBidi" w:hAnsiTheme="minorBidi" w:cstheme="minorBidi"/>
          <w:sz w:val="22"/>
          <w:szCs w:val="22"/>
        </w:rPr>
        <w:t>.docx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و</w:t>
      </w:r>
      <w:r w:rsidRPr="005E033F">
        <w:rPr>
          <w:rFonts w:asciiTheme="minorBidi" w:hAnsiTheme="minorBidi" w:cstheme="minorBidi"/>
          <w:sz w:val="22"/>
          <w:szCs w:val="22"/>
        </w:rPr>
        <w:t>.rtf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و</w:t>
      </w:r>
      <w:r w:rsidRPr="005E033F">
        <w:rPr>
          <w:rFonts w:asciiTheme="minorBidi" w:hAnsiTheme="minorBidi" w:cstheme="minorBidi"/>
          <w:sz w:val="22"/>
          <w:szCs w:val="22"/>
        </w:rPr>
        <w:t>.xls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و</w:t>
      </w:r>
      <w:r w:rsidRPr="005E033F">
        <w:rPr>
          <w:rFonts w:asciiTheme="minorBidi" w:hAnsiTheme="minorBidi" w:cstheme="minorBidi"/>
          <w:sz w:val="22"/>
          <w:szCs w:val="22"/>
        </w:rPr>
        <w:t>.csv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و</w:t>
      </w:r>
      <w:r w:rsidRPr="005E033F">
        <w:rPr>
          <w:rFonts w:asciiTheme="minorBidi" w:hAnsiTheme="minorBidi" w:cstheme="minorBidi"/>
          <w:sz w:val="22"/>
          <w:szCs w:val="22"/>
        </w:rPr>
        <w:t>.jpg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و</w:t>
      </w:r>
      <w:r w:rsidRPr="005E033F">
        <w:rPr>
          <w:rFonts w:asciiTheme="minorBidi" w:hAnsiTheme="minorBidi" w:cstheme="minorBidi"/>
          <w:sz w:val="22"/>
          <w:szCs w:val="22"/>
        </w:rPr>
        <w:t>.pdf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، وغير ذلك.</w:t>
      </w:r>
      <w:bookmarkStart w:id="98" w:name="_GoBack"/>
      <w:bookmarkEnd w:id="98"/>
    </w:p>
    <w:p w:rsidR="006B5191" w:rsidRDefault="006B5191" w:rsidP="006B5191">
      <w:pPr>
        <w:pStyle w:val="ICT4IAL-body-text"/>
        <w:bidi/>
        <w:spacing w:before="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bookmarkStart w:id="99" w:name="Information"/>
      <w:r w:rsidRPr="004B6349">
        <w:rPr>
          <w:rFonts w:ascii="Arial" w:hAnsi="Arial" w:cs="Traditional Arabic"/>
          <w:b/>
          <w:bCs/>
          <w:sz w:val="22"/>
          <w:szCs w:val="32"/>
          <w:rtl/>
          <w:lang w:val="ar-SA"/>
        </w:rPr>
        <w:t>المعلومات</w:t>
      </w:r>
      <w:bookmarkEnd w:id="99"/>
      <w:r>
        <w:rPr>
          <w:rFonts w:ascii="Arial" w:hAnsi="Arial" w:cs="Traditional Arabic" w:hint="cs"/>
          <w:b/>
          <w:bCs/>
          <w:sz w:val="22"/>
          <w:szCs w:val="32"/>
          <w:rtl/>
          <w:lang w:val="ar-SA"/>
        </w:rPr>
        <w:t>:</w:t>
      </w:r>
      <w:r w:rsidRPr="00FA1E21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يُقصد بها عادةً أي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رسالة أو بيانات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تُنقل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ب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شأن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موضوع معين.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تركز هذه المبادئ التوجيهية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تركيزاً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خاص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Pr="00AA6570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على هدف تبادل الرسائل </w:t>
      </w:r>
      <w:r w:rsidRPr="00AA6570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لتثقيف</w:t>
      </w:r>
      <w:r w:rsidRPr="00AA6570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الدارسين وبناء المعرفة في 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ال</w:t>
      </w:r>
      <w:r w:rsidRPr="00AA6570">
        <w:rPr>
          <w:rFonts w:ascii="Traditional Arabic" w:hAnsi="Traditional Arabic" w:cs="Traditional Arabic"/>
          <w:sz w:val="32"/>
          <w:szCs w:val="32"/>
          <w:rtl/>
          <w:lang w:val="ar-SA"/>
        </w:rPr>
        <w:t>بيئ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ات</w:t>
      </w:r>
      <w:r w:rsidRPr="00AA6570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ال</w:t>
      </w:r>
      <w:r w:rsidRPr="00AA6570">
        <w:rPr>
          <w:rFonts w:ascii="Traditional Arabic" w:hAnsi="Traditional Arabic" w:cs="Traditional Arabic"/>
          <w:sz w:val="32"/>
          <w:szCs w:val="32"/>
          <w:rtl/>
          <w:lang w:val="ar-SA"/>
        </w:rPr>
        <w:t>تعليمية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.</w:t>
      </w:r>
    </w:p>
    <w:p w:rsidR="006B5191" w:rsidRDefault="006B5191" w:rsidP="006B5191">
      <w:pPr>
        <w:pStyle w:val="ICT4IAL-body-text"/>
        <w:bidi/>
        <w:spacing w:before="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sz w:val="22"/>
          <w:szCs w:val="32"/>
          <w:rtl/>
          <w:lang w:val="ar-SA"/>
        </w:rPr>
        <w:t>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أنواع المعلومات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التي تتمحور حولها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هذه المبادئ التوجيهية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هي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النص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وص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والصور والمواد الصوتية ومقاطع الفيديو.</w:t>
      </w:r>
    </w:p>
    <w:p w:rsidR="006B5191" w:rsidRDefault="006B5191" w:rsidP="006B5191">
      <w:pPr>
        <w:pStyle w:val="ICT4IAL-body-text"/>
        <w:bidi/>
        <w:spacing w:before="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bookmarkStart w:id="100" w:name="ICT"/>
      <w:r w:rsidRPr="004B6349">
        <w:rPr>
          <w:rFonts w:ascii="Arial" w:hAnsi="Arial" w:cs="Traditional Arabic"/>
          <w:b/>
          <w:bCs/>
          <w:sz w:val="22"/>
          <w:szCs w:val="32"/>
          <w:rtl/>
          <w:lang w:val="ar-SA"/>
        </w:rPr>
        <w:t>تكنولوجيا المعلومات والاتصالات (</w:t>
      </w:r>
      <w:r w:rsidRPr="005E033F">
        <w:rPr>
          <w:rFonts w:asciiTheme="minorBidi" w:hAnsiTheme="minorBidi" w:cstheme="minorBidi"/>
          <w:b/>
          <w:sz w:val="22"/>
          <w:szCs w:val="22"/>
        </w:rPr>
        <w:t>ICT</w:t>
      </w:r>
      <w:r w:rsidRPr="004B6349">
        <w:rPr>
          <w:rFonts w:ascii="Arial" w:hAnsi="Arial" w:cs="Traditional Arabic"/>
          <w:b/>
          <w:bCs/>
          <w:sz w:val="22"/>
          <w:szCs w:val="32"/>
          <w:rtl/>
          <w:lang w:val="ar-SA"/>
        </w:rPr>
        <w:t>)</w:t>
      </w:r>
      <w:bookmarkEnd w:id="100"/>
      <w:r>
        <w:rPr>
          <w:rFonts w:ascii="Arial" w:hAnsi="Arial" w:cs="Traditional Arabic" w:hint="cs"/>
          <w:b/>
          <w:bCs/>
          <w:sz w:val="22"/>
          <w:szCs w:val="32"/>
          <w:rtl/>
          <w:lang w:val="ar-SA"/>
        </w:rPr>
        <w:t>: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"تغطي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جميع الوسائل التقنية المستخدمة في معالجة المعلومات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وتيسير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التواصل، بما في ذلك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الحواسيب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و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المعدات المستخدمة في إطار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الشبك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والبرمجيات اللازمة.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وبعبارة أخرى، تشتمل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تكنولوجيا المعلومات والاتصالات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على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تكنولوجيا المعلومات و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أجهزة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الاتصالات الهاتفية و</w:t>
      </w:r>
      <w:hyperlink w:anchor="Media" w:history="1"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وسائ</w:t>
        </w:r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ط</w:t>
        </w:r>
      </w:hyperlink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البث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وجميع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الوسائل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المستخدمة 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معالجة المواد الصوتية ومقاطع الفيديو ونقل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ها"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(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التعريف بالإنجليزية: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قاموس </w:t>
      </w:r>
      <w:r w:rsidRPr="005E033F">
        <w:rPr>
          <w:rFonts w:asciiTheme="minorBidi" w:hAnsiTheme="minorBidi" w:cstheme="minorBidi"/>
          <w:sz w:val="22"/>
          <w:szCs w:val="22"/>
        </w:rPr>
        <w:t>FOLDOC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، استشهدت به</w:t>
      </w:r>
      <w:hyperlink r:id="rId129" w:history="1"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 الوكالة الأورو</w:t>
        </w:r>
      </w:hyperlink>
      <w:r w:rsidRPr="00FA1E21">
        <w:rPr>
          <w:rStyle w:val="Hyperlink"/>
          <w:rFonts w:ascii="Arial" w:hAnsi="Arial" w:cs="Traditional Arabic"/>
          <w:sz w:val="22"/>
          <w:szCs w:val="32"/>
          <w:rtl/>
          <w:lang w:val="ar-SA"/>
        </w:rPr>
        <w:t>بية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) (2).</w:t>
      </w:r>
    </w:p>
    <w:p w:rsidR="006B5191" w:rsidRDefault="006B5191" w:rsidP="006B5191">
      <w:pPr>
        <w:pStyle w:val="ICT4IAL-body-text"/>
        <w:bidi/>
        <w:spacing w:before="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bookmarkStart w:id="101" w:name="Information_providers"/>
      <w:r>
        <w:rPr>
          <w:rFonts w:ascii="Arial" w:hAnsi="Arial" w:cs="Traditional Arabic" w:hint="cs"/>
          <w:b/>
          <w:bCs/>
          <w:sz w:val="22"/>
          <w:szCs w:val="32"/>
          <w:rtl/>
          <w:lang w:val="ar-SA"/>
        </w:rPr>
        <w:t>مقدمو</w:t>
      </w:r>
      <w:r w:rsidRPr="004B6349">
        <w:rPr>
          <w:rFonts w:ascii="Arial" w:hAnsi="Arial" w:cs="Traditional Arabic"/>
          <w:b/>
          <w:bCs/>
          <w:sz w:val="22"/>
          <w:szCs w:val="32"/>
          <w:rtl/>
          <w:lang w:val="ar-SA"/>
        </w:rPr>
        <w:t xml:space="preserve"> المعلومات</w:t>
      </w:r>
      <w:bookmarkEnd w:id="101"/>
      <w:r>
        <w:rPr>
          <w:rFonts w:ascii="Arial" w:hAnsi="Arial" w:cs="Traditional Arabic" w:hint="cs"/>
          <w:b/>
          <w:bCs/>
          <w:sz w:val="22"/>
          <w:szCs w:val="32"/>
          <w:rtl/>
          <w:lang w:val="ar-SA"/>
        </w:rPr>
        <w:t>:</w:t>
      </w:r>
      <w:r w:rsidRPr="00FA1E21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أي فرد أو مؤسسة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تنتج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المعلومات وتوزع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ها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.</w:t>
      </w:r>
    </w:p>
    <w:p w:rsidR="006B5191" w:rsidRDefault="006B5191" w:rsidP="006B5191">
      <w:pPr>
        <w:pStyle w:val="ICT4IAL-body-text"/>
        <w:bidi/>
        <w:spacing w:before="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bookmarkStart w:id="102" w:name="Information_society"/>
      <w:r w:rsidRPr="004B6349">
        <w:rPr>
          <w:rFonts w:ascii="Arial" w:hAnsi="Arial" w:cs="Traditional Arabic"/>
          <w:b/>
          <w:bCs/>
          <w:sz w:val="22"/>
          <w:szCs w:val="32"/>
          <w:rtl/>
          <w:lang w:val="ar-SA"/>
        </w:rPr>
        <w:t>مجتمع المعلومات</w:t>
      </w:r>
      <w:bookmarkEnd w:id="102"/>
      <w:r>
        <w:rPr>
          <w:rFonts w:ascii="Arial" w:hAnsi="Arial" w:cs="Traditional Arabic" w:hint="cs"/>
          <w:b/>
          <w:bCs/>
          <w:sz w:val="22"/>
          <w:szCs w:val="32"/>
          <w:rtl/>
          <w:lang w:val="ar-SA"/>
        </w:rPr>
        <w:t>: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"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المجتمع الذي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أصبح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فيه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إنتاج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المعلومات وتوزيعها ومعالجتها أهم الأنشطة الاقتصادية والثقافية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على الإطلاق"...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ي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ُ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عتبر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بناء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مجتمع المعلومات </w:t>
      </w:r>
      <w:r w:rsidR="006C6389">
        <w:rPr>
          <w:rFonts w:ascii="Arial" w:hAnsi="Arial" w:cs="Traditional Arabic" w:hint="cs"/>
          <w:sz w:val="22"/>
          <w:szCs w:val="32"/>
          <w:rtl/>
          <w:lang w:val="ar-SA"/>
        </w:rPr>
        <w:t>"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مرحلة لا بد من اجتيازها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لبناء مجتمعات المعرفة" (</w:t>
      </w:r>
      <w:r w:rsidRPr="005E033F">
        <w:rPr>
          <w:rFonts w:hint="eastAsia"/>
          <w:rtl/>
        </w:rPr>
        <w:t>ا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لتعريف بالإنجليزية: </w:t>
      </w:r>
      <w:hyperlink r:id="rId130" w:history="1">
        <w:r w:rsidRPr="005E033F">
          <w:rPr>
            <w:rStyle w:val="Hyperlink"/>
            <w:rFonts w:asciiTheme="minorBidi" w:hAnsiTheme="minorBidi" w:cstheme="minorBidi"/>
            <w:sz w:val="22"/>
            <w:szCs w:val="22"/>
          </w:rPr>
          <w:t>UNESCO/IFAP, 2009, pp. 20–22</w:t>
        </w:r>
      </w:hyperlink>
      <w:r w:rsidRPr="004B6349">
        <w:rPr>
          <w:rFonts w:ascii="Arial" w:hAnsi="Arial" w:cs="Traditional Arabic"/>
          <w:sz w:val="22"/>
          <w:szCs w:val="32"/>
          <w:rtl/>
          <w:lang w:val="ar-SA"/>
        </w:rPr>
        <w:t>) (2).</w:t>
      </w:r>
    </w:p>
    <w:p w:rsidR="006B5191" w:rsidRDefault="006B5191" w:rsidP="00204A5A">
      <w:pPr>
        <w:pStyle w:val="ICT4IAL-body-text"/>
        <w:bidi/>
        <w:spacing w:before="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bookmarkStart w:id="103" w:name="Learners_disabilities_special"/>
      <w:r>
        <w:rPr>
          <w:rFonts w:ascii="Arial" w:hAnsi="Arial" w:cs="Traditional Arabic" w:hint="cs"/>
          <w:b/>
          <w:bCs/>
          <w:sz w:val="22"/>
          <w:szCs w:val="32"/>
          <w:rtl/>
          <w:lang w:val="ar-SA"/>
        </w:rPr>
        <w:t>الدارسون</w:t>
      </w:r>
      <w:r w:rsidRPr="004B6349">
        <w:rPr>
          <w:rFonts w:ascii="Arial" w:hAnsi="Arial" w:cs="Traditional Arabic"/>
          <w:b/>
          <w:bCs/>
          <w:sz w:val="22"/>
          <w:szCs w:val="32"/>
          <w:rtl/>
          <w:lang w:val="ar-SA"/>
        </w:rPr>
        <w:t xml:space="preserve"> من ذوي الإعاقة و/أو ذوي الاحتياجات الخاصة</w:t>
      </w:r>
      <w:bookmarkEnd w:id="103"/>
      <w:r>
        <w:rPr>
          <w:rFonts w:ascii="Arial" w:hAnsi="Arial" w:cs="Traditional Arabic" w:hint="cs"/>
          <w:b/>
          <w:bCs/>
          <w:sz w:val="22"/>
          <w:szCs w:val="32"/>
          <w:rtl/>
          <w:lang w:val="ar-SA"/>
        </w:rPr>
        <w:t>:</w:t>
      </w:r>
      <w:r w:rsidRPr="00FA1E21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فئة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الأشخاص المستهدف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ين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المحتملين الذين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يمكن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أن يستفيدوا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تيسير الوصول إلى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hyperlink w:anchor="Information" w:history="1"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المعلومات</w:t>
        </w:r>
      </w:hyperlink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وتراعي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هذه الصياغة المصطلحات المستخدمة في </w:t>
      </w:r>
      <w:hyperlink r:id="rId131" w:history="1"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اتفاقية الأمم المتحدة </w:t>
        </w:r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lastRenderedPageBreak/>
          <w:t>ل</w:t>
        </w:r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حقوق الأشخاص ذوي الإعاقة</w:t>
        </w:r>
      </w:hyperlink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 w:bidi="ar-SY"/>
        </w:rPr>
        <w:t>(</w:t>
      </w:r>
      <w:r w:rsidRPr="00AA6570">
        <w:rPr>
          <w:rFonts w:asciiTheme="minorBidi" w:hAnsiTheme="minorBidi" w:cstheme="minorBidi"/>
          <w:sz w:val="22"/>
          <w:szCs w:val="22"/>
        </w:rPr>
        <w:t>UNCRPD</w:t>
      </w:r>
      <w:r w:rsidRPr="00AA6570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AA65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A6570">
        <w:rPr>
          <w:rFonts w:ascii="Traditional Arabic" w:hAnsi="Traditional Arabic" w:cs="Traditional Arabic"/>
          <w:sz w:val="32"/>
          <w:szCs w:val="32"/>
          <w:rtl/>
          <w:lang w:val="ar-SA"/>
        </w:rPr>
        <w:t>2006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) والاتفاقات </w:t>
      </w:r>
      <w:r w:rsidRPr="00873CF1">
        <w:rPr>
          <w:rFonts w:ascii="Traditional Arabic" w:hAnsi="Traditional Arabic" w:cs="Traditional Arabic"/>
          <w:sz w:val="32"/>
          <w:szCs w:val="32"/>
          <w:rtl/>
          <w:lang w:val="ar-SA"/>
        </w:rPr>
        <w:t>المبرم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 xml:space="preserve">ة مع </w:t>
      </w:r>
      <w:r w:rsidR="00204A5A"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والاتفاقات </w:t>
      </w:r>
      <w:r w:rsidR="00204A5A" w:rsidRPr="00873CF1">
        <w:rPr>
          <w:rFonts w:ascii="Traditional Arabic" w:hAnsi="Traditional Arabic" w:cs="Traditional Arabic"/>
          <w:sz w:val="32"/>
          <w:szCs w:val="32"/>
          <w:rtl/>
          <w:lang w:val="ar-SA"/>
        </w:rPr>
        <w:t>المبرم</w:t>
      </w:r>
      <w:r w:rsidR="00204A5A">
        <w:rPr>
          <w:rFonts w:ascii="Traditional Arabic" w:hAnsi="Traditional Arabic" w:cs="Traditional Arabic" w:hint="cs"/>
          <w:sz w:val="32"/>
          <w:szCs w:val="32"/>
          <w:rtl/>
          <w:lang w:val="ar-SA"/>
        </w:rPr>
        <w:t xml:space="preserve">ة مع </w:t>
      </w:r>
      <w:hyperlink r:id="rId132" w:history="1">
        <w:r w:rsidR="00204A5A"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الش</w:t>
        </w:r>
        <w:r w:rsidR="00204A5A"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ركاء </w:t>
        </w:r>
        <w:r w:rsidR="00204A5A"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المعنيين بمشروع</w:t>
        </w:r>
        <w:r w:rsidR="00204A5A">
          <w:rPr>
            <w:rStyle w:val="Hyperlink"/>
            <w:rFonts w:ascii="Arial" w:hAnsi="Arial" w:cs="Traditional Arabic" w:hint="cs"/>
            <w:sz w:val="22"/>
            <w:szCs w:val="32"/>
            <w:rtl/>
            <w:lang w:val="en-US" w:bidi="ar-LB"/>
          </w:rPr>
          <w:t xml:space="preserve"> </w:t>
        </w:r>
        <w:r w:rsidR="00204A5A">
          <w:rPr>
            <w:rStyle w:val="Hyperlink"/>
            <w:rFonts w:ascii="Arial" w:hAnsi="Arial" w:cs="Traditional Arabic"/>
            <w:sz w:val="22"/>
            <w:szCs w:val="32"/>
            <w:lang w:val="en-US" w:bidi="ar-LB"/>
          </w:rPr>
          <w:t>ICT4IAL</w:t>
        </w:r>
      </w:hyperlink>
      <w:r w:rsidR="00204A5A">
        <w:rPr>
          <w:rFonts w:ascii="Arial" w:hAnsi="Arial" w:cs="Traditional Arabic" w:hint="cs"/>
          <w:sz w:val="22"/>
          <w:szCs w:val="32"/>
          <w:rtl/>
          <w:lang w:val="ar-SA"/>
        </w:rPr>
        <w:t>.</w:t>
      </w:r>
    </w:p>
    <w:p w:rsidR="006B5191" w:rsidRDefault="006B5191" w:rsidP="006B5191">
      <w:pPr>
        <w:pStyle w:val="ICT4IAL-body-text"/>
        <w:bidi/>
        <w:spacing w:before="0"/>
        <w:jc w:val="both"/>
        <w:rPr>
          <w:rFonts w:ascii="Traditional Arabic" w:hAnsi="Traditional Arabic" w:cs="Traditional Arabic"/>
          <w:sz w:val="32"/>
          <w:szCs w:val="32"/>
          <w:rtl/>
          <w:lang w:val="ar-SA"/>
        </w:rPr>
      </w:pPr>
      <w:bookmarkStart w:id="104" w:name="Media"/>
      <w:r w:rsidRPr="004B6349">
        <w:rPr>
          <w:rFonts w:ascii="Arial" w:hAnsi="Arial" w:cs="Traditional Arabic"/>
          <w:b/>
          <w:bCs/>
          <w:sz w:val="22"/>
          <w:szCs w:val="32"/>
          <w:rtl/>
          <w:lang w:val="ar-SA"/>
        </w:rPr>
        <w:t>الوسائط</w:t>
      </w:r>
      <w:bookmarkEnd w:id="104"/>
      <w:r>
        <w:rPr>
          <w:rFonts w:ascii="Arial" w:hAnsi="Arial" w:cs="Traditional Arabic" w:hint="cs"/>
          <w:b/>
          <w:bCs/>
          <w:sz w:val="22"/>
          <w:szCs w:val="32"/>
          <w:rtl/>
          <w:lang w:val="ar-SA"/>
        </w:rPr>
        <w:t>: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وسيلة يمكن استخدامها لتبادل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المعلومات.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تحتوي الوسائط عادة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على أنواع مختلفة من المعلومات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بصورة متزامنة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وتُعد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الوثائق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الإلكترونية والموارد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المتوافرة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على الإنترنت </w:t>
      </w:r>
      <w:hyperlink w:anchor="e_learning_online_tool" w:history="1">
        <w:r w:rsidRPr="005E033F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  <w:lang w:val="ar-SA"/>
          </w:rPr>
          <w:t>وأدوات</w:t>
        </w:r>
        <w:r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  <w:lang w:val="ar-SA"/>
          </w:rPr>
          <w:t xml:space="preserve"> </w:t>
        </w:r>
        <w:r w:rsidRPr="005E033F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  <w:lang w:val="ar-SA"/>
          </w:rPr>
          <w:t>التعلّم</w:t>
        </w:r>
        <w:r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  <w:lang w:val="ar-SA"/>
          </w:rPr>
          <w:t xml:space="preserve"> </w:t>
        </w:r>
        <w:r w:rsidRPr="005E033F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  <w:lang w:val="ar-SA"/>
          </w:rPr>
          <w:t>على</w:t>
        </w:r>
        <w:r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  <w:lang w:val="ar-SA"/>
          </w:rPr>
          <w:t xml:space="preserve"> </w:t>
        </w:r>
        <w:r w:rsidRPr="005E033F">
          <w:rPr>
            <w:rStyle w:val="Hyperlink"/>
            <w:rFonts w:ascii="Traditional Arabic" w:hAnsi="Traditional Arabic" w:cs="Traditional Arabic" w:hint="eastAsia"/>
            <w:sz w:val="32"/>
            <w:szCs w:val="32"/>
            <w:rtl/>
            <w:lang w:val="ar-SA"/>
          </w:rPr>
          <w:t>الإنترنت</w:t>
        </w:r>
      </w:hyperlink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أمثلة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على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الوسائط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المستخدمة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اليوم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.</w:t>
      </w:r>
    </w:p>
    <w:p w:rsidR="006B5191" w:rsidRDefault="006B5191" w:rsidP="00FE700F">
      <w:pPr>
        <w:pStyle w:val="ICT4IAL-body-text"/>
        <w:bidi/>
        <w:spacing w:before="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bookmarkStart w:id="105" w:name="Metadata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ar-SA"/>
        </w:rPr>
        <w:t>ال</w:t>
      </w:r>
      <w:r w:rsidRPr="005E033F">
        <w:rPr>
          <w:rFonts w:ascii="Traditional Arabic" w:hAnsi="Traditional Arabic" w:cs="Traditional Arabic"/>
          <w:b/>
          <w:bCs/>
          <w:sz w:val="32"/>
          <w:szCs w:val="32"/>
          <w:rtl/>
          <w:lang w:val="ar-SA"/>
        </w:rPr>
        <w:t xml:space="preserve">بيانات </w:t>
      </w:r>
      <w:bookmarkEnd w:id="105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ar-SA"/>
        </w:rPr>
        <w:t>الوصفية</w:t>
      </w:r>
      <w:r>
        <w:rPr>
          <w:rFonts w:ascii="Arial" w:hAnsi="Arial" w:cs="Traditional Arabic" w:hint="cs"/>
          <w:b/>
          <w:bCs/>
          <w:sz w:val="22"/>
          <w:szCs w:val="32"/>
          <w:rtl/>
          <w:lang w:val="ar-SA"/>
        </w:rPr>
        <w:t>:</w:t>
      </w:r>
      <w:r w:rsidRPr="00FA1E21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تسمية رقمية للمعلومات يمكن أن تقرأها الآلات وتساعد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على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البحث عن المعلومات وتصنيفها</w:t>
      </w:r>
      <w:r w:rsidR="00FE700F">
        <w:rPr>
          <w:rFonts w:ascii="Arial" w:hAnsi="Arial" w:cs="Traditional Arabic" w:hint="cs"/>
          <w:sz w:val="22"/>
          <w:szCs w:val="32"/>
          <w:rtl/>
          <w:lang w:val="ar-SA"/>
        </w:rPr>
        <w:t>، مما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يتيح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تحسين إمكانية البحث.</w:t>
      </w:r>
    </w:p>
    <w:p w:rsidR="006B5191" w:rsidRPr="006E4E49" w:rsidRDefault="006B5191" w:rsidP="006B5191">
      <w:pPr>
        <w:pStyle w:val="ICT4IAL-body-text"/>
        <w:bidi/>
        <w:spacing w:before="0" w:after="20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bookmarkStart w:id="106" w:name="OER"/>
      <w:r w:rsidRPr="004B6349">
        <w:rPr>
          <w:rFonts w:ascii="Arial" w:hAnsi="Arial" w:cs="Traditional Arabic"/>
          <w:b/>
          <w:bCs/>
          <w:sz w:val="22"/>
          <w:szCs w:val="32"/>
          <w:rtl/>
          <w:lang w:val="ar-SA"/>
        </w:rPr>
        <w:t>الموارد التعليمية المفتوحة</w:t>
      </w:r>
      <w:bookmarkEnd w:id="106"/>
      <w:r w:rsidRPr="004B6349">
        <w:rPr>
          <w:rFonts w:ascii="Arial" w:hAnsi="Arial" w:cs="Traditional Arabic"/>
          <w:b/>
          <w:bCs/>
          <w:sz w:val="22"/>
          <w:szCs w:val="32"/>
          <w:rtl/>
          <w:lang w:val="ar-SA"/>
        </w:rPr>
        <w:t xml:space="preserve"> (</w:t>
      </w:r>
      <w:r w:rsidRPr="005E033F">
        <w:rPr>
          <w:rFonts w:asciiTheme="minorBidi" w:hAnsiTheme="minorBidi" w:cstheme="minorBidi"/>
          <w:b/>
          <w:sz w:val="22"/>
          <w:szCs w:val="22"/>
        </w:rPr>
        <w:t>OER</w:t>
      </w:r>
      <w:r w:rsidRPr="004B6349">
        <w:rPr>
          <w:rFonts w:ascii="Arial" w:hAnsi="Arial" w:cs="Traditional Arabic"/>
          <w:b/>
          <w:bCs/>
          <w:sz w:val="22"/>
          <w:szCs w:val="32"/>
          <w:rtl/>
          <w:lang w:val="ar-SA"/>
        </w:rPr>
        <w:t>)</w:t>
      </w:r>
      <w:r>
        <w:rPr>
          <w:rFonts w:ascii="Arial" w:hAnsi="Arial" w:cs="Traditional Arabic" w:hint="cs"/>
          <w:b/>
          <w:bCs/>
          <w:sz w:val="22"/>
          <w:szCs w:val="32"/>
          <w:rtl/>
          <w:lang w:val="ar-SA"/>
        </w:rPr>
        <w:t>: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عر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َّ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فتها </w:t>
      </w:r>
      <w:hyperlink r:id="rId133" w:history="1"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المفوضية الأوروبية</w:t>
        </w:r>
      </w:hyperlink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</w:t>
      </w:r>
      <w:r w:rsidR="009413BB">
        <w:rPr>
          <w:rFonts w:ascii="Arial" w:hAnsi="Arial" w:cs="Traditional Arabic"/>
          <w:sz w:val="22"/>
          <w:szCs w:val="32"/>
          <w:rtl/>
          <w:lang w:val="ar-SA"/>
        </w:rPr>
        <w:t xml:space="preserve">أنها "موارد تعليمية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قابلة للاستخدام يمكن تكييفها وفق</w:t>
      </w:r>
      <w:r>
        <w:rPr>
          <w:rFonts w:ascii="Arial" w:hAnsi="Arial" w:cs="Traditional Arabic"/>
          <w:sz w:val="22"/>
          <w:szCs w:val="32"/>
          <w:rtl/>
          <w:lang w:val="ar-SA"/>
        </w:rPr>
        <w:t>اً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لاحتياجات تعل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ي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م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ية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محددة ويمكن تبادلها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بلا قيود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".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وثمة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تعريف آخر ي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ُ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ستخدم على نطاق واسع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ويحظى بدعم </w:t>
      </w:r>
      <w:hyperlink r:id="rId134" w:history="1"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>مؤسسة وليام وفلورا هيولت</w:t>
        </w:r>
      </w:hyperlink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، ينص على أن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لموارد التعليمية المفتوحة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هي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"موارد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التدريس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والتعلّم والبحث الموجودة في النطاق العام أو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التي نُشرت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بموجب ترخيص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لملكية الفكرية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يجيز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استخدامها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مجاناً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وإعادة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تحديد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أغراضها"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.</w:t>
      </w:r>
    </w:p>
    <w:p w:rsidR="006B5191" w:rsidRDefault="006B5191" w:rsidP="006B5191">
      <w:pPr>
        <w:pStyle w:val="ICT4IAL-body-text"/>
        <w:bidi/>
        <w:spacing w:before="0" w:after="20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bookmarkStart w:id="107" w:name="Print_disability_impaired"/>
      <w:r>
        <w:rPr>
          <w:rFonts w:ascii="Arial" w:hAnsi="Arial" w:cs="Traditional Arabic" w:hint="cs"/>
          <w:b/>
          <w:bCs/>
          <w:sz w:val="22"/>
          <w:szCs w:val="32"/>
          <w:rtl/>
          <w:lang w:val="ar-SA"/>
        </w:rPr>
        <w:t>ال</w:t>
      </w:r>
      <w:r>
        <w:rPr>
          <w:rFonts w:ascii="Arial" w:hAnsi="Arial" w:cs="Traditional Arabic"/>
          <w:b/>
          <w:bCs/>
          <w:sz w:val="22"/>
          <w:szCs w:val="32"/>
          <w:rtl/>
          <w:lang w:val="ar-SA"/>
        </w:rPr>
        <w:t>ع</w:t>
      </w:r>
      <w:r w:rsidRPr="0076441F">
        <w:rPr>
          <w:rFonts w:ascii="Arial" w:hAnsi="Arial" w:cs="Traditional Arabic"/>
          <w:b/>
          <w:bCs/>
          <w:sz w:val="22"/>
          <w:szCs w:val="32"/>
          <w:rtl/>
          <w:lang w:val="ar-SA"/>
        </w:rPr>
        <w:t>جز عن قراءة المطبوعات</w:t>
      </w:r>
      <w:r>
        <w:rPr>
          <w:rFonts w:ascii="Arial" w:hAnsi="Arial" w:cs="Traditional Arabic" w:hint="cs"/>
          <w:b/>
          <w:bCs/>
          <w:sz w:val="22"/>
          <w:szCs w:val="32"/>
          <w:rtl/>
          <w:lang w:val="ar-SA"/>
        </w:rPr>
        <w:t>/الأشخاص العاجزون عن قراءة المطبوعات:</w:t>
      </w:r>
      <w:bookmarkEnd w:id="107"/>
      <w:r w:rsidRPr="00FA1E21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الأشخاص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"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غير القادرين على استخدام الكتب المطبوعة والصحف والمجلات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، ولا سيما أولئك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الذين يعانون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خللاً في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القراءة أو إعاقة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بالجهاز 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حركي أو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تنكساً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بقعي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مرتبط</w:t>
      </w:r>
      <w:r w:rsidR="00C56322">
        <w:rPr>
          <w:rFonts w:ascii="Arial" w:hAnsi="Arial" w:cs="Traditional Arabic" w:hint="cs"/>
          <w:sz w:val="22"/>
          <w:szCs w:val="32"/>
          <w:rtl/>
          <w:lang w:val="ar-SA"/>
        </w:rPr>
        <w:t>اً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بالعمر</w:t>
      </w:r>
      <w:r w:rsidR="00E7095E">
        <w:rPr>
          <w:rFonts w:ascii="Arial" w:hAnsi="Arial" w:cs="Traditional Arabic" w:hint="cs"/>
          <w:sz w:val="22"/>
          <w:szCs w:val="32"/>
          <w:rtl/>
          <w:lang w:val="ar-SA"/>
        </w:rPr>
        <w:t>"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(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التعريف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بالإنجليزية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hyperlink r:id="rId135" w:history="1">
        <w:r w:rsidRPr="005E033F">
          <w:rPr>
            <w:rStyle w:val="Hyperlink"/>
            <w:rFonts w:asciiTheme="minorBidi" w:hAnsiTheme="minorBidi" w:cstheme="minorBidi"/>
            <w:sz w:val="22"/>
            <w:szCs w:val="22"/>
          </w:rPr>
          <w:t>DAISY, 2015</w:t>
        </w:r>
      </w:hyperlink>
      <w:r w:rsidRPr="004B6349">
        <w:rPr>
          <w:rFonts w:ascii="Arial" w:hAnsi="Arial" w:cs="Traditional Arabic"/>
          <w:sz w:val="22"/>
          <w:szCs w:val="32"/>
          <w:rtl/>
          <w:lang w:val="ar-SA"/>
        </w:rPr>
        <w:t>).</w:t>
      </w:r>
    </w:p>
    <w:p w:rsidR="006B5191" w:rsidRDefault="004974D8" w:rsidP="00FD0406">
      <w:pPr>
        <w:pStyle w:val="ICT4IAL-body-text"/>
        <w:bidi/>
        <w:spacing w:before="0"/>
        <w:jc w:val="both"/>
        <w:rPr>
          <w:rFonts w:ascii="Traditional Arabic" w:hAnsi="Traditional Arabic" w:cs="Traditional Arabic"/>
          <w:sz w:val="32"/>
          <w:szCs w:val="32"/>
          <w:rtl/>
          <w:lang w:val="ar-SA"/>
        </w:rPr>
      </w:pPr>
      <w:bookmarkStart w:id="108" w:name="Scalable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ar-SA"/>
        </w:rPr>
        <w:t>إمكانية</w:t>
      </w:r>
      <w:r w:rsidR="006B5191" w:rsidRPr="005E033F">
        <w:rPr>
          <w:rFonts w:ascii="Traditional Arabic" w:hAnsi="Traditional Arabic" w:cs="Traditional Arabic"/>
          <w:b/>
          <w:bCs/>
          <w:sz w:val="32"/>
          <w:szCs w:val="32"/>
          <w:rtl/>
          <w:lang w:val="ar-SA"/>
        </w:rPr>
        <w:t xml:space="preserve"> تغيير الحجم</w:t>
      </w:r>
      <w:bookmarkEnd w:id="108"/>
      <w:r w:rsidR="006B5191" w:rsidRPr="005E033F">
        <w:rPr>
          <w:rFonts w:ascii="Traditional Arabic" w:hAnsi="Traditional Arabic" w:cs="Traditional Arabic"/>
          <w:b/>
          <w:bCs/>
          <w:sz w:val="32"/>
          <w:szCs w:val="32"/>
          <w:rtl/>
          <w:lang w:val="ar-SA"/>
        </w:rPr>
        <w:t>: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القدرة على </w:t>
      </w:r>
      <w:r w:rsidR="00FD0406">
        <w:rPr>
          <w:rFonts w:ascii="Traditional Arabic" w:hAnsi="Traditional Arabic" w:cs="Traditional Arabic" w:hint="cs"/>
          <w:sz w:val="32"/>
          <w:szCs w:val="32"/>
          <w:rtl/>
          <w:lang w:val="ar-SA"/>
        </w:rPr>
        <w:t>تكبير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حجم المعلومات </w:t>
      </w:r>
      <w:r w:rsidR="00FD0406">
        <w:rPr>
          <w:rFonts w:ascii="Traditional Arabic" w:hAnsi="Traditional Arabic" w:cs="Traditional Arabic"/>
          <w:sz w:val="32"/>
          <w:szCs w:val="32"/>
          <w:rtl/>
          <w:lang w:val="ar-SA"/>
        </w:rPr>
        <w:t>أو تصغيره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وفقاً لاحتياجات المستخدم أو </w:t>
      </w:r>
      <w:r w:rsidR="00D332F5">
        <w:rPr>
          <w:rFonts w:ascii="Traditional Arabic" w:hAnsi="Traditional Arabic" w:cs="Traditional Arabic" w:hint="cs"/>
          <w:sz w:val="32"/>
          <w:szCs w:val="32"/>
          <w:rtl/>
          <w:lang w:val="ar-SA"/>
        </w:rPr>
        <w:t>الدارس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أو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وفقاً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لمقتضيات </w:t>
      </w:r>
      <w:r w:rsidR="006B5191"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</w:t>
      </w:r>
      <w:r w:rsidR="006B5191"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لجهاز المستخدم.</w:t>
      </w:r>
    </w:p>
    <w:p w:rsidR="006B5191" w:rsidRDefault="006B5191" w:rsidP="006B5191">
      <w:pPr>
        <w:pStyle w:val="ICT4IAL-body-text"/>
        <w:bidi/>
        <w:spacing w:before="0"/>
        <w:jc w:val="both"/>
        <w:rPr>
          <w:rFonts w:ascii="Traditional Arabic" w:hAnsi="Traditional Arabic" w:cs="Traditional Arabic"/>
          <w:sz w:val="32"/>
          <w:szCs w:val="32"/>
          <w:rtl/>
          <w:lang w:val="ar-SA"/>
        </w:rPr>
      </w:pPr>
      <w:bookmarkStart w:id="109" w:name="Semantic"/>
      <w:r w:rsidRPr="005E033F">
        <w:rPr>
          <w:rFonts w:ascii="Traditional Arabic" w:hAnsi="Traditional Arabic" w:cs="Traditional Arabic"/>
          <w:b/>
          <w:bCs/>
          <w:sz w:val="32"/>
          <w:szCs w:val="32"/>
          <w:rtl/>
          <w:lang w:val="ar-SA"/>
        </w:rPr>
        <w:t>دلالي</w:t>
      </w:r>
      <w:bookmarkEnd w:id="109"/>
      <w:r w:rsidRPr="005E033F">
        <w:rPr>
          <w:rFonts w:ascii="Traditional Arabic" w:hAnsi="Traditional Arabic" w:cs="Traditional Arabic"/>
          <w:b/>
          <w:bCs/>
          <w:sz w:val="32"/>
          <w:szCs w:val="32"/>
          <w:rtl/>
          <w:lang w:val="ar-SA"/>
        </w:rPr>
        <w:t>: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hyperlink r:id="rId136" w:history="1">
        <w:r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  <w:lang w:val="ar-SA"/>
          </w:rPr>
          <w:t>تعني حرفياً "المعنى"</w:t>
        </w:r>
      </w:hyperlink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.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وتُستخدم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هذه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الصفة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في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السياقات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المتعلقة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ببنية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لمعلومات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للإشارة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إلى ضرورة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تحديد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بنية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ذات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معنى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.</w:t>
      </w:r>
    </w:p>
    <w:p w:rsidR="006B5191" w:rsidRPr="005E033F" w:rsidRDefault="006B5191" w:rsidP="006B5191">
      <w:pPr>
        <w:pStyle w:val="ICT4IAL-body-text"/>
        <w:bidi/>
        <w:spacing w:before="0"/>
        <w:jc w:val="both"/>
        <w:rPr>
          <w:rFonts w:ascii="Traditional Arabic" w:hAnsi="Traditional Arabic" w:cs="Traditional Arabic"/>
          <w:sz w:val="32"/>
          <w:szCs w:val="32"/>
          <w:rtl/>
          <w:lang w:val="ar-SA"/>
        </w:rPr>
      </w:pPr>
      <w:bookmarkStart w:id="110" w:name="Screen_reader"/>
      <w:r w:rsidRPr="005E033F">
        <w:rPr>
          <w:rFonts w:ascii="Traditional Arabic" w:hAnsi="Traditional Arabic" w:cs="Traditional Arabic" w:hint="eastAsia"/>
          <w:b/>
          <w:bCs/>
          <w:sz w:val="32"/>
          <w:szCs w:val="32"/>
          <w:rtl/>
          <w:lang w:val="ar-SA"/>
        </w:rPr>
        <w:t>برمجيات</w:t>
      </w:r>
      <w:r w:rsidRPr="005E033F">
        <w:rPr>
          <w:rFonts w:ascii="Traditional Arabic" w:hAnsi="Traditional Arabic" w:cs="Traditional Arabic"/>
          <w:b/>
          <w:bCs/>
          <w:sz w:val="32"/>
          <w:szCs w:val="32"/>
          <w:rtl/>
          <w:lang w:val="ar-SA"/>
        </w:rPr>
        <w:t xml:space="preserve"> قراءة الشاشة</w:t>
      </w:r>
      <w:bookmarkEnd w:id="110"/>
      <w:r w:rsidRPr="005E033F">
        <w:rPr>
          <w:rFonts w:ascii="Traditional Arabic" w:hAnsi="Traditional Arabic" w:cs="Traditional Arabic"/>
          <w:b/>
          <w:bCs/>
          <w:sz w:val="32"/>
          <w:szCs w:val="32"/>
          <w:rtl/>
          <w:lang w:val="ar-SA"/>
        </w:rPr>
        <w:t>: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برامج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حاسوبية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تتيح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الوصول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إلى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المعلومات من خلال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حاسوب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أو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جهاز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لوحي أو هاتف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محمول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أو جهاز رقمي آخر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،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وذلك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عن طريق قراءة المعلومات المقدمة باستخدام صوت 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اصطناعي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.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و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إضافة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ً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إلى قراءة النص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وص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،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تتيح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ب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رمجيات قراءة الشاشة للمستخدم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ين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أو الدارسين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البحث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في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المضامين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والتفاعل معه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ا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باستخدام صوته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م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.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و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بالنسبة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إلى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مستخدمي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لغة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بريل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،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يمكن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لبرمجيات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قراءة الشاشة تقديم المعلومات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بلغة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بريل.</w:t>
      </w:r>
    </w:p>
    <w:p w:rsidR="006B5191" w:rsidRDefault="006B5191" w:rsidP="006B5191">
      <w:pPr>
        <w:pStyle w:val="ICT4IAL-body-text"/>
        <w:bidi/>
        <w:spacing w:before="0"/>
        <w:jc w:val="both"/>
        <w:rPr>
          <w:rFonts w:ascii="Traditional Arabic" w:hAnsi="Traditional Arabic" w:cs="Traditional Arabic"/>
          <w:sz w:val="32"/>
          <w:szCs w:val="32"/>
          <w:rtl/>
          <w:lang w:val="ar-SA"/>
        </w:rPr>
      </w:pPr>
      <w:bookmarkStart w:id="111" w:name="Structured_text"/>
      <w:r w:rsidRPr="005E033F">
        <w:rPr>
          <w:rFonts w:ascii="Traditional Arabic" w:hAnsi="Traditional Arabic" w:cs="Traditional Arabic"/>
          <w:b/>
          <w:bCs/>
          <w:sz w:val="32"/>
          <w:szCs w:val="32"/>
          <w:rtl/>
          <w:lang w:val="ar-SA"/>
        </w:rPr>
        <w:t xml:space="preserve">نص </w:t>
      </w:r>
      <w:bookmarkEnd w:id="111"/>
      <w:r w:rsidRPr="005E033F">
        <w:rPr>
          <w:rFonts w:ascii="Traditional Arabic" w:hAnsi="Traditional Arabic" w:cs="Traditional Arabic" w:hint="eastAsia"/>
          <w:b/>
          <w:bCs/>
          <w:sz w:val="32"/>
          <w:szCs w:val="32"/>
          <w:rtl/>
          <w:lang w:val="ar-SA"/>
        </w:rPr>
        <w:t>منظَّم</w:t>
      </w:r>
      <w:r w:rsidRPr="005E033F">
        <w:rPr>
          <w:rFonts w:ascii="Traditional Arabic" w:hAnsi="Traditional Arabic" w:cs="Traditional Arabic"/>
          <w:b/>
          <w:bCs/>
          <w:sz w:val="32"/>
          <w:szCs w:val="32"/>
          <w:rtl/>
          <w:lang w:val="ar-SA"/>
        </w:rPr>
        <w:t>: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 xml:space="preserve">معلومات 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نص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 xml:space="preserve">ية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نظِّم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ت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با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عتماد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ترتيب 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محدد لل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قراءة و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>عد</w:t>
      </w:r>
      <w:r w:rsidR="00077BDC">
        <w:rPr>
          <w:rFonts w:ascii="Traditional Arabic" w:hAnsi="Traditional Arabic" w:cs="Traditional Arabic" w:hint="cs"/>
          <w:sz w:val="32"/>
          <w:szCs w:val="32"/>
          <w:rtl/>
          <w:lang w:val="ar-SA"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  <w:lang w:val="ar-SA"/>
        </w:rPr>
        <w:t xml:space="preserve">ة 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عناوين باستخدام وظائف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متوافرة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في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البرمجيات مثل تطبيق أنماط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  <w:lang w:val="ar-SA"/>
        </w:rPr>
        <w:t>معيّنة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 xml:space="preserve"> أو </w:t>
      </w:r>
      <w:hyperlink w:anchor="Tagging" w:history="1">
        <w:r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  <w:lang w:val="ar-SA"/>
          </w:rPr>
          <w:t xml:space="preserve">وضع </w:t>
        </w:r>
        <w:r w:rsidR="00077BDC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val="ar-SA"/>
          </w:rPr>
          <w:t>ال</w:t>
        </w:r>
        <w:r w:rsidRPr="005E033F">
          <w:rPr>
            <w:rStyle w:val="Hyperlink"/>
            <w:rFonts w:ascii="Traditional Arabic" w:hAnsi="Traditional Arabic" w:cs="Traditional Arabic"/>
            <w:sz w:val="32"/>
            <w:szCs w:val="32"/>
            <w:rtl/>
            <w:lang w:val="ar-SA"/>
          </w:rPr>
          <w:t>علامات</w:t>
        </w:r>
      </w:hyperlink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.</w:t>
      </w:r>
    </w:p>
    <w:p w:rsidR="006B5191" w:rsidRDefault="006B5191" w:rsidP="00280C58">
      <w:pPr>
        <w:pStyle w:val="ICT4IAL-body-text"/>
        <w:bidi/>
        <w:spacing w:before="0" w:after="8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b/>
          <w:bCs/>
          <w:sz w:val="22"/>
          <w:szCs w:val="32"/>
          <w:rtl/>
          <w:lang w:val="ar-SA"/>
        </w:rPr>
        <w:t>ترجم</w:t>
      </w:r>
      <w:r w:rsidR="00280C58">
        <w:rPr>
          <w:rFonts w:ascii="Arial" w:hAnsi="Arial" w:cs="Traditional Arabic" w:hint="cs"/>
          <w:b/>
          <w:bCs/>
          <w:sz w:val="22"/>
          <w:szCs w:val="32"/>
          <w:rtl/>
          <w:lang w:val="ar-SA"/>
        </w:rPr>
        <w:t>ة</w:t>
      </w:r>
      <w:r>
        <w:rPr>
          <w:rFonts w:ascii="Arial" w:hAnsi="Arial" w:cs="Traditional Arabic" w:hint="cs"/>
          <w:b/>
          <w:bCs/>
          <w:sz w:val="22"/>
          <w:szCs w:val="32"/>
          <w:rtl/>
          <w:lang w:val="ar-SA"/>
        </w:rPr>
        <w:t xml:space="preserve"> الحوار: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مخصصة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لجمهور الذي لا يفهم اللغة المستخدمة في الحوار.</w:t>
      </w:r>
    </w:p>
    <w:p w:rsidR="006B5191" w:rsidRDefault="006B5191" w:rsidP="006B5191">
      <w:pPr>
        <w:pStyle w:val="ICT4IAL-body-text"/>
        <w:bidi/>
        <w:spacing w:before="0" w:after="8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bookmarkStart w:id="112" w:name="Tagging"/>
      <w:r w:rsidRPr="004B6349">
        <w:rPr>
          <w:rFonts w:ascii="Arial" w:hAnsi="Arial" w:cs="Traditional Arabic"/>
          <w:b/>
          <w:bCs/>
          <w:sz w:val="22"/>
          <w:szCs w:val="32"/>
          <w:rtl/>
          <w:lang w:val="ar-SA"/>
        </w:rPr>
        <w:lastRenderedPageBreak/>
        <w:t xml:space="preserve">وضع </w:t>
      </w:r>
      <w:r w:rsidR="00327944">
        <w:rPr>
          <w:rFonts w:ascii="Arial" w:hAnsi="Arial" w:cs="Traditional Arabic" w:hint="cs"/>
          <w:b/>
          <w:bCs/>
          <w:sz w:val="22"/>
          <w:szCs w:val="32"/>
          <w:rtl/>
          <w:lang w:val="ar-SA"/>
        </w:rPr>
        <w:t>ال</w:t>
      </w:r>
      <w:r w:rsidRPr="008E4367">
        <w:rPr>
          <w:rFonts w:ascii="Arial" w:hAnsi="Arial" w:cs="Traditional Arabic"/>
          <w:b/>
          <w:bCs/>
          <w:sz w:val="22"/>
          <w:szCs w:val="32"/>
          <w:rtl/>
          <w:lang w:val="ar-SA"/>
        </w:rPr>
        <w:t>علامات</w:t>
      </w:r>
      <w:bookmarkEnd w:id="112"/>
      <w:r w:rsidRPr="005E033F">
        <w:rPr>
          <w:rFonts w:ascii="Arial" w:hAnsi="Arial" w:cs="Traditional Arabic"/>
          <w:b/>
          <w:bCs/>
          <w:sz w:val="22"/>
          <w:szCs w:val="32"/>
          <w:rtl/>
          <w:lang w:val="ar-SA"/>
        </w:rPr>
        <w:t>:</w:t>
      </w:r>
      <w:r w:rsidRPr="00FA1E21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عملية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تدرج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معلومات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عن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ترتيب القراءة وتدفق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المعلومات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والهيكل التنظيمي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في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وثيقة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إلكتروني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.</w:t>
      </w:r>
    </w:p>
    <w:p w:rsidR="006B5191" w:rsidRDefault="006B5191" w:rsidP="006B5191">
      <w:pPr>
        <w:pStyle w:val="ICT4IAL-body-text"/>
        <w:bidi/>
        <w:spacing w:before="0" w:after="8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bookmarkStart w:id="113" w:name="Technology"/>
      <w:r w:rsidRPr="004B6349">
        <w:rPr>
          <w:rFonts w:ascii="Arial" w:hAnsi="Arial" w:cs="Traditional Arabic"/>
          <w:b/>
          <w:bCs/>
          <w:sz w:val="22"/>
          <w:szCs w:val="32"/>
          <w:rtl/>
          <w:lang w:val="ar-SA"/>
        </w:rPr>
        <w:t>التكنولوجيا</w:t>
      </w:r>
      <w:bookmarkEnd w:id="113"/>
      <w:r>
        <w:rPr>
          <w:rFonts w:ascii="Arial" w:hAnsi="Arial" w:cs="Traditional Arabic" w:hint="cs"/>
          <w:b/>
          <w:bCs/>
          <w:sz w:val="22"/>
          <w:szCs w:val="32"/>
          <w:rtl/>
          <w:lang w:val="ar-SA"/>
        </w:rPr>
        <w:t>: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عادةً ما يتم استخدام هذه 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كلمة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ك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مرادف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تكنولوجيا المعلومات والاتصالات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على الرغم من أن التعريف المحدد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للكلمة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يمكن أن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يعني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أي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نوع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من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الأدوات أو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المعرفة التطبيقية.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ومن أمثلة ذلك: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="00A52628">
        <w:rPr>
          <w:rFonts w:ascii="Arial" w:hAnsi="Arial" w:cs="Traditional Arabic" w:hint="cs"/>
          <w:sz w:val="22"/>
          <w:szCs w:val="32"/>
          <w:rtl/>
          <w:lang w:val="ar-SA"/>
        </w:rPr>
        <w:t>أ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قل</w:t>
      </w:r>
      <w:r w:rsidR="00A52628">
        <w:rPr>
          <w:rFonts w:ascii="Arial" w:hAnsi="Arial" w:cs="Traditional Arabic" w:hint="cs"/>
          <w:sz w:val="22"/>
          <w:szCs w:val="32"/>
          <w:rtl/>
          <w:lang w:val="ar-SA"/>
        </w:rPr>
        <w:t>ا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م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الرصاص والورق وألواح الكتابة والسبورات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السوداء والبيضاء، وكلها من أشكال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تكنولوجيا الكتابة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(1).</w:t>
      </w:r>
    </w:p>
    <w:p w:rsidR="006B5191" w:rsidRDefault="006B5191" w:rsidP="006B5191">
      <w:pPr>
        <w:pStyle w:val="ICT4IAL-body-text"/>
        <w:bidi/>
        <w:spacing w:before="0" w:after="8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bookmarkStart w:id="114" w:name="Usability"/>
      <w:r>
        <w:rPr>
          <w:rFonts w:ascii="Arial" w:hAnsi="Arial" w:cs="Traditional Arabic" w:hint="cs"/>
          <w:b/>
          <w:bCs/>
          <w:sz w:val="22"/>
          <w:szCs w:val="32"/>
          <w:rtl/>
          <w:lang w:val="ar-SA"/>
        </w:rPr>
        <w:t>إمكانية</w:t>
      </w:r>
      <w:r w:rsidRPr="004B6349">
        <w:rPr>
          <w:rFonts w:ascii="Arial" w:hAnsi="Arial" w:cs="Traditional Arabic"/>
          <w:b/>
          <w:bCs/>
          <w:sz w:val="22"/>
          <w:szCs w:val="32"/>
          <w:rtl/>
          <w:lang w:val="ar-SA"/>
        </w:rPr>
        <w:t xml:space="preserve"> الاستخدام</w:t>
      </w:r>
      <w:bookmarkEnd w:id="114"/>
      <w:r>
        <w:rPr>
          <w:rFonts w:ascii="Arial" w:hAnsi="Arial" w:cs="Traditional Arabic" w:hint="cs"/>
          <w:b/>
          <w:bCs/>
          <w:sz w:val="22"/>
          <w:szCs w:val="32"/>
          <w:rtl/>
          <w:lang w:val="ar-SA"/>
        </w:rPr>
        <w:t>:</w:t>
      </w:r>
      <w:r w:rsidRPr="00FA1E21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"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مدى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تمكّن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مستخدمين محددين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من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استخدام منتج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معيّن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لتحقيق أهداف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محددة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بفعالية وكفاءة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وارتياح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في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سياق محدد للاستخدام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"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 w:rsidRPr="005E033F">
        <w:rPr>
          <w:rFonts w:ascii="Traditional Arabic" w:hAnsi="Traditional Arabic" w:cs="Traditional Arabic"/>
          <w:sz w:val="32"/>
          <w:szCs w:val="32"/>
          <w:rtl/>
          <w:lang w:val="ar-SA"/>
        </w:rPr>
        <w:t>(</w:t>
      </w:r>
      <w:hyperlink r:id="rId137" w:anchor="iso:std:iso:9241:-11:ed-1:v1:en" w:history="1">
        <w:r w:rsidRPr="00E93A27">
          <w:rPr>
            <w:rStyle w:val="Hyperlink"/>
            <w:rFonts w:ascii="Traditional Arabic" w:hAnsi="Traditional Arabic" w:cs="Traditional Arabic" w:hint="eastAsia"/>
            <w:color w:val="auto"/>
            <w:sz w:val="32"/>
            <w:szCs w:val="32"/>
            <w:u w:val="none"/>
            <w:rtl/>
            <w:lang w:val="ar-SA"/>
          </w:rPr>
          <w:t>التعريف</w:t>
        </w:r>
      </w:hyperlink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بالإنجليزية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>:</w:t>
      </w:r>
      <w:hyperlink r:id="rId138" w:anchor="iso:std:iso:9241:-11:ed-1:v1:en" w:history="1">
        <w:r w:rsidRPr="005E033F">
          <w:rPr>
            <w:rStyle w:val="Hyperlink"/>
            <w:rFonts w:asciiTheme="minorBidi" w:hAnsiTheme="minorBidi" w:cstheme="minorBidi"/>
            <w:sz w:val="22"/>
            <w:szCs w:val="22"/>
          </w:rPr>
          <w:t>International Organization for Standardization, ISO 9241-11:1998(en)</w:t>
        </w:r>
      </w:hyperlink>
      <w:r w:rsidRPr="004B6349">
        <w:rPr>
          <w:rFonts w:ascii="Arial" w:hAnsi="Arial" w:cs="Traditional Arabic"/>
          <w:sz w:val="22"/>
          <w:szCs w:val="32"/>
          <w:rtl/>
          <w:lang w:val="ar-SA"/>
        </w:rPr>
        <w:t>).</w:t>
      </w:r>
    </w:p>
    <w:p w:rsidR="006B5191" w:rsidRDefault="006B5191" w:rsidP="006B5191">
      <w:pPr>
        <w:pStyle w:val="ICT4IAL-body-text"/>
        <w:bidi/>
        <w:spacing w:before="0" w:after="8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r>
        <w:rPr>
          <w:rFonts w:ascii="Arial" w:hAnsi="Arial" w:cs="Traditional Arabic" w:hint="cs"/>
          <w:b/>
          <w:bCs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b/>
          <w:bCs/>
          <w:sz w:val="22"/>
          <w:szCs w:val="32"/>
          <w:rtl/>
          <w:lang w:val="ar-SA"/>
        </w:rPr>
        <w:t xml:space="preserve">تصميم </w:t>
      </w:r>
      <w:r>
        <w:rPr>
          <w:rFonts w:ascii="Arial" w:hAnsi="Arial" w:cs="Traditional Arabic" w:hint="cs"/>
          <w:b/>
          <w:bCs/>
          <w:sz w:val="22"/>
          <w:szCs w:val="32"/>
          <w:rtl/>
          <w:lang w:val="ar-SA"/>
        </w:rPr>
        <w:t>المراعي لاحتياجات</w:t>
      </w:r>
      <w:r w:rsidRPr="004B6349">
        <w:rPr>
          <w:rFonts w:ascii="Arial" w:hAnsi="Arial" w:cs="Traditional Arabic"/>
          <w:b/>
          <w:bCs/>
          <w:sz w:val="22"/>
          <w:szCs w:val="32"/>
          <w:rtl/>
          <w:lang w:val="ar-SA"/>
        </w:rPr>
        <w:t xml:space="preserve"> المستخدم</w:t>
      </w:r>
      <w:r>
        <w:rPr>
          <w:rFonts w:ascii="Arial" w:hAnsi="Arial" w:cs="Traditional Arabic" w:hint="cs"/>
          <w:b/>
          <w:bCs/>
          <w:sz w:val="22"/>
          <w:szCs w:val="32"/>
          <w:rtl/>
          <w:lang w:val="ar-SA"/>
        </w:rPr>
        <w:t>:</w:t>
      </w:r>
      <w:r w:rsidRPr="00FA1E21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تصميم يرتكز على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نهج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en-US" w:bidi="ar-LB"/>
        </w:rPr>
        <w:t>هدفه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جعل النظم والأدوات قابلة للاستخدام.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والغرض من ذلك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هو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توفير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درجة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عالية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من </w:t>
      </w:r>
      <w:hyperlink w:anchor="Usability" w:history="1">
        <w:r>
          <w:rPr>
            <w:rStyle w:val="Hyperlink"/>
            <w:rFonts w:ascii="Arial" w:hAnsi="Arial" w:cs="Traditional Arabic" w:hint="cs"/>
            <w:sz w:val="22"/>
            <w:szCs w:val="32"/>
            <w:rtl/>
            <w:lang w:val="ar-SA"/>
          </w:rPr>
          <w:t>إمكانية</w:t>
        </w:r>
        <w:r w:rsidRPr="004B6349">
          <w:rPr>
            <w:rStyle w:val="Hyperlink"/>
            <w:rFonts w:ascii="Arial" w:hAnsi="Arial" w:cs="Traditional Arabic"/>
            <w:sz w:val="22"/>
            <w:szCs w:val="32"/>
            <w:rtl/>
            <w:lang w:val="ar-SA"/>
          </w:rPr>
          <w:t xml:space="preserve"> الاستخدام</w:t>
        </w:r>
      </w:hyperlink>
      <w:r w:rsidRPr="004B6349">
        <w:rPr>
          <w:rFonts w:ascii="Arial" w:hAnsi="Arial" w:cs="Traditional Arabic"/>
          <w:sz w:val="22"/>
          <w:szCs w:val="32"/>
          <w:rtl/>
          <w:lang w:val="ar-SA"/>
        </w:rPr>
        <w:t>.</w:t>
      </w:r>
    </w:p>
    <w:p w:rsidR="006B5191" w:rsidRDefault="006B5191" w:rsidP="006B5191">
      <w:pPr>
        <w:pStyle w:val="ICT4IAL-body-text"/>
        <w:bidi/>
        <w:spacing w:before="0" w:after="80"/>
        <w:jc w:val="both"/>
        <w:rPr>
          <w:rFonts w:ascii="Arial" w:hAnsi="Arial" w:cs="Traditional Arabic"/>
          <w:spacing w:val="-2"/>
          <w:sz w:val="22"/>
          <w:szCs w:val="32"/>
          <w:rtl/>
          <w:lang w:val="ar-SA"/>
        </w:rPr>
      </w:pPr>
      <w:r w:rsidRPr="00361F94">
        <w:rPr>
          <w:rFonts w:ascii="Arial" w:hAnsi="Arial" w:cs="Traditional Arabic"/>
          <w:b/>
          <w:bCs/>
          <w:spacing w:val="-2"/>
          <w:sz w:val="22"/>
          <w:szCs w:val="32"/>
          <w:rtl/>
          <w:lang w:val="ar-SA"/>
        </w:rPr>
        <w:t xml:space="preserve">المبادئ التوجيهية </w:t>
      </w:r>
      <w:r>
        <w:rPr>
          <w:rFonts w:ascii="Arial" w:hAnsi="Arial" w:cs="Traditional Arabic" w:hint="cs"/>
          <w:b/>
          <w:bCs/>
          <w:spacing w:val="-2"/>
          <w:sz w:val="22"/>
          <w:szCs w:val="32"/>
          <w:rtl/>
          <w:lang w:val="ar-SA"/>
        </w:rPr>
        <w:t>بشأن إتاحة الوصول إلى</w:t>
      </w:r>
      <w:r w:rsidRPr="00361F94">
        <w:rPr>
          <w:rFonts w:ascii="Arial" w:hAnsi="Arial" w:cs="Traditional Arabic"/>
          <w:b/>
          <w:bCs/>
          <w:spacing w:val="-2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b/>
          <w:bCs/>
          <w:spacing w:val="-2"/>
          <w:sz w:val="22"/>
          <w:szCs w:val="32"/>
          <w:rtl/>
          <w:lang w:val="ar-SA"/>
        </w:rPr>
        <w:t xml:space="preserve">المضامين </w:t>
      </w:r>
      <w:r w:rsidRPr="00D10D4A">
        <w:rPr>
          <w:rFonts w:ascii="Arial" w:hAnsi="Arial" w:cs="Traditional Arabic"/>
          <w:b/>
          <w:bCs/>
          <w:spacing w:val="-2"/>
          <w:sz w:val="22"/>
          <w:szCs w:val="32"/>
          <w:rtl/>
          <w:lang w:val="ar-SA"/>
        </w:rPr>
        <w:t>الشبك</w:t>
      </w:r>
      <w:r w:rsidRPr="00D10D4A">
        <w:rPr>
          <w:rFonts w:ascii="Arial" w:hAnsi="Arial" w:cs="Traditional Arabic" w:hint="cs"/>
          <w:b/>
          <w:bCs/>
          <w:spacing w:val="-2"/>
          <w:sz w:val="22"/>
          <w:szCs w:val="32"/>
          <w:rtl/>
          <w:lang w:val="ar-SA"/>
        </w:rPr>
        <w:t>ي</w:t>
      </w:r>
      <w:r w:rsidRPr="00D10D4A">
        <w:rPr>
          <w:rFonts w:ascii="Arial" w:hAnsi="Arial" w:cs="Traditional Arabic"/>
          <w:b/>
          <w:bCs/>
          <w:spacing w:val="-2"/>
          <w:sz w:val="22"/>
          <w:szCs w:val="32"/>
          <w:rtl/>
          <w:lang w:val="ar-SA"/>
        </w:rPr>
        <w:t>ة</w:t>
      </w:r>
      <w:r w:rsidRPr="00D10D4A">
        <w:rPr>
          <w:rFonts w:ascii="Arial" w:hAnsi="Arial" w:cs="Traditional Arabic" w:hint="cs"/>
          <w:b/>
          <w:bCs/>
          <w:spacing w:val="-2"/>
          <w:sz w:val="22"/>
          <w:szCs w:val="32"/>
          <w:rtl/>
          <w:lang w:val="ar-SA"/>
        </w:rPr>
        <w:t xml:space="preserve"> </w:t>
      </w:r>
      <w:r w:rsidRPr="005E033F">
        <w:rPr>
          <w:rFonts w:ascii="Arial" w:hAnsi="Arial" w:cs="Traditional Arabic"/>
          <w:b/>
          <w:bCs/>
          <w:spacing w:val="-2"/>
          <w:sz w:val="22"/>
          <w:szCs w:val="32"/>
          <w:rtl/>
          <w:lang w:val="ar-SA"/>
        </w:rPr>
        <w:t>(</w:t>
      </w:r>
      <w:r w:rsidRPr="005E033F">
        <w:rPr>
          <w:rFonts w:asciiTheme="minorBidi" w:hAnsiTheme="minorBidi" w:cstheme="minorBidi"/>
          <w:b/>
          <w:bCs/>
          <w:spacing w:val="-2"/>
          <w:sz w:val="22"/>
          <w:szCs w:val="22"/>
        </w:rPr>
        <w:t>WCAG</w:t>
      </w:r>
      <w:r w:rsidRPr="005E033F">
        <w:rPr>
          <w:rFonts w:ascii="Arial" w:hAnsi="Arial" w:cs="Traditional Arabic"/>
          <w:b/>
          <w:bCs/>
          <w:spacing w:val="-2"/>
          <w:sz w:val="22"/>
          <w:szCs w:val="32"/>
          <w:rtl/>
          <w:lang w:val="ar-SA"/>
        </w:rPr>
        <w:t>)</w:t>
      </w:r>
      <w:r w:rsidRPr="00D10D4A">
        <w:rPr>
          <w:rFonts w:ascii="Arial" w:hAnsi="Arial" w:cs="Traditional Arabic" w:hint="cs"/>
          <w:b/>
          <w:bCs/>
          <w:spacing w:val="-2"/>
          <w:sz w:val="22"/>
          <w:szCs w:val="32"/>
          <w:rtl/>
          <w:lang w:val="ar-SA"/>
        </w:rPr>
        <w:t>:</w:t>
      </w:r>
      <w:r w:rsidRPr="00361F94">
        <w:rPr>
          <w:rFonts w:ascii="Arial" w:hAnsi="Arial" w:cs="Traditional Arabic"/>
          <w:spacing w:val="-2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pacing w:val="-2"/>
          <w:sz w:val="22"/>
          <w:szCs w:val="32"/>
          <w:rtl/>
          <w:lang w:val="ar-SA"/>
        </w:rPr>
        <w:t>"</w:t>
      </w:r>
      <w:r w:rsidRPr="00361F94">
        <w:rPr>
          <w:rFonts w:ascii="Arial" w:hAnsi="Arial" w:cs="Traditional Arabic"/>
          <w:spacing w:val="-2"/>
          <w:sz w:val="22"/>
          <w:szCs w:val="32"/>
          <w:rtl/>
          <w:lang w:val="ar-SA"/>
        </w:rPr>
        <w:t>وض</w:t>
      </w:r>
      <w:r>
        <w:rPr>
          <w:rFonts w:ascii="Arial" w:hAnsi="Arial" w:cs="Traditional Arabic" w:hint="cs"/>
          <w:spacing w:val="-2"/>
          <w:sz w:val="22"/>
          <w:szCs w:val="32"/>
          <w:rtl/>
          <w:lang w:val="ar-SA"/>
        </w:rPr>
        <w:t>ِ</w:t>
      </w:r>
      <w:r w:rsidRPr="00361F94">
        <w:rPr>
          <w:rFonts w:ascii="Arial" w:hAnsi="Arial" w:cs="Traditional Arabic"/>
          <w:spacing w:val="-2"/>
          <w:sz w:val="22"/>
          <w:szCs w:val="32"/>
          <w:rtl/>
          <w:lang w:val="ar-SA"/>
        </w:rPr>
        <w:t xml:space="preserve">عت </w:t>
      </w:r>
      <w:r w:rsidRPr="005E033F">
        <w:rPr>
          <w:rFonts w:ascii="Arial" w:hAnsi="Arial" w:cs="Traditional Arabic" w:hint="eastAsia"/>
          <w:spacing w:val="-2"/>
          <w:sz w:val="22"/>
          <w:szCs w:val="32"/>
          <w:rtl/>
          <w:lang w:val="ar-SA"/>
        </w:rPr>
        <w:t>هذه</w:t>
      </w:r>
      <w:r w:rsidRPr="005E033F">
        <w:rPr>
          <w:rFonts w:ascii="Arial" w:hAnsi="Arial" w:cs="Traditional Arabic"/>
          <w:spacing w:val="-2"/>
          <w:sz w:val="22"/>
          <w:szCs w:val="32"/>
          <w:rtl/>
          <w:lang w:val="ar-SA"/>
        </w:rPr>
        <w:t xml:space="preserve"> </w:t>
      </w:r>
      <w:r w:rsidRPr="00361F94">
        <w:rPr>
          <w:rFonts w:ascii="Arial" w:hAnsi="Arial" w:cs="Traditional Arabic"/>
          <w:spacing w:val="-2"/>
          <w:sz w:val="22"/>
          <w:szCs w:val="32"/>
          <w:rtl/>
          <w:lang w:val="ar-SA"/>
        </w:rPr>
        <w:t xml:space="preserve">المبادئ التوجيهية من </w:t>
      </w:r>
      <w:r w:rsidRPr="005E033F">
        <w:rPr>
          <w:rFonts w:ascii="Traditional Arabic" w:hAnsi="Traditional Arabic" w:cs="Traditional Arabic"/>
          <w:spacing w:val="-2"/>
          <w:sz w:val="32"/>
          <w:szCs w:val="32"/>
          <w:rtl/>
          <w:lang w:val="ar-SA"/>
        </w:rPr>
        <w:t xml:space="preserve">خلال </w:t>
      </w:r>
      <w:hyperlink r:id="rId139" w:history="1">
        <w:r w:rsidRPr="000E2F77">
          <w:rPr>
            <w:rStyle w:val="Hyperlink"/>
            <w:rFonts w:ascii="Traditional Arabic" w:hAnsi="Traditional Arabic" w:cs="Traditional Arabic"/>
            <w:sz w:val="32"/>
            <w:szCs w:val="32"/>
            <w:rtl/>
          </w:rPr>
          <w:t>عملية ائتلاف الشبكة العنكبوتية العالمية (</w:t>
        </w:r>
        <w:r w:rsidRPr="002B1FAB">
          <w:rPr>
            <w:rStyle w:val="Hyperlink"/>
            <w:rFonts w:asciiTheme="minorBidi" w:hAnsiTheme="minorBidi" w:cstheme="minorBidi"/>
            <w:sz w:val="22"/>
            <w:szCs w:val="22"/>
          </w:rPr>
          <w:t>W3C</w:t>
        </w:r>
        <w:r w:rsidRPr="000E2F77">
          <w:rPr>
            <w:rStyle w:val="Hyperlink"/>
            <w:rFonts w:ascii="Traditional Arabic" w:hAnsi="Traditional Arabic" w:cs="Traditional Arabic"/>
            <w:sz w:val="32"/>
            <w:szCs w:val="32"/>
            <w:rtl/>
          </w:rPr>
          <w:t>)</w:t>
        </w:r>
      </w:hyperlink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و</w:t>
      </w:r>
      <w:r w:rsidRPr="005E033F">
        <w:rPr>
          <w:rFonts w:ascii="Traditional Arabic" w:hAnsi="Traditional Arabic" w:cs="Traditional Arabic"/>
          <w:spacing w:val="-2"/>
          <w:sz w:val="32"/>
          <w:szCs w:val="32"/>
          <w:rtl/>
          <w:lang w:val="ar-SA"/>
        </w:rPr>
        <w:t>بالتعاون</w:t>
      </w:r>
      <w:r w:rsidRPr="00361F94">
        <w:rPr>
          <w:rFonts w:ascii="Arial" w:hAnsi="Arial" w:cs="Traditional Arabic"/>
          <w:spacing w:val="-2"/>
          <w:sz w:val="22"/>
          <w:szCs w:val="32"/>
          <w:rtl/>
          <w:lang w:val="ar-SA"/>
        </w:rPr>
        <w:t xml:space="preserve"> مع أفراد ومؤسسات من جميع أنحاء العا</w:t>
      </w:r>
      <w:r>
        <w:rPr>
          <w:rFonts w:ascii="Arial" w:hAnsi="Arial" w:cs="Traditional Arabic"/>
          <w:spacing w:val="-2"/>
          <w:sz w:val="22"/>
          <w:szCs w:val="32"/>
          <w:rtl/>
          <w:lang w:val="ar-SA"/>
        </w:rPr>
        <w:t>لم</w:t>
      </w:r>
      <w:r>
        <w:rPr>
          <w:rFonts w:ascii="Arial" w:hAnsi="Arial" w:cs="Traditional Arabic" w:hint="cs"/>
          <w:spacing w:val="-2"/>
          <w:sz w:val="22"/>
          <w:szCs w:val="32"/>
          <w:rtl/>
          <w:lang w:val="ar-SA"/>
        </w:rPr>
        <w:t xml:space="preserve"> بغية توفير</w:t>
      </w:r>
      <w:r w:rsidRPr="00361F94">
        <w:rPr>
          <w:rFonts w:ascii="Arial" w:hAnsi="Arial" w:cs="Traditional Arabic"/>
          <w:spacing w:val="-2"/>
          <w:sz w:val="22"/>
          <w:szCs w:val="32"/>
          <w:rtl/>
          <w:lang w:val="ar-SA"/>
        </w:rPr>
        <w:t xml:space="preserve"> معيار واحد مشترك ل</w:t>
      </w:r>
      <w:r>
        <w:rPr>
          <w:rFonts w:ascii="Arial" w:hAnsi="Arial" w:cs="Traditional Arabic" w:hint="cs"/>
          <w:spacing w:val="-2"/>
          <w:sz w:val="22"/>
          <w:szCs w:val="32"/>
          <w:rtl/>
          <w:lang w:val="ar-SA"/>
        </w:rPr>
        <w:t>إمكانية ا</w:t>
      </w:r>
      <w:r w:rsidRPr="00361F94">
        <w:rPr>
          <w:rFonts w:ascii="Arial" w:hAnsi="Arial" w:cs="Traditional Arabic"/>
          <w:spacing w:val="-2"/>
          <w:sz w:val="22"/>
          <w:szCs w:val="32"/>
          <w:rtl/>
          <w:lang w:val="ar-SA"/>
        </w:rPr>
        <w:t xml:space="preserve">لوصول </w:t>
      </w:r>
      <w:r>
        <w:rPr>
          <w:rFonts w:ascii="Arial" w:hAnsi="Arial" w:cs="Traditional Arabic" w:hint="cs"/>
          <w:spacing w:val="-2"/>
          <w:sz w:val="22"/>
          <w:szCs w:val="32"/>
          <w:rtl/>
          <w:lang w:val="ar-SA"/>
        </w:rPr>
        <w:t>إلى المضامين ال</w:t>
      </w:r>
      <w:r w:rsidRPr="00361F94">
        <w:rPr>
          <w:rFonts w:ascii="Arial" w:hAnsi="Arial" w:cs="Traditional Arabic"/>
          <w:spacing w:val="-2"/>
          <w:sz w:val="22"/>
          <w:szCs w:val="32"/>
          <w:rtl/>
          <w:lang w:val="ar-SA"/>
        </w:rPr>
        <w:t>شبك</w:t>
      </w:r>
      <w:r>
        <w:rPr>
          <w:rFonts w:ascii="Arial" w:hAnsi="Arial" w:cs="Traditional Arabic" w:hint="cs"/>
          <w:spacing w:val="-2"/>
          <w:sz w:val="22"/>
          <w:szCs w:val="32"/>
          <w:rtl/>
          <w:lang w:val="ar-SA"/>
        </w:rPr>
        <w:t>ي</w:t>
      </w:r>
      <w:r w:rsidRPr="00361F94">
        <w:rPr>
          <w:rFonts w:ascii="Arial" w:hAnsi="Arial" w:cs="Traditional Arabic"/>
          <w:spacing w:val="-2"/>
          <w:sz w:val="22"/>
          <w:szCs w:val="32"/>
          <w:rtl/>
          <w:lang w:val="ar-SA"/>
        </w:rPr>
        <w:t>ة</w:t>
      </w:r>
      <w:r>
        <w:rPr>
          <w:rFonts w:ascii="Arial" w:hAnsi="Arial" w:cs="Traditional Arabic" w:hint="cs"/>
          <w:spacing w:val="-2"/>
          <w:sz w:val="22"/>
          <w:szCs w:val="32"/>
          <w:rtl/>
          <w:lang w:val="ar-SA"/>
        </w:rPr>
        <w:t>،</w:t>
      </w:r>
      <w:r w:rsidRPr="00361F94">
        <w:rPr>
          <w:rFonts w:ascii="Arial" w:hAnsi="Arial" w:cs="Traditional Arabic"/>
          <w:spacing w:val="-2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pacing w:val="-2"/>
          <w:sz w:val="22"/>
          <w:szCs w:val="32"/>
          <w:rtl/>
          <w:lang w:val="ar-SA"/>
        </w:rPr>
        <w:t>يلبي</w:t>
      </w:r>
      <w:r w:rsidRPr="00361F94">
        <w:rPr>
          <w:rFonts w:ascii="Arial" w:hAnsi="Arial" w:cs="Traditional Arabic"/>
          <w:spacing w:val="-2"/>
          <w:sz w:val="22"/>
          <w:szCs w:val="32"/>
          <w:rtl/>
          <w:lang w:val="ar-SA"/>
        </w:rPr>
        <w:t xml:space="preserve"> احتياجات الأفراد والمؤسسات والحكومات على المستوى الدولي" (</w:t>
      </w:r>
      <w:r>
        <w:rPr>
          <w:rFonts w:ascii="Arial" w:hAnsi="Arial" w:cs="Traditional Arabic" w:hint="cs"/>
          <w:spacing w:val="-2"/>
          <w:sz w:val="22"/>
          <w:szCs w:val="32"/>
          <w:rtl/>
          <w:lang w:val="ar-SA"/>
        </w:rPr>
        <w:t xml:space="preserve">التعريف بالإنجليزية: </w:t>
      </w:r>
      <w:hyperlink r:id="rId140" w:history="1">
        <w:r w:rsidRPr="005E033F">
          <w:rPr>
            <w:rStyle w:val="Hyperlink"/>
            <w:rFonts w:asciiTheme="minorBidi" w:hAnsiTheme="minorBidi" w:cstheme="minorBidi"/>
            <w:sz w:val="22"/>
            <w:szCs w:val="22"/>
          </w:rPr>
          <w:t>World Wide Web Consortium – W3C, 2012</w:t>
        </w:r>
      </w:hyperlink>
      <w:r w:rsidRPr="00361F94">
        <w:rPr>
          <w:rFonts w:ascii="Arial" w:hAnsi="Arial" w:cs="Traditional Arabic"/>
          <w:spacing w:val="-2"/>
          <w:sz w:val="22"/>
          <w:szCs w:val="32"/>
          <w:rtl/>
          <w:lang w:val="ar-SA"/>
        </w:rPr>
        <w:t>).</w:t>
      </w:r>
    </w:p>
    <w:p w:rsidR="006B5191" w:rsidRDefault="006B5191" w:rsidP="006B5191">
      <w:pPr>
        <w:pStyle w:val="ICT4IAL-body-text"/>
        <w:bidi/>
        <w:spacing w:before="0" w:after="200"/>
        <w:jc w:val="both"/>
        <w:rPr>
          <w:rFonts w:ascii="Arial" w:hAnsi="Arial" w:cs="Traditional Arabic"/>
          <w:sz w:val="22"/>
          <w:szCs w:val="32"/>
          <w:rtl/>
          <w:lang w:val="ar-SA"/>
        </w:rPr>
      </w:pPr>
      <w:bookmarkStart w:id="115" w:name="Web_2_0"/>
      <w:r w:rsidRPr="005E033F">
        <w:rPr>
          <w:rFonts w:ascii="Arial" w:hAnsi="Arial" w:cs="Traditional Arabic" w:hint="eastAsia"/>
          <w:b/>
          <w:bCs/>
          <w:sz w:val="32"/>
          <w:szCs w:val="32"/>
          <w:rtl/>
          <w:lang w:val="ar-SA"/>
        </w:rPr>
        <w:t>ويب</w:t>
      </w:r>
      <w:r w:rsidRPr="005E033F">
        <w:rPr>
          <w:rFonts w:ascii="Arial" w:hAnsi="Arial" w:cs="Traditional Arabic"/>
          <w:b/>
          <w:bCs/>
          <w:sz w:val="32"/>
          <w:szCs w:val="32"/>
          <w:rtl/>
          <w:lang w:val="ar-SA"/>
        </w:rPr>
        <w:t xml:space="preserve"> 2.0</w:t>
      </w:r>
      <w:bookmarkEnd w:id="115"/>
      <w:r w:rsidRPr="005E033F">
        <w:rPr>
          <w:rFonts w:ascii="Arial" w:hAnsi="Arial" w:cs="Traditional Arabic"/>
          <w:b/>
          <w:bCs/>
          <w:sz w:val="3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b/>
          <w:bCs/>
          <w:sz w:val="22"/>
          <w:szCs w:val="32"/>
          <w:rtl/>
          <w:lang w:val="ar-SA"/>
        </w:rPr>
        <w:t>(</w:t>
      </w:r>
      <w:r>
        <w:rPr>
          <w:rFonts w:ascii="Arial" w:hAnsi="Arial" w:cs="Traditional Arabic"/>
          <w:b/>
          <w:bCs/>
          <w:sz w:val="22"/>
          <w:szCs w:val="32"/>
          <w:lang w:val="en-US"/>
        </w:rPr>
        <w:t>Web 2.0</w:t>
      </w:r>
      <w:r>
        <w:rPr>
          <w:rFonts w:ascii="Arial" w:hAnsi="Arial" w:cs="Traditional Arabic" w:hint="cs"/>
          <w:b/>
          <w:bCs/>
          <w:sz w:val="22"/>
          <w:szCs w:val="32"/>
          <w:rtl/>
          <w:lang w:val="ar-SA"/>
        </w:rPr>
        <w:t>)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: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"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تطبيقات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شبكية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تيس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ّ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ر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تبادل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المعلومات التفاعلية، والتشغيل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البيني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، و</w:t>
      </w:r>
      <w:r w:rsidRPr="00BE044E">
        <w:rPr>
          <w:rFonts w:ascii="Arial" w:hAnsi="Arial" w:cs="Traditional Arabic"/>
          <w:sz w:val="22"/>
          <w:szCs w:val="32"/>
          <w:rtl/>
          <w:lang w:val="ar-SA"/>
        </w:rPr>
        <w:t xml:space="preserve">التصميم </w:t>
      </w:r>
      <w:r w:rsidRPr="00BE044E">
        <w:rPr>
          <w:rFonts w:ascii="Arial" w:hAnsi="Arial" w:cs="Traditional Arabic" w:hint="cs"/>
          <w:sz w:val="22"/>
          <w:szCs w:val="32"/>
          <w:rtl/>
          <w:lang w:val="ar-SA"/>
        </w:rPr>
        <w:t>المراعي لاحتياجات</w:t>
      </w:r>
      <w:r w:rsidRPr="00BE044E">
        <w:rPr>
          <w:rFonts w:ascii="Arial" w:hAnsi="Arial" w:cs="Traditional Arabic"/>
          <w:sz w:val="22"/>
          <w:szCs w:val="32"/>
          <w:rtl/>
          <w:lang w:val="ar-SA"/>
        </w:rPr>
        <w:t xml:space="preserve"> المستخدم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، والتعاون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عبر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شبكة الإنترنت العالمية.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وتوفر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المواقع الإلكترونية من نوع "ويب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2.0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"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لمستخدميها حرية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لتفاعل أو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التعاون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بعضهم مع بعض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في إطار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حوار على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شبكات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التواصل الاجتماعي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بوصفهم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منتجي مضامين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في مجتمع افتراضي،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وذلك خلافاً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لمواقع الإلكترونية التي يقتصر فيها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نشاط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المستخدمين (المستهلكين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)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على الاستعراض السلبي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للمضامين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ي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أُعد</w:t>
      </w:r>
      <w:r w:rsidR="002D20E3">
        <w:rPr>
          <w:rFonts w:ascii="Arial" w:hAnsi="Arial" w:cs="Traditional Arabic" w:hint="cs"/>
          <w:sz w:val="22"/>
          <w:szCs w:val="32"/>
          <w:rtl/>
          <w:lang w:val="ar-SA"/>
        </w:rPr>
        <w:t>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لهم.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ويشمل نظام "ويب</w:t>
      </w:r>
      <w:r>
        <w:rPr>
          <w:rFonts w:ascii="Arial" w:hAnsi="Arial" w:cs="Traditional Arabic"/>
          <w:sz w:val="22"/>
          <w:szCs w:val="32"/>
          <w:rtl/>
          <w:lang w:val="ar-SA"/>
        </w:rPr>
        <w:t xml:space="preserve"> 2.0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"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مواقع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شبكات التواصل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الاجتماعي، والمدونات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 الإلكترونية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، ومواقع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"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ويكي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"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، ومواقع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تبادل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مقاطع الفيديو، وخدمات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الاستضافة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، و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تطبيقات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الشبكية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".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وكان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توم أورايلي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أول من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استخدم مصطلح "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ويب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2.0"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في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المؤتمر الإعلامي الذي نظمته شركة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"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أورايلي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"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في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عام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2004 (2).</w:t>
      </w:r>
    </w:p>
    <w:p w:rsidR="00F776C2" w:rsidRPr="006B5191" w:rsidRDefault="006B5191" w:rsidP="00D449E4">
      <w:pPr>
        <w:pStyle w:val="ICT4IAL-body-text"/>
        <w:bidi/>
        <w:spacing w:before="0" w:after="80"/>
        <w:jc w:val="both"/>
      </w:pPr>
      <w:r w:rsidRPr="00C741F9">
        <w:rPr>
          <w:rFonts w:ascii="Arial" w:hAnsi="Arial" w:cs="Traditional Arabic"/>
          <w:b/>
          <w:bCs/>
          <w:color w:val="auto"/>
          <w:sz w:val="22"/>
          <w:szCs w:val="32"/>
          <w:rtl/>
          <w:lang w:val="ar-SA"/>
        </w:rPr>
        <w:t>ائتلاف الشبكة العنكبوتية العالمية (</w:t>
      </w:r>
      <w:hyperlink w:anchor="W3C" w:history="1">
        <w:r w:rsidRPr="00C741F9">
          <w:rPr>
            <w:rFonts w:asciiTheme="minorBidi" w:hAnsiTheme="minorBidi" w:cstheme="minorBidi"/>
            <w:b/>
            <w:bCs/>
            <w:color w:val="auto"/>
            <w:sz w:val="22"/>
            <w:szCs w:val="22"/>
          </w:rPr>
          <w:t>W3C</w:t>
        </w:r>
      </w:hyperlink>
      <w:r w:rsidRPr="00C741F9">
        <w:rPr>
          <w:rFonts w:ascii="Arial" w:hAnsi="Arial" w:cs="Traditional Arabic"/>
          <w:b/>
          <w:bCs/>
          <w:color w:val="auto"/>
          <w:sz w:val="22"/>
          <w:szCs w:val="32"/>
          <w:rtl/>
          <w:lang w:val="ar-SA"/>
        </w:rPr>
        <w:t>)</w:t>
      </w:r>
      <w:r w:rsidRPr="00042037">
        <w:rPr>
          <w:rFonts w:ascii="Arial" w:hAnsi="Arial" w:cs="Traditional Arabic" w:hint="cs"/>
          <w:b/>
          <w:bCs/>
          <w:color w:val="auto"/>
          <w:sz w:val="22"/>
          <w:szCs w:val="32"/>
          <w:rtl/>
          <w:lang w:val="ar-SA"/>
        </w:rPr>
        <w:t>: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"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مجموعة دولية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تتعاون فيها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المؤسسات الأعضاء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الموظف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و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ن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المتفرغون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>والجمهور ل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وضع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معايير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خاصة ب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شبكة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الإنترنت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. […] ومهمة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الائتلاف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هي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 xml:space="preserve">النهوض بكامل إمكانات 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شبكة </w:t>
      </w:r>
      <w:r>
        <w:rPr>
          <w:rFonts w:ascii="Arial" w:hAnsi="Arial" w:cs="Traditional Arabic" w:hint="cs"/>
          <w:sz w:val="22"/>
          <w:szCs w:val="32"/>
          <w:rtl/>
          <w:lang w:val="ar-SA"/>
        </w:rPr>
        <w:t>الإنترنت"</w:t>
      </w:r>
      <w:r w:rsidRPr="004B6349">
        <w:rPr>
          <w:rFonts w:ascii="Arial" w:hAnsi="Arial" w:cs="Traditional Arabic"/>
          <w:sz w:val="22"/>
          <w:szCs w:val="32"/>
          <w:rtl/>
          <w:lang w:val="ar-SA"/>
        </w:rPr>
        <w:t xml:space="preserve"> (</w:t>
      </w:r>
      <w:hyperlink r:id="rId141" w:history="1">
        <w:r w:rsidRPr="00042037">
          <w:rPr>
            <w:rStyle w:val="Hyperlink"/>
            <w:rFonts w:ascii="Traditional Arabic" w:hAnsi="Traditional Arabic" w:cs="Traditional Arabic" w:hint="eastAsia"/>
            <w:color w:val="auto"/>
            <w:sz w:val="32"/>
            <w:szCs w:val="32"/>
            <w:u w:val="none"/>
            <w:rtl/>
            <w:lang w:val="ar-SA"/>
          </w:rPr>
          <w:t>التعريف</w:t>
        </w:r>
      </w:hyperlink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033F">
        <w:rPr>
          <w:rFonts w:ascii="Traditional Arabic" w:hAnsi="Traditional Arabic" w:cs="Traditional Arabic" w:hint="eastAsia"/>
          <w:sz w:val="32"/>
          <w:szCs w:val="32"/>
          <w:rtl/>
        </w:rPr>
        <w:t>بالإنجليزية</w:t>
      </w:r>
      <w:r w:rsidRPr="005E033F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hyperlink r:id="rId142" w:history="1">
        <w:r w:rsidRPr="005E033F">
          <w:rPr>
            <w:rStyle w:val="Hyperlink"/>
            <w:rFonts w:asciiTheme="minorBidi" w:hAnsiTheme="minorBidi" w:cstheme="minorBidi"/>
            <w:sz w:val="22"/>
            <w:szCs w:val="22"/>
            <w:lang w:bidi="fr-FR"/>
          </w:rPr>
          <w:t>World Wide Web Consortium – W3C, 2015</w:t>
        </w:r>
      </w:hyperlink>
      <w:r w:rsidRPr="004B6349">
        <w:rPr>
          <w:rFonts w:ascii="Arial" w:hAnsi="Arial" w:cs="Traditional Arabic"/>
          <w:sz w:val="22"/>
          <w:szCs w:val="32"/>
          <w:rtl/>
          <w:lang w:val="ar-SA"/>
        </w:rPr>
        <w:t>) (2).</w:t>
      </w:r>
    </w:p>
    <w:sectPr w:rsidR="00F776C2" w:rsidRPr="006B5191" w:rsidSect="00181989">
      <w:headerReference w:type="even" r:id="rId143"/>
      <w:headerReference w:type="default" r:id="rId144"/>
      <w:footerReference w:type="even" r:id="rId145"/>
      <w:footerReference w:type="default" r:id="rId146"/>
      <w:pgSz w:w="11900" w:h="16840"/>
      <w:pgMar w:top="1418" w:right="1134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5B4" w:rsidRDefault="007935B4" w:rsidP="00463885">
      <w:r>
        <w:separator/>
      </w:r>
    </w:p>
  </w:endnote>
  <w:endnote w:type="continuationSeparator" w:id="0">
    <w:p w:rsidR="007935B4" w:rsidRDefault="007935B4" w:rsidP="0046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989" w:rsidRPr="004B6349" w:rsidRDefault="00181989" w:rsidP="00181989">
    <w:pPr>
      <w:pStyle w:val="Footer"/>
      <w:tabs>
        <w:tab w:val="clear" w:pos="4320"/>
        <w:tab w:val="clear" w:pos="8640"/>
      </w:tabs>
      <w:bidi/>
      <w:ind w:right="360" w:firstLine="360"/>
      <w:jc w:val="center"/>
      <w:rPr>
        <w:rFonts w:ascii="Arial" w:hAnsi="Arial" w:cs="Traditional Arabic"/>
        <w:sz w:val="22"/>
        <w:szCs w:val="28"/>
      </w:rPr>
    </w:pPr>
    <w:r w:rsidRPr="004B6349">
      <w:rPr>
        <w:rFonts w:ascii="Arial" w:hAnsi="Arial" w:cs="Traditional Arabic"/>
        <w:noProof/>
        <w:sz w:val="22"/>
        <w:szCs w:val="28"/>
        <w:rtl/>
        <w:lang w:val="en-IE" w:eastAsia="en-IE"/>
      </w:rPr>
      <w:drawing>
        <wp:inline distT="0" distB="0" distL="0" distR="0" wp14:anchorId="543D9C97" wp14:editId="5AAD21E6">
          <wp:extent cx="5295900" cy="190500"/>
          <wp:effectExtent l="0" t="0" r="0" b="0"/>
          <wp:docPr id="35" name="Picture 2" descr="Logo ICT4IAL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CT4IAL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7"/>
      <w:gridCol w:w="6415"/>
    </w:tblGrid>
    <w:tr w:rsidR="00181989" w:rsidRPr="00731F82" w:rsidTr="00181989">
      <w:tc>
        <w:tcPr>
          <w:tcW w:w="3207" w:type="dxa"/>
        </w:tcPr>
        <w:p w:rsidR="00181989" w:rsidRDefault="004E07F5" w:rsidP="001F7022">
          <w:pPr>
            <w:pStyle w:val="ICT4IAL-footer"/>
            <w:rPr>
              <w:rtl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181989">
            <w:rPr>
              <w:rtl/>
            </w:rPr>
            <w:t>36</w:t>
          </w:r>
          <w:r>
            <w:fldChar w:fldCharType="end"/>
          </w:r>
        </w:p>
      </w:tc>
      <w:tc>
        <w:tcPr>
          <w:tcW w:w="6415" w:type="dxa"/>
        </w:tcPr>
        <w:p w:rsidR="00181989" w:rsidRPr="00731F82" w:rsidRDefault="00181989" w:rsidP="001F7022">
          <w:pPr>
            <w:pStyle w:val="ICT4IAL-footer"/>
            <w:rPr>
              <w:rtl/>
            </w:rPr>
          </w:pPr>
          <w:r w:rsidRPr="00CA6782">
            <w:rPr>
              <w:rtl/>
            </w:rPr>
            <w:t>مبادئ توجيهية بشأن إتاحة الوصول إلى المعلومات</w:t>
          </w:r>
        </w:p>
      </w:tc>
    </w:tr>
  </w:tbl>
  <w:p w:rsidR="00181989" w:rsidRPr="004B6349" w:rsidRDefault="00181989" w:rsidP="001F7022">
    <w:pPr>
      <w:pStyle w:val="ICT4IAL-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989" w:rsidRPr="004B6349" w:rsidRDefault="00181989" w:rsidP="00181989">
    <w:pPr>
      <w:pStyle w:val="Footer"/>
      <w:tabs>
        <w:tab w:val="clear" w:pos="4320"/>
        <w:tab w:val="clear" w:pos="8640"/>
      </w:tabs>
      <w:bidi/>
      <w:ind w:right="360" w:firstLine="360"/>
      <w:jc w:val="center"/>
      <w:rPr>
        <w:rFonts w:ascii="Arial" w:hAnsi="Arial" w:cs="Traditional Arabic"/>
        <w:sz w:val="22"/>
        <w:szCs w:val="28"/>
      </w:rPr>
    </w:pPr>
    <w:r w:rsidRPr="004B6349">
      <w:rPr>
        <w:rFonts w:ascii="Arial" w:hAnsi="Arial" w:cs="Traditional Arabic"/>
        <w:noProof/>
        <w:sz w:val="22"/>
        <w:szCs w:val="28"/>
        <w:rtl/>
        <w:lang w:val="en-IE" w:eastAsia="en-IE"/>
      </w:rPr>
      <w:drawing>
        <wp:inline distT="0" distB="0" distL="0" distR="0" wp14:anchorId="3F83BEA6" wp14:editId="3C35B282">
          <wp:extent cx="5295900" cy="190500"/>
          <wp:effectExtent l="0" t="0" r="0" b="0"/>
          <wp:docPr id="36" name="Picture 2" descr="Logo ICT4IAL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CT4IAL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7"/>
      <w:gridCol w:w="6415"/>
    </w:tblGrid>
    <w:tr w:rsidR="00181989" w:rsidRPr="001F7022" w:rsidTr="00181989">
      <w:tc>
        <w:tcPr>
          <w:tcW w:w="3207" w:type="dxa"/>
        </w:tcPr>
        <w:p w:rsidR="00181989" w:rsidRPr="001F7022" w:rsidRDefault="004E07F5" w:rsidP="001F7022">
          <w:pPr>
            <w:pStyle w:val="ICT4IAL-footer"/>
            <w:rPr>
              <w:rFonts w:ascii="Traditional Arabic" w:hAnsi="Traditional Arabic" w:cs="Traditional Arabic"/>
              <w:sz w:val="26"/>
              <w:szCs w:val="26"/>
              <w:rtl/>
            </w:rPr>
          </w:pPr>
          <w:r w:rsidRPr="001F7022">
            <w:rPr>
              <w:rFonts w:ascii="Traditional Arabic" w:hAnsi="Traditional Arabic" w:cs="Traditional Arabic"/>
              <w:sz w:val="26"/>
              <w:szCs w:val="26"/>
            </w:rPr>
            <w:fldChar w:fldCharType="begin"/>
          </w:r>
          <w:r w:rsidRPr="001F7022">
            <w:rPr>
              <w:rFonts w:ascii="Traditional Arabic" w:hAnsi="Traditional Arabic" w:cs="Traditional Arabic"/>
              <w:sz w:val="26"/>
              <w:szCs w:val="26"/>
            </w:rPr>
            <w:instrText>PAGE   \* MERGEFORMAT</w:instrText>
          </w:r>
          <w:r w:rsidRPr="001F7022">
            <w:rPr>
              <w:rFonts w:ascii="Traditional Arabic" w:hAnsi="Traditional Arabic" w:cs="Traditional Arabic"/>
              <w:sz w:val="26"/>
              <w:szCs w:val="26"/>
            </w:rPr>
            <w:fldChar w:fldCharType="separate"/>
          </w:r>
          <w:r w:rsidR="003C45FD">
            <w:rPr>
              <w:rFonts w:ascii="Traditional Arabic" w:hAnsi="Traditional Arabic" w:cs="Traditional Arabic"/>
              <w:sz w:val="26"/>
              <w:szCs w:val="26"/>
            </w:rPr>
            <w:t>6</w:t>
          </w:r>
          <w:r w:rsidRPr="001F7022">
            <w:rPr>
              <w:rFonts w:ascii="Traditional Arabic" w:hAnsi="Traditional Arabic" w:cs="Traditional Arabic"/>
              <w:sz w:val="26"/>
              <w:szCs w:val="26"/>
            </w:rPr>
            <w:fldChar w:fldCharType="end"/>
          </w:r>
        </w:p>
      </w:tc>
      <w:tc>
        <w:tcPr>
          <w:tcW w:w="6415" w:type="dxa"/>
        </w:tcPr>
        <w:p w:rsidR="00181989" w:rsidRPr="001F7022" w:rsidRDefault="00181989" w:rsidP="001F7022">
          <w:pPr>
            <w:pStyle w:val="ICT4IAL-footer"/>
            <w:bidi/>
            <w:rPr>
              <w:rFonts w:ascii="Traditional Arabic" w:hAnsi="Traditional Arabic" w:cs="Traditional Arabic"/>
              <w:sz w:val="26"/>
              <w:szCs w:val="26"/>
              <w:rtl/>
            </w:rPr>
          </w:pPr>
          <w:r w:rsidRPr="001F7022">
            <w:rPr>
              <w:rFonts w:ascii="Traditional Arabic" w:hAnsi="Traditional Arabic" w:cs="Traditional Arabic"/>
              <w:sz w:val="26"/>
              <w:szCs w:val="26"/>
              <w:rtl/>
            </w:rPr>
            <w:t>مبادئ توجيهية بشأن إتاحة الوصول إلى المعلومات</w:t>
          </w:r>
        </w:p>
      </w:tc>
    </w:tr>
  </w:tbl>
  <w:p w:rsidR="00181989" w:rsidRPr="004B6349" w:rsidRDefault="00181989" w:rsidP="003C45FD">
    <w:pPr>
      <w:pStyle w:val="ICT4IAL-footer"/>
      <w:jc w:val="left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5B4" w:rsidRDefault="007935B4" w:rsidP="00463885">
      <w:r>
        <w:separator/>
      </w:r>
    </w:p>
  </w:footnote>
  <w:footnote w:type="continuationSeparator" w:id="0">
    <w:p w:rsidR="007935B4" w:rsidRDefault="007935B4" w:rsidP="00463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989" w:rsidRDefault="00181989" w:rsidP="00181989">
    <w:pPr>
      <w:pStyle w:val="Header"/>
      <w:bidi/>
      <w:rPr>
        <w:noProof/>
        <w:lang w:eastAsia="en-US"/>
      </w:rPr>
    </w:pPr>
    <w:r>
      <w:rPr>
        <w:noProof/>
        <w:rtl/>
        <w:lang w:val="en-IE" w:eastAsia="en-IE"/>
      </w:rPr>
      <w:drawing>
        <wp:inline distT="0" distB="0" distL="0" distR="0">
          <wp:extent cx="6134100" cy="647700"/>
          <wp:effectExtent l="0" t="0" r="0" b="0"/>
          <wp:docPr id="33" name="Picture 1" descr="ICT for Information Accessibility in Lear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T for Information Accessibility in Learnin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989" w:rsidRDefault="00181989">
    <w:pPr>
      <w:pStyle w:val="Header"/>
      <w:bidi/>
      <w:rPr>
        <w:noProof/>
        <w:lang w:eastAsia="en-US"/>
      </w:rPr>
    </w:pPr>
    <w:r>
      <w:rPr>
        <w:noProof/>
        <w:rtl/>
        <w:lang w:val="en-IE" w:eastAsia="en-IE"/>
      </w:rPr>
      <w:drawing>
        <wp:inline distT="0" distB="0" distL="0" distR="0">
          <wp:extent cx="6134100" cy="647700"/>
          <wp:effectExtent l="0" t="0" r="0" b="0"/>
          <wp:docPr id="34" name="Picture 1" descr="ICT for Information Accessibility in Lear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T for Information Accessibility in Learnin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63C54"/>
    <w:multiLevelType w:val="hybridMultilevel"/>
    <w:tmpl w:val="27E49D8E"/>
    <w:lvl w:ilvl="0" w:tplc="C3901640">
      <w:start w:val="1"/>
      <w:numFmt w:val="bullet"/>
      <w:lvlText w:val=""/>
      <w:lvlJc w:val="left"/>
      <w:pPr>
        <w:ind w:left="1440" w:hanging="360"/>
      </w:pPr>
      <w:rPr>
        <w:rFonts w:ascii="Arial" w:hAnsi="Arial" w:cs="Traditional Arabic" w:hint="default"/>
        <w:sz w:val="2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5739B"/>
    <w:multiLevelType w:val="hybridMultilevel"/>
    <w:tmpl w:val="A412BDF2"/>
    <w:lvl w:ilvl="0" w:tplc="DF4CE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C6D7C"/>
    <w:multiLevelType w:val="hybridMultilevel"/>
    <w:tmpl w:val="E2CAE5CE"/>
    <w:lvl w:ilvl="0" w:tplc="920C5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AD44F0"/>
    <w:multiLevelType w:val="hybridMultilevel"/>
    <w:tmpl w:val="9BDA8E2C"/>
    <w:lvl w:ilvl="0" w:tplc="CF045102">
      <w:start w:val="1"/>
      <w:numFmt w:val="bullet"/>
      <w:lvlText w:val=""/>
      <w:lvlJc w:val="left"/>
      <w:pPr>
        <w:ind w:left="33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4">
    <w:nsid w:val="054272BD"/>
    <w:multiLevelType w:val="hybridMultilevel"/>
    <w:tmpl w:val="FAC6383C"/>
    <w:lvl w:ilvl="0" w:tplc="D5D4B6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FE41AC"/>
    <w:multiLevelType w:val="hybridMultilevel"/>
    <w:tmpl w:val="D0BC5218"/>
    <w:lvl w:ilvl="0" w:tplc="FA28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280415"/>
    <w:multiLevelType w:val="hybridMultilevel"/>
    <w:tmpl w:val="A75850DA"/>
    <w:lvl w:ilvl="0" w:tplc="7220B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7E6338"/>
    <w:multiLevelType w:val="hybridMultilevel"/>
    <w:tmpl w:val="4F6C4722"/>
    <w:lvl w:ilvl="0" w:tplc="DF4CE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C808AA"/>
    <w:multiLevelType w:val="hybridMultilevel"/>
    <w:tmpl w:val="FEE8B248"/>
    <w:lvl w:ilvl="0" w:tplc="DF4CE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595B9D"/>
    <w:multiLevelType w:val="hybridMultilevel"/>
    <w:tmpl w:val="B81C8282"/>
    <w:lvl w:ilvl="0" w:tplc="DF4CE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F70674"/>
    <w:multiLevelType w:val="hybridMultilevel"/>
    <w:tmpl w:val="4BAC920E"/>
    <w:lvl w:ilvl="0" w:tplc="C7DE33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E611CD"/>
    <w:multiLevelType w:val="hybridMultilevel"/>
    <w:tmpl w:val="2446F74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FA77CE"/>
    <w:multiLevelType w:val="hybridMultilevel"/>
    <w:tmpl w:val="5FC46BF6"/>
    <w:lvl w:ilvl="0" w:tplc="42A4D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3E4934"/>
    <w:multiLevelType w:val="hybridMultilevel"/>
    <w:tmpl w:val="C6345D2A"/>
    <w:lvl w:ilvl="0" w:tplc="94B203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D7122E"/>
    <w:multiLevelType w:val="hybridMultilevel"/>
    <w:tmpl w:val="7BC25876"/>
    <w:lvl w:ilvl="0" w:tplc="25906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AC0925"/>
    <w:multiLevelType w:val="hybridMultilevel"/>
    <w:tmpl w:val="2760E52E"/>
    <w:lvl w:ilvl="0" w:tplc="DF4CE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EC2CB5"/>
    <w:multiLevelType w:val="hybridMultilevel"/>
    <w:tmpl w:val="8BD27826"/>
    <w:lvl w:ilvl="0" w:tplc="DF4CE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F5735D"/>
    <w:multiLevelType w:val="hybridMultilevel"/>
    <w:tmpl w:val="DB9C8FA2"/>
    <w:lvl w:ilvl="0" w:tplc="CD06E236">
      <w:start w:val="1"/>
      <w:numFmt w:val="decimal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28A21387"/>
    <w:multiLevelType w:val="hybridMultilevel"/>
    <w:tmpl w:val="11FC53CA"/>
    <w:lvl w:ilvl="0" w:tplc="C4CAE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177176"/>
    <w:multiLevelType w:val="hybridMultilevel"/>
    <w:tmpl w:val="1F14A57E"/>
    <w:lvl w:ilvl="0" w:tplc="DF4CE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4B41B6"/>
    <w:multiLevelType w:val="hybridMultilevel"/>
    <w:tmpl w:val="594403EE"/>
    <w:lvl w:ilvl="0" w:tplc="05C8152E">
      <w:start w:val="1"/>
      <w:numFmt w:val="bullet"/>
      <w:lvlText w:val=""/>
      <w:lvlJc w:val="left"/>
      <w:pPr>
        <w:ind w:left="5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21">
    <w:nsid w:val="2C770788"/>
    <w:multiLevelType w:val="hybridMultilevel"/>
    <w:tmpl w:val="423C7DAE"/>
    <w:lvl w:ilvl="0" w:tplc="DF4CE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A25382"/>
    <w:multiLevelType w:val="hybridMultilevel"/>
    <w:tmpl w:val="C02AAE32"/>
    <w:lvl w:ilvl="0" w:tplc="5FDA8ACC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0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3A01C0"/>
    <w:multiLevelType w:val="hybridMultilevel"/>
    <w:tmpl w:val="80E0903C"/>
    <w:lvl w:ilvl="0" w:tplc="DF4CE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A16BF0"/>
    <w:multiLevelType w:val="hybridMultilevel"/>
    <w:tmpl w:val="319213EC"/>
    <w:lvl w:ilvl="0" w:tplc="63E82000">
      <w:start w:val="1"/>
      <w:numFmt w:val="bullet"/>
      <w:lvlText w:val="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42A57761"/>
    <w:multiLevelType w:val="hybridMultilevel"/>
    <w:tmpl w:val="F3D03690"/>
    <w:lvl w:ilvl="0" w:tplc="89F879FE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6085159"/>
    <w:multiLevelType w:val="hybridMultilevel"/>
    <w:tmpl w:val="237C9F0C"/>
    <w:lvl w:ilvl="0" w:tplc="DF4CE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403A45"/>
    <w:multiLevelType w:val="hybridMultilevel"/>
    <w:tmpl w:val="6E7C190C"/>
    <w:lvl w:ilvl="0" w:tplc="24BCAF46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474448FD"/>
    <w:multiLevelType w:val="hybridMultilevel"/>
    <w:tmpl w:val="A2ECE46C"/>
    <w:lvl w:ilvl="0" w:tplc="DF4CE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F92DC8"/>
    <w:multiLevelType w:val="hybridMultilevel"/>
    <w:tmpl w:val="B4B27EFC"/>
    <w:lvl w:ilvl="0" w:tplc="1DC69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BB74D0"/>
    <w:multiLevelType w:val="hybridMultilevel"/>
    <w:tmpl w:val="4ACAA6A2"/>
    <w:lvl w:ilvl="0" w:tplc="DF4CE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6A2E8F"/>
    <w:multiLevelType w:val="hybridMultilevel"/>
    <w:tmpl w:val="E51C0944"/>
    <w:lvl w:ilvl="0" w:tplc="DF4CE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912AD0"/>
    <w:multiLevelType w:val="hybridMultilevel"/>
    <w:tmpl w:val="E6DAFF24"/>
    <w:lvl w:ilvl="0" w:tplc="90FEF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1F1621"/>
    <w:multiLevelType w:val="hybridMultilevel"/>
    <w:tmpl w:val="736C67B0"/>
    <w:lvl w:ilvl="0" w:tplc="DF208CDC">
      <w:start w:val="1"/>
      <w:numFmt w:val="decimal"/>
      <w:lvlText w:val="(%1)"/>
      <w:lvlJc w:val="left"/>
      <w:pPr>
        <w:ind w:left="2421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781" w:hanging="360"/>
      </w:pPr>
    </w:lvl>
    <w:lvl w:ilvl="2" w:tplc="040C001B" w:tentative="1">
      <w:start w:val="1"/>
      <w:numFmt w:val="lowerRoman"/>
      <w:lvlText w:val="%3."/>
      <w:lvlJc w:val="right"/>
      <w:pPr>
        <w:ind w:left="3501" w:hanging="180"/>
      </w:pPr>
    </w:lvl>
    <w:lvl w:ilvl="3" w:tplc="040C000F" w:tentative="1">
      <w:start w:val="1"/>
      <w:numFmt w:val="decimal"/>
      <w:lvlText w:val="%4."/>
      <w:lvlJc w:val="left"/>
      <w:pPr>
        <w:ind w:left="4221" w:hanging="360"/>
      </w:pPr>
    </w:lvl>
    <w:lvl w:ilvl="4" w:tplc="040C0019" w:tentative="1">
      <w:start w:val="1"/>
      <w:numFmt w:val="lowerLetter"/>
      <w:lvlText w:val="%5."/>
      <w:lvlJc w:val="left"/>
      <w:pPr>
        <w:ind w:left="4941" w:hanging="360"/>
      </w:pPr>
    </w:lvl>
    <w:lvl w:ilvl="5" w:tplc="040C001B" w:tentative="1">
      <w:start w:val="1"/>
      <w:numFmt w:val="lowerRoman"/>
      <w:lvlText w:val="%6."/>
      <w:lvlJc w:val="right"/>
      <w:pPr>
        <w:ind w:left="5661" w:hanging="180"/>
      </w:pPr>
    </w:lvl>
    <w:lvl w:ilvl="6" w:tplc="040C000F" w:tentative="1">
      <w:start w:val="1"/>
      <w:numFmt w:val="decimal"/>
      <w:lvlText w:val="%7."/>
      <w:lvlJc w:val="left"/>
      <w:pPr>
        <w:ind w:left="6381" w:hanging="360"/>
      </w:pPr>
    </w:lvl>
    <w:lvl w:ilvl="7" w:tplc="040C0019" w:tentative="1">
      <w:start w:val="1"/>
      <w:numFmt w:val="lowerLetter"/>
      <w:lvlText w:val="%8."/>
      <w:lvlJc w:val="left"/>
      <w:pPr>
        <w:ind w:left="7101" w:hanging="360"/>
      </w:pPr>
    </w:lvl>
    <w:lvl w:ilvl="8" w:tplc="040C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4">
    <w:nsid w:val="5E7A3056"/>
    <w:multiLevelType w:val="hybridMultilevel"/>
    <w:tmpl w:val="1B9A371E"/>
    <w:lvl w:ilvl="0" w:tplc="DF4CE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5A23C1"/>
    <w:multiLevelType w:val="hybridMultilevel"/>
    <w:tmpl w:val="ADB43CC2"/>
    <w:lvl w:ilvl="0" w:tplc="DF4CE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440809"/>
    <w:multiLevelType w:val="hybridMultilevel"/>
    <w:tmpl w:val="ECA04668"/>
    <w:lvl w:ilvl="0" w:tplc="24BCAF4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17C78F8"/>
    <w:multiLevelType w:val="hybridMultilevel"/>
    <w:tmpl w:val="17BCCB44"/>
    <w:lvl w:ilvl="0" w:tplc="DF4CE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336FB2"/>
    <w:multiLevelType w:val="hybridMultilevel"/>
    <w:tmpl w:val="45426048"/>
    <w:lvl w:ilvl="0" w:tplc="116C9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8933F0"/>
    <w:multiLevelType w:val="hybridMultilevel"/>
    <w:tmpl w:val="656667CA"/>
    <w:lvl w:ilvl="0" w:tplc="DF4CE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802ED0"/>
    <w:multiLevelType w:val="hybridMultilevel"/>
    <w:tmpl w:val="332C8642"/>
    <w:lvl w:ilvl="0" w:tplc="DF4CE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B23333"/>
    <w:multiLevelType w:val="hybridMultilevel"/>
    <w:tmpl w:val="C176747A"/>
    <w:lvl w:ilvl="0" w:tplc="DF4CE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3"/>
  </w:num>
  <w:num w:numId="4">
    <w:abstractNumId w:val="31"/>
  </w:num>
  <w:num w:numId="5">
    <w:abstractNumId w:val="35"/>
  </w:num>
  <w:num w:numId="6">
    <w:abstractNumId w:val="9"/>
  </w:num>
  <w:num w:numId="7">
    <w:abstractNumId w:val="8"/>
  </w:num>
  <w:num w:numId="8">
    <w:abstractNumId w:val="15"/>
  </w:num>
  <w:num w:numId="9">
    <w:abstractNumId w:val="39"/>
  </w:num>
  <w:num w:numId="10">
    <w:abstractNumId w:val="28"/>
  </w:num>
  <w:num w:numId="11">
    <w:abstractNumId w:val="21"/>
  </w:num>
  <w:num w:numId="12">
    <w:abstractNumId w:val="41"/>
  </w:num>
  <w:num w:numId="13">
    <w:abstractNumId w:val="40"/>
  </w:num>
  <w:num w:numId="14">
    <w:abstractNumId w:val="7"/>
  </w:num>
  <w:num w:numId="15">
    <w:abstractNumId w:val="1"/>
  </w:num>
  <w:num w:numId="16">
    <w:abstractNumId w:val="23"/>
  </w:num>
  <w:num w:numId="17">
    <w:abstractNumId w:val="37"/>
  </w:num>
  <w:num w:numId="18">
    <w:abstractNumId w:val="12"/>
  </w:num>
  <w:num w:numId="19">
    <w:abstractNumId w:val="32"/>
  </w:num>
  <w:num w:numId="20">
    <w:abstractNumId w:val="30"/>
  </w:num>
  <w:num w:numId="21">
    <w:abstractNumId w:val="34"/>
  </w:num>
  <w:num w:numId="22">
    <w:abstractNumId w:val="38"/>
  </w:num>
  <w:num w:numId="23">
    <w:abstractNumId w:val="5"/>
  </w:num>
  <w:num w:numId="24">
    <w:abstractNumId w:val="14"/>
  </w:num>
  <w:num w:numId="25">
    <w:abstractNumId w:val="29"/>
  </w:num>
  <w:num w:numId="26">
    <w:abstractNumId w:val="18"/>
  </w:num>
  <w:num w:numId="27">
    <w:abstractNumId w:val="16"/>
  </w:num>
  <w:num w:numId="28">
    <w:abstractNumId w:val="26"/>
  </w:num>
  <w:num w:numId="29">
    <w:abstractNumId w:val="19"/>
  </w:num>
  <w:num w:numId="30">
    <w:abstractNumId w:val="2"/>
  </w:num>
  <w:num w:numId="31">
    <w:abstractNumId w:val="6"/>
  </w:num>
  <w:num w:numId="32">
    <w:abstractNumId w:val="13"/>
  </w:num>
  <w:num w:numId="33">
    <w:abstractNumId w:val="11"/>
  </w:num>
  <w:num w:numId="34">
    <w:abstractNumId w:val="22"/>
  </w:num>
  <w:num w:numId="35">
    <w:abstractNumId w:val="33"/>
  </w:num>
  <w:num w:numId="36">
    <w:abstractNumId w:val="25"/>
  </w:num>
  <w:num w:numId="37">
    <w:abstractNumId w:val="24"/>
  </w:num>
  <w:num w:numId="38">
    <w:abstractNumId w:val="10"/>
  </w:num>
  <w:num w:numId="39">
    <w:abstractNumId w:val="27"/>
  </w:num>
  <w:num w:numId="40">
    <w:abstractNumId w:val="17"/>
  </w:num>
  <w:num w:numId="41">
    <w:abstractNumId w:val="4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5191"/>
    <w:rsid w:val="00012D20"/>
    <w:rsid w:val="00040D7F"/>
    <w:rsid w:val="00042037"/>
    <w:rsid w:val="0005368F"/>
    <w:rsid w:val="00071A9B"/>
    <w:rsid w:val="00074165"/>
    <w:rsid w:val="00077BDC"/>
    <w:rsid w:val="00084B40"/>
    <w:rsid w:val="000D0A31"/>
    <w:rsid w:val="000D170A"/>
    <w:rsid w:val="000E2F77"/>
    <w:rsid w:val="000E4CDE"/>
    <w:rsid w:val="000F7E87"/>
    <w:rsid w:val="001104F3"/>
    <w:rsid w:val="001160FC"/>
    <w:rsid w:val="0012370B"/>
    <w:rsid w:val="00133BF8"/>
    <w:rsid w:val="00136018"/>
    <w:rsid w:val="00141B9A"/>
    <w:rsid w:val="00146A2B"/>
    <w:rsid w:val="001478DA"/>
    <w:rsid w:val="00177CC8"/>
    <w:rsid w:val="00181989"/>
    <w:rsid w:val="001870DD"/>
    <w:rsid w:val="00187844"/>
    <w:rsid w:val="00190D7D"/>
    <w:rsid w:val="00191A36"/>
    <w:rsid w:val="00193957"/>
    <w:rsid w:val="001A1552"/>
    <w:rsid w:val="001A224C"/>
    <w:rsid w:val="001A3E06"/>
    <w:rsid w:val="001B3CAC"/>
    <w:rsid w:val="001B610E"/>
    <w:rsid w:val="001C11D9"/>
    <w:rsid w:val="001E3168"/>
    <w:rsid w:val="001E636A"/>
    <w:rsid w:val="001F7022"/>
    <w:rsid w:val="00204A5A"/>
    <w:rsid w:val="00217664"/>
    <w:rsid w:val="0026593D"/>
    <w:rsid w:val="002705AF"/>
    <w:rsid w:val="00272AF2"/>
    <w:rsid w:val="0027616B"/>
    <w:rsid w:val="0027685A"/>
    <w:rsid w:val="00280C58"/>
    <w:rsid w:val="00295E4D"/>
    <w:rsid w:val="002B1FAB"/>
    <w:rsid w:val="002C4A52"/>
    <w:rsid w:val="002C6CCF"/>
    <w:rsid w:val="002D20E3"/>
    <w:rsid w:val="002D3EBC"/>
    <w:rsid w:val="002D40AF"/>
    <w:rsid w:val="003025D7"/>
    <w:rsid w:val="00303DFE"/>
    <w:rsid w:val="00327944"/>
    <w:rsid w:val="00332322"/>
    <w:rsid w:val="00356077"/>
    <w:rsid w:val="00376DBB"/>
    <w:rsid w:val="003A5DB5"/>
    <w:rsid w:val="003C0F59"/>
    <w:rsid w:val="003C45FD"/>
    <w:rsid w:val="003D7081"/>
    <w:rsid w:val="003E764F"/>
    <w:rsid w:val="00426D55"/>
    <w:rsid w:val="00442D56"/>
    <w:rsid w:val="00463885"/>
    <w:rsid w:val="00493B9A"/>
    <w:rsid w:val="004974D8"/>
    <w:rsid w:val="004A5AF1"/>
    <w:rsid w:val="004B5B84"/>
    <w:rsid w:val="004C27CB"/>
    <w:rsid w:val="004D7868"/>
    <w:rsid w:val="004E07F5"/>
    <w:rsid w:val="004E3F14"/>
    <w:rsid w:val="004F62F6"/>
    <w:rsid w:val="00511368"/>
    <w:rsid w:val="00513B56"/>
    <w:rsid w:val="00516622"/>
    <w:rsid w:val="00567536"/>
    <w:rsid w:val="00567EBF"/>
    <w:rsid w:val="0057254C"/>
    <w:rsid w:val="00573ACD"/>
    <w:rsid w:val="00587001"/>
    <w:rsid w:val="0059083B"/>
    <w:rsid w:val="005A0D5A"/>
    <w:rsid w:val="005B0673"/>
    <w:rsid w:val="005B226F"/>
    <w:rsid w:val="005D6EC5"/>
    <w:rsid w:val="005E25CD"/>
    <w:rsid w:val="006668BF"/>
    <w:rsid w:val="00672553"/>
    <w:rsid w:val="0067533C"/>
    <w:rsid w:val="006A6DDE"/>
    <w:rsid w:val="006B49C3"/>
    <w:rsid w:val="006B5191"/>
    <w:rsid w:val="006C4141"/>
    <w:rsid w:val="006C6389"/>
    <w:rsid w:val="006D5002"/>
    <w:rsid w:val="006F3D08"/>
    <w:rsid w:val="0071166E"/>
    <w:rsid w:val="00713723"/>
    <w:rsid w:val="007213C9"/>
    <w:rsid w:val="007434FA"/>
    <w:rsid w:val="0075267D"/>
    <w:rsid w:val="00764A87"/>
    <w:rsid w:val="007850EB"/>
    <w:rsid w:val="007904AF"/>
    <w:rsid w:val="007935B4"/>
    <w:rsid w:val="007A6267"/>
    <w:rsid w:val="007C4F41"/>
    <w:rsid w:val="007E2EED"/>
    <w:rsid w:val="007E630D"/>
    <w:rsid w:val="008144BF"/>
    <w:rsid w:val="00850EAF"/>
    <w:rsid w:val="00860614"/>
    <w:rsid w:val="00863B66"/>
    <w:rsid w:val="008730D8"/>
    <w:rsid w:val="0087694C"/>
    <w:rsid w:val="00881EB4"/>
    <w:rsid w:val="008911B3"/>
    <w:rsid w:val="008A2B31"/>
    <w:rsid w:val="008B57AD"/>
    <w:rsid w:val="008C29FF"/>
    <w:rsid w:val="008C627A"/>
    <w:rsid w:val="008D692A"/>
    <w:rsid w:val="008E6F06"/>
    <w:rsid w:val="00903DC6"/>
    <w:rsid w:val="0092187A"/>
    <w:rsid w:val="009413BB"/>
    <w:rsid w:val="00944797"/>
    <w:rsid w:val="00951E78"/>
    <w:rsid w:val="00964619"/>
    <w:rsid w:val="00972EA6"/>
    <w:rsid w:val="00984FF8"/>
    <w:rsid w:val="00993C35"/>
    <w:rsid w:val="009A0989"/>
    <w:rsid w:val="009A4792"/>
    <w:rsid w:val="009A7AC4"/>
    <w:rsid w:val="009B14DC"/>
    <w:rsid w:val="00A01F9C"/>
    <w:rsid w:val="00A0259A"/>
    <w:rsid w:val="00A05846"/>
    <w:rsid w:val="00A12175"/>
    <w:rsid w:val="00A52628"/>
    <w:rsid w:val="00AA0664"/>
    <w:rsid w:val="00AE005B"/>
    <w:rsid w:val="00B025D7"/>
    <w:rsid w:val="00B16670"/>
    <w:rsid w:val="00B2551A"/>
    <w:rsid w:val="00B313FE"/>
    <w:rsid w:val="00B84086"/>
    <w:rsid w:val="00B858D6"/>
    <w:rsid w:val="00BA3EB3"/>
    <w:rsid w:val="00BA5E39"/>
    <w:rsid w:val="00BB2FB5"/>
    <w:rsid w:val="00BC09AE"/>
    <w:rsid w:val="00BC1A1A"/>
    <w:rsid w:val="00BD3DE7"/>
    <w:rsid w:val="00BE044E"/>
    <w:rsid w:val="00BE3AD6"/>
    <w:rsid w:val="00BE63BC"/>
    <w:rsid w:val="00BE6FAC"/>
    <w:rsid w:val="00C11F55"/>
    <w:rsid w:val="00C1444E"/>
    <w:rsid w:val="00C40376"/>
    <w:rsid w:val="00C41411"/>
    <w:rsid w:val="00C56322"/>
    <w:rsid w:val="00C6197C"/>
    <w:rsid w:val="00C733F2"/>
    <w:rsid w:val="00C741F9"/>
    <w:rsid w:val="00C82242"/>
    <w:rsid w:val="00CA7A67"/>
    <w:rsid w:val="00CB139C"/>
    <w:rsid w:val="00CB71E2"/>
    <w:rsid w:val="00CF07E0"/>
    <w:rsid w:val="00CF16A5"/>
    <w:rsid w:val="00D006AE"/>
    <w:rsid w:val="00D1601A"/>
    <w:rsid w:val="00D160D5"/>
    <w:rsid w:val="00D332F5"/>
    <w:rsid w:val="00D4219B"/>
    <w:rsid w:val="00D449E4"/>
    <w:rsid w:val="00D45F3A"/>
    <w:rsid w:val="00D5700C"/>
    <w:rsid w:val="00D825C7"/>
    <w:rsid w:val="00DA2545"/>
    <w:rsid w:val="00DB24CD"/>
    <w:rsid w:val="00DB7A7D"/>
    <w:rsid w:val="00DD1E80"/>
    <w:rsid w:val="00DD5428"/>
    <w:rsid w:val="00DD5E92"/>
    <w:rsid w:val="00DF42DF"/>
    <w:rsid w:val="00E02EDC"/>
    <w:rsid w:val="00E31DD7"/>
    <w:rsid w:val="00E33206"/>
    <w:rsid w:val="00E353B0"/>
    <w:rsid w:val="00E50947"/>
    <w:rsid w:val="00E52E47"/>
    <w:rsid w:val="00E534D4"/>
    <w:rsid w:val="00E64980"/>
    <w:rsid w:val="00E65349"/>
    <w:rsid w:val="00E66967"/>
    <w:rsid w:val="00E677BF"/>
    <w:rsid w:val="00E67A1A"/>
    <w:rsid w:val="00E7095E"/>
    <w:rsid w:val="00E87CA8"/>
    <w:rsid w:val="00E9336D"/>
    <w:rsid w:val="00E93A27"/>
    <w:rsid w:val="00E947A3"/>
    <w:rsid w:val="00EB7EF1"/>
    <w:rsid w:val="00EC55EE"/>
    <w:rsid w:val="00EE314D"/>
    <w:rsid w:val="00EF2137"/>
    <w:rsid w:val="00EF6D07"/>
    <w:rsid w:val="00F24C83"/>
    <w:rsid w:val="00F41364"/>
    <w:rsid w:val="00F47F8F"/>
    <w:rsid w:val="00F543FD"/>
    <w:rsid w:val="00F723A6"/>
    <w:rsid w:val="00F72EE5"/>
    <w:rsid w:val="00F73372"/>
    <w:rsid w:val="00F776C2"/>
    <w:rsid w:val="00F900B4"/>
    <w:rsid w:val="00F932DC"/>
    <w:rsid w:val="00F968B0"/>
    <w:rsid w:val="00FA2719"/>
    <w:rsid w:val="00FC41FB"/>
    <w:rsid w:val="00FD0406"/>
    <w:rsid w:val="00FD0655"/>
    <w:rsid w:val="00FD0FEC"/>
    <w:rsid w:val="00FD2F9C"/>
    <w:rsid w:val="00FD5535"/>
    <w:rsid w:val="00FE1E53"/>
    <w:rsid w:val="00FE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4A94B7-0632-465D-87A9-6C7548B3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19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5191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5191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5191"/>
    <w:pPr>
      <w:keepNext/>
      <w:keepLines/>
      <w:spacing w:before="200"/>
      <w:outlineLvl w:val="2"/>
    </w:pPr>
    <w:rPr>
      <w:rFonts w:ascii="Calibri" w:hAnsi="Calibri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rsid w:val="006B5191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5191"/>
    <w:rPr>
      <w:rFonts w:ascii="Calibri" w:eastAsia="Times New Roman" w:hAnsi="Calibri" w:cs="Times New Roman"/>
      <w:b/>
      <w:bCs/>
      <w:color w:val="345A8A"/>
      <w:sz w:val="32"/>
      <w:szCs w:val="32"/>
      <w:lang w:eastAsia="is-I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5191"/>
    <w:rPr>
      <w:rFonts w:ascii="Calibri" w:eastAsia="Times New Roman" w:hAnsi="Calibri" w:cs="Times New Roman"/>
      <w:b/>
      <w:bCs/>
      <w:color w:val="4F81BD"/>
      <w:sz w:val="26"/>
      <w:szCs w:val="26"/>
      <w:lang w:eastAsia="is-I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5191"/>
    <w:rPr>
      <w:rFonts w:ascii="Calibri" w:eastAsia="Times New Roman" w:hAnsi="Calibri" w:cs="Times New Roman"/>
      <w:b/>
      <w:bCs/>
      <w:color w:val="4F81BD"/>
      <w:sz w:val="20"/>
      <w:szCs w:val="20"/>
      <w:lang w:eastAsia="is-IS"/>
    </w:rPr>
  </w:style>
  <w:style w:type="character" w:customStyle="1" w:styleId="Heading4Char">
    <w:name w:val="Heading 4 Char"/>
    <w:basedOn w:val="DefaultParagraphFont"/>
    <w:link w:val="Heading4"/>
    <w:rsid w:val="006B5191"/>
    <w:rPr>
      <w:rFonts w:ascii="Cambria" w:eastAsia="Times New Roman" w:hAnsi="Cambria" w:cs="Times New Roman"/>
      <w:b/>
      <w:bCs/>
      <w:sz w:val="28"/>
      <w:szCs w:val="28"/>
      <w:lang w:eastAsia="is-IS"/>
    </w:rPr>
  </w:style>
  <w:style w:type="paragraph" w:customStyle="1" w:styleId="ict4ial-heading-1">
    <w:name w:val="ict4ial-heading-1"/>
    <w:basedOn w:val="Heading1"/>
    <w:next w:val="BodyText2"/>
    <w:rsid w:val="006B5191"/>
    <w:pPr>
      <w:keepLines w:val="0"/>
      <w:spacing w:before="240" w:after="240"/>
      <w:jc w:val="center"/>
    </w:pPr>
    <w:rPr>
      <w:rFonts w:ascii="Arial" w:hAnsi="Arial" w:cs="Arial"/>
      <w:bCs w:val="0"/>
      <w:caps/>
      <w:color w:val="000000"/>
      <w:sz w:val="40"/>
      <w:szCs w:val="40"/>
      <w:lang w:val="en-GB"/>
    </w:rPr>
  </w:style>
  <w:style w:type="paragraph" w:customStyle="1" w:styleId="ict4ial-heading-2">
    <w:name w:val="ict4ial-heading-2"/>
    <w:basedOn w:val="Heading2"/>
    <w:next w:val="BodyText2"/>
    <w:autoRedefine/>
    <w:rsid w:val="006B5191"/>
    <w:pPr>
      <w:keepLines w:val="0"/>
      <w:spacing w:before="240" w:after="120"/>
    </w:pPr>
    <w:rPr>
      <w:rFonts w:ascii="Arial" w:hAnsi="Arial" w:cs="Lucida Grande"/>
      <w:bCs w:val="0"/>
      <w:color w:val="000000"/>
      <w:sz w:val="24"/>
      <w:szCs w:val="28"/>
      <w:lang w:val="en-GB"/>
    </w:rPr>
  </w:style>
  <w:style w:type="character" w:styleId="Emphasis">
    <w:name w:val="Emphasis"/>
    <w:qFormat/>
    <w:rsid w:val="006B5191"/>
    <w:rPr>
      <w:i/>
      <w:iCs/>
    </w:rPr>
  </w:style>
  <w:style w:type="paragraph" w:styleId="BodyText2">
    <w:name w:val="Body Text 2"/>
    <w:aliases w:val="Body Text 2 ict4ial"/>
    <w:basedOn w:val="Normal"/>
    <w:link w:val="BodyText2Char"/>
    <w:autoRedefine/>
    <w:rsid w:val="006B5191"/>
    <w:pPr>
      <w:bidi/>
      <w:spacing w:after="120"/>
      <w:ind w:left="1494" w:hanging="360"/>
      <w:jc w:val="both"/>
    </w:pPr>
    <w:rPr>
      <w:rFonts w:ascii="Arial" w:hAnsi="Arial" w:cs="Traditional Arabic"/>
      <w:sz w:val="22"/>
      <w:szCs w:val="32"/>
      <w:lang w:val="ar-SA"/>
    </w:rPr>
  </w:style>
  <w:style w:type="character" w:customStyle="1" w:styleId="BodyText2Char">
    <w:name w:val="Body Text 2 Char"/>
    <w:aliases w:val="Body Text 2 ict4ial Char"/>
    <w:basedOn w:val="DefaultParagraphFont"/>
    <w:link w:val="BodyText2"/>
    <w:rsid w:val="006B5191"/>
    <w:rPr>
      <w:rFonts w:ascii="Arial" w:eastAsia="Times New Roman" w:hAnsi="Arial" w:cs="Traditional Arabic"/>
      <w:szCs w:val="32"/>
      <w:lang w:val="ar-SA" w:eastAsia="is-IS"/>
    </w:rPr>
  </w:style>
  <w:style w:type="paragraph" w:styleId="Header">
    <w:name w:val="header"/>
    <w:basedOn w:val="Normal"/>
    <w:link w:val="HeaderChar"/>
    <w:uiPriority w:val="99"/>
    <w:unhideWhenUsed/>
    <w:rsid w:val="006B51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191"/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styleId="Footer">
    <w:name w:val="footer"/>
    <w:basedOn w:val="Normal"/>
    <w:link w:val="FooterChar"/>
    <w:unhideWhenUsed/>
    <w:rsid w:val="006B51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B5191"/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styleId="Hyperlink">
    <w:name w:val="Hyperlink"/>
    <w:uiPriority w:val="99"/>
    <w:rsid w:val="006B5191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B5191"/>
    <w:rPr>
      <w:color w:val="800080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6B51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5191"/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ict4ial-heading-3">
    <w:name w:val="ict4ial-heading-3"/>
    <w:basedOn w:val="Heading3"/>
    <w:next w:val="BodyText2"/>
    <w:autoRedefine/>
    <w:rsid w:val="006B5191"/>
    <w:pPr>
      <w:keepLines w:val="0"/>
      <w:widowControl/>
      <w:suppressAutoHyphens w:val="0"/>
      <w:spacing w:before="240" w:after="120"/>
    </w:pPr>
    <w:rPr>
      <w:rFonts w:ascii="Arial" w:hAnsi="Arial"/>
      <w:bCs w:val="0"/>
      <w:i/>
      <w:color w:val="auto"/>
      <w:sz w:val="24"/>
      <w:szCs w:val="26"/>
      <w:lang w:val="en-GB" w:eastAsia="en-US"/>
    </w:rPr>
  </w:style>
  <w:style w:type="paragraph" w:customStyle="1" w:styleId="ict4ial-heading-4">
    <w:name w:val="ict4ial-heading-4"/>
    <w:basedOn w:val="Heading4"/>
    <w:next w:val="BodyText"/>
    <w:qFormat/>
    <w:rsid w:val="006B5191"/>
    <w:pPr>
      <w:widowControl/>
      <w:suppressAutoHyphens w:val="0"/>
      <w:spacing w:before="120" w:after="120"/>
    </w:pPr>
    <w:rPr>
      <w:rFonts w:ascii="Arial" w:hAnsi="Arial"/>
      <w:b w:val="0"/>
      <w:i/>
      <w:sz w:val="24"/>
      <w:lang w:val="en-GB" w:eastAsia="en-US"/>
    </w:rPr>
  </w:style>
  <w:style w:type="character" w:styleId="PageNumber">
    <w:name w:val="page number"/>
    <w:basedOn w:val="DefaultParagraphFont"/>
    <w:rsid w:val="006B5191"/>
  </w:style>
  <w:style w:type="paragraph" w:styleId="TOC1">
    <w:name w:val="toc 1"/>
    <w:basedOn w:val="Normal"/>
    <w:next w:val="Normal"/>
    <w:autoRedefine/>
    <w:uiPriority w:val="39"/>
    <w:rsid w:val="006B5191"/>
    <w:pPr>
      <w:tabs>
        <w:tab w:val="right" w:leader="dot" w:pos="9622"/>
      </w:tabs>
      <w:bidi/>
      <w:spacing w:before="240" w:after="120"/>
    </w:pPr>
    <w:rPr>
      <w:rFonts w:ascii="Verdana" w:hAnsi="Verdana"/>
    </w:rPr>
  </w:style>
  <w:style w:type="paragraph" w:styleId="TOC2">
    <w:name w:val="toc 2"/>
    <w:basedOn w:val="Normal"/>
    <w:next w:val="Normal"/>
    <w:autoRedefine/>
    <w:uiPriority w:val="39"/>
    <w:rsid w:val="006B5191"/>
    <w:pPr>
      <w:spacing w:before="120" w:after="120"/>
      <w:ind w:left="238"/>
    </w:pPr>
    <w:rPr>
      <w:rFonts w:ascii="Verdana" w:hAnsi="Verdana"/>
    </w:rPr>
  </w:style>
  <w:style w:type="paragraph" w:styleId="TOC3">
    <w:name w:val="toc 3"/>
    <w:basedOn w:val="Normal"/>
    <w:next w:val="Normal"/>
    <w:autoRedefine/>
    <w:uiPriority w:val="39"/>
    <w:rsid w:val="006B5191"/>
    <w:pPr>
      <w:spacing w:before="120" w:after="120"/>
      <w:ind w:left="482"/>
    </w:pPr>
    <w:rPr>
      <w:rFonts w:ascii="Verdana" w:hAnsi="Verdana"/>
    </w:rPr>
  </w:style>
  <w:style w:type="paragraph" w:styleId="TOC4">
    <w:name w:val="toc 4"/>
    <w:basedOn w:val="Normal"/>
    <w:next w:val="Normal"/>
    <w:autoRedefine/>
    <w:rsid w:val="006B5191"/>
    <w:pPr>
      <w:ind w:left="720"/>
    </w:pPr>
  </w:style>
  <w:style w:type="paragraph" w:styleId="TOC5">
    <w:name w:val="toc 5"/>
    <w:basedOn w:val="Normal"/>
    <w:next w:val="Normal"/>
    <w:autoRedefine/>
    <w:rsid w:val="006B5191"/>
    <w:pPr>
      <w:ind w:left="960"/>
    </w:pPr>
  </w:style>
  <w:style w:type="paragraph" w:styleId="TOC6">
    <w:name w:val="toc 6"/>
    <w:basedOn w:val="Normal"/>
    <w:next w:val="Normal"/>
    <w:autoRedefine/>
    <w:rsid w:val="006B5191"/>
    <w:pPr>
      <w:ind w:left="1200"/>
    </w:pPr>
  </w:style>
  <w:style w:type="paragraph" w:styleId="TOC7">
    <w:name w:val="toc 7"/>
    <w:basedOn w:val="Normal"/>
    <w:next w:val="Normal"/>
    <w:autoRedefine/>
    <w:rsid w:val="006B5191"/>
    <w:pPr>
      <w:ind w:left="1440"/>
    </w:pPr>
  </w:style>
  <w:style w:type="paragraph" w:styleId="TOC8">
    <w:name w:val="toc 8"/>
    <w:basedOn w:val="Normal"/>
    <w:next w:val="Normal"/>
    <w:autoRedefine/>
    <w:rsid w:val="006B5191"/>
    <w:pPr>
      <w:ind w:left="1680"/>
    </w:pPr>
  </w:style>
  <w:style w:type="paragraph" w:styleId="TOC9">
    <w:name w:val="toc 9"/>
    <w:basedOn w:val="Normal"/>
    <w:next w:val="Normal"/>
    <w:autoRedefine/>
    <w:rsid w:val="006B5191"/>
    <w:pPr>
      <w:ind w:left="1920"/>
    </w:pPr>
  </w:style>
  <w:style w:type="paragraph" w:styleId="BalloonText">
    <w:name w:val="Balloon Text"/>
    <w:basedOn w:val="Normal"/>
    <w:link w:val="BalloonTextChar"/>
    <w:rsid w:val="006B51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B5191"/>
    <w:rPr>
      <w:rFonts w:ascii="Lucida Grande" w:eastAsia="Times New Roman" w:hAnsi="Lucida Grande" w:cs="Lucida Grande"/>
      <w:sz w:val="18"/>
      <w:szCs w:val="18"/>
      <w:lang w:eastAsia="is-IS"/>
    </w:rPr>
  </w:style>
  <w:style w:type="character" w:styleId="CommentReference">
    <w:name w:val="annotation reference"/>
    <w:rsid w:val="006B5191"/>
    <w:rPr>
      <w:sz w:val="18"/>
      <w:szCs w:val="18"/>
    </w:rPr>
  </w:style>
  <w:style w:type="paragraph" w:styleId="CommentText">
    <w:name w:val="annotation text"/>
    <w:basedOn w:val="Normal"/>
    <w:link w:val="CommentTextChar"/>
    <w:rsid w:val="006B5191"/>
  </w:style>
  <w:style w:type="character" w:customStyle="1" w:styleId="CommentTextChar">
    <w:name w:val="Comment Text Char"/>
    <w:basedOn w:val="DefaultParagraphFont"/>
    <w:link w:val="CommentText"/>
    <w:rsid w:val="006B5191"/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styleId="CommentSubject">
    <w:name w:val="annotation subject"/>
    <w:basedOn w:val="CommentText"/>
    <w:next w:val="CommentText"/>
    <w:link w:val="CommentSubjectChar"/>
    <w:rsid w:val="006B519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6B5191"/>
    <w:rPr>
      <w:rFonts w:ascii="Times New Roman" w:eastAsia="Times New Roman" w:hAnsi="Times New Roman" w:cs="Times New Roman"/>
      <w:b/>
      <w:bCs/>
      <w:sz w:val="20"/>
      <w:szCs w:val="20"/>
      <w:lang w:eastAsia="is-IS"/>
    </w:rPr>
  </w:style>
  <w:style w:type="paragraph" w:styleId="Revision">
    <w:name w:val="Revision"/>
    <w:hidden/>
    <w:rsid w:val="006B5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table" w:styleId="TableGrid">
    <w:name w:val="Table Grid"/>
    <w:basedOn w:val="TableNormal"/>
    <w:rsid w:val="006B5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6B5191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rsid w:val="006B5191"/>
    <w:rPr>
      <w:rFonts w:ascii="Lucida Grande" w:eastAsia="Times New Roman" w:hAnsi="Lucida Grande" w:cs="Lucida Grande"/>
      <w:sz w:val="24"/>
      <w:szCs w:val="24"/>
      <w:lang w:eastAsia="is-IS"/>
    </w:rPr>
  </w:style>
  <w:style w:type="paragraph" w:styleId="NormalWeb">
    <w:name w:val="Normal (Web)"/>
    <w:basedOn w:val="Normal"/>
    <w:rsid w:val="006B5191"/>
  </w:style>
  <w:style w:type="paragraph" w:styleId="Caption">
    <w:name w:val="caption"/>
    <w:basedOn w:val="Normal"/>
    <w:next w:val="Normal"/>
    <w:rsid w:val="006B519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ICT4IAL-body-text">
    <w:name w:val="ICT4IAL-body-text"/>
    <w:basedOn w:val="BodyText"/>
    <w:qFormat/>
    <w:rsid w:val="006B5191"/>
    <w:pPr>
      <w:widowControl/>
      <w:suppressAutoHyphens w:val="0"/>
      <w:spacing w:before="120"/>
    </w:pPr>
    <w:rPr>
      <w:rFonts w:ascii="Verdana" w:hAnsi="Verdana"/>
      <w:color w:val="000000"/>
      <w:lang w:val="en-GB" w:eastAsia="en-US"/>
    </w:rPr>
  </w:style>
  <w:style w:type="paragraph" w:customStyle="1" w:styleId="ICT4IAL-caption">
    <w:name w:val="ICT4IAL-caption"/>
    <w:basedOn w:val="Normal"/>
    <w:next w:val="ICT4IAL-body-text"/>
    <w:qFormat/>
    <w:rsid w:val="006B5191"/>
    <w:pPr>
      <w:widowControl/>
      <w:suppressAutoHyphens w:val="0"/>
      <w:spacing w:before="240" w:after="240"/>
    </w:pPr>
    <w:rPr>
      <w:rFonts w:ascii="Verdana" w:hAnsi="Verdana"/>
      <w:b/>
      <w:bCs/>
      <w:szCs w:val="18"/>
      <w:lang w:val="en-GB" w:eastAsia="en-US"/>
    </w:rPr>
  </w:style>
  <w:style w:type="paragraph" w:customStyle="1" w:styleId="ICT4IAL-footer">
    <w:name w:val="ICT4IAL-footer"/>
    <w:basedOn w:val="Normal"/>
    <w:autoRedefine/>
    <w:qFormat/>
    <w:rsid w:val="001F7022"/>
    <w:pPr>
      <w:widowControl/>
      <w:suppressAutoHyphens w:val="0"/>
      <w:jc w:val="right"/>
    </w:pPr>
    <w:rPr>
      <w:rFonts w:ascii="Arial" w:hAnsi="Arial" w:cs="Arial"/>
      <w:noProof/>
      <w:sz w:val="18"/>
      <w:szCs w:val="18"/>
      <w:lang w:val="en-GB" w:eastAsia="en-US"/>
    </w:rPr>
  </w:style>
  <w:style w:type="paragraph" w:customStyle="1" w:styleId="ICT4IAL-footnote">
    <w:name w:val="ICT4IAL-footnote"/>
    <w:basedOn w:val="FootnoteText"/>
    <w:autoRedefine/>
    <w:qFormat/>
    <w:rsid w:val="006B5191"/>
    <w:pPr>
      <w:widowControl/>
      <w:suppressAutoHyphens w:val="0"/>
    </w:pPr>
    <w:rPr>
      <w:rFonts w:ascii="Verdana" w:hAnsi="Verdana"/>
      <w:lang w:val="en-GB" w:eastAsia="en-US"/>
    </w:rPr>
  </w:style>
  <w:style w:type="paragraph" w:styleId="FootnoteText">
    <w:name w:val="footnote text"/>
    <w:basedOn w:val="Normal"/>
    <w:link w:val="FootnoteTextChar"/>
    <w:rsid w:val="006B5191"/>
  </w:style>
  <w:style w:type="character" w:customStyle="1" w:styleId="FootnoteTextChar">
    <w:name w:val="Footnote Text Char"/>
    <w:basedOn w:val="DefaultParagraphFont"/>
    <w:link w:val="FootnoteText"/>
    <w:rsid w:val="006B5191"/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ICT4IAL-heading-10">
    <w:name w:val="ICT4IAL-heading-1"/>
    <w:basedOn w:val="Normal"/>
    <w:next w:val="ICT4IAL-body-text"/>
    <w:qFormat/>
    <w:rsid w:val="006B5191"/>
    <w:pPr>
      <w:keepNext/>
      <w:widowControl/>
      <w:suppressAutoHyphens w:val="0"/>
      <w:spacing w:before="240" w:after="240"/>
      <w:jc w:val="center"/>
      <w:outlineLvl w:val="0"/>
    </w:pPr>
    <w:rPr>
      <w:rFonts w:ascii="Verdana" w:hAnsi="Verdana"/>
      <w:b/>
      <w:caps/>
      <w:sz w:val="32"/>
      <w:lang w:val="en-GB" w:eastAsia="en-US"/>
    </w:rPr>
  </w:style>
  <w:style w:type="paragraph" w:customStyle="1" w:styleId="ICT4IAL-heading-20">
    <w:name w:val="ICT4IAL-heading-2"/>
    <w:basedOn w:val="Normal"/>
    <w:next w:val="ICT4IAL-body-text"/>
    <w:qFormat/>
    <w:rsid w:val="006B5191"/>
    <w:pPr>
      <w:keepNext/>
      <w:widowControl/>
      <w:suppressAutoHyphens w:val="0"/>
      <w:spacing w:before="240" w:after="120"/>
      <w:outlineLvl w:val="1"/>
    </w:pPr>
    <w:rPr>
      <w:rFonts w:ascii="Verdana" w:hAnsi="Verdana"/>
      <w:b/>
      <w:sz w:val="28"/>
      <w:szCs w:val="28"/>
      <w:lang w:val="en-GB" w:eastAsia="en-US"/>
    </w:rPr>
  </w:style>
  <w:style w:type="paragraph" w:customStyle="1" w:styleId="ICT4IAL-heading-30">
    <w:name w:val="ICT4IAL-heading-3"/>
    <w:basedOn w:val="Normal"/>
    <w:next w:val="ICT4IAL-body-text"/>
    <w:qFormat/>
    <w:rsid w:val="006B5191"/>
    <w:pPr>
      <w:keepNext/>
      <w:widowControl/>
      <w:suppressAutoHyphens w:val="0"/>
      <w:spacing w:before="240" w:after="120"/>
      <w:outlineLvl w:val="2"/>
    </w:pPr>
    <w:rPr>
      <w:rFonts w:ascii="Verdana" w:hAnsi="Verdana"/>
      <w:b/>
      <w:i/>
      <w:szCs w:val="26"/>
      <w:lang w:val="en-GB" w:eastAsia="en-US"/>
    </w:rPr>
  </w:style>
  <w:style w:type="paragraph" w:customStyle="1" w:styleId="ICT4IAL-heading-40">
    <w:name w:val="ICT4IAL-heading-4"/>
    <w:basedOn w:val="Normal"/>
    <w:next w:val="ICT4IAL-body-text"/>
    <w:qFormat/>
    <w:rsid w:val="006B5191"/>
    <w:pPr>
      <w:keepNext/>
      <w:widowControl/>
      <w:suppressAutoHyphens w:val="0"/>
      <w:spacing w:before="240" w:after="120"/>
      <w:outlineLvl w:val="3"/>
    </w:pPr>
    <w:rPr>
      <w:rFonts w:ascii="Verdana" w:hAnsi="Verdana"/>
      <w:bCs/>
      <w:i/>
      <w:szCs w:val="28"/>
      <w:lang w:val="en-GB" w:eastAsia="en-US"/>
    </w:rPr>
  </w:style>
  <w:style w:type="paragraph" w:customStyle="1" w:styleId="ICT4IALCoverTitle">
    <w:name w:val="ICT4IAL Cover Title"/>
    <w:basedOn w:val="Normal"/>
    <w:qFormat/>
    <w:rsid w:val="006B5191"/>
    <w:pPr>
      <w:spacing w:before="3440" w:after="720"/>
      <w:jc w:val="center"/>
    </w:pPr>
    <w:rPr>
      <w:rFonts w:ascii="Verdana" w:hAnsi="Verdana" w:cs="Arial"/>
      <w:b/>
      <w:sz w:val="72"/>
      <w:szCs w:val="72"/>
      <w:lang w:val="en-GB"/>
    </w:rPr>
  </w:style>
  <w:style w:type="paragraph" w:customStyle="1" w:styleId="ICT4IALCoverSubtitle">
    <w:name w:val="ICT4IAL Cover Subtitle"/>
    <w:basedOn w:val="Normal"/>
    <w:qFormat/>
    <w:rsid w:val="006B5191"/>
    <w:pPr>
      <w:spacing w:before="720" w:after="720"/>
      <w:jc w:val="center"/>
    </w:pPr>
    <w:rPr>
      <w:rFonts w:ascii="Verdana" w:hAnsi="Verdana" w:cs="Arial"/>
      <w:b/>
      <w:sz w:val="40"/>
      <w:szCs w:val="40"/>
      <w:lang w:val="en-GB"/>
    </w:rPr>
  </w:style>
  <w:style w:type="paragraph" w:customStyle="1" w:styleId="Default">
    <w:name w:val="Default"/>
    <w:rsid w:val="006B519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Cambria" w:hAnsi="Verdana" w:cs="Verdana"/>
      <w:color w:val="000000"/>
      <w:sz w:val="24"/>
      <w:szCs w:val="24"/>
      <w:lang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5191"/>
    <w:pPr>
      <w:widowControl/>
      <w:suppressAutoHyphens w:val="0"/>
    </w:pPr>
    <w:rPr>
      <w:rFonts w:ascii="Calibri" w:eastAsiaTheme="minorHAnsi" w:hAnsi="Calibri" w:cstheme="minorBidi"/>
      <w:sz w:val="28"/>
      <w:szCs w:val="21"/>
      <w:lang w:val="en-IE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5191"/>
    <w:rPr>
      <w:rFonts w:ascii="Calibri" w:hAnsi="Calibri"/>
      <w:sz w:val="28"/>
      <w:szCs w:val="21"/>
      <w:lang w:val="en-IE"/>
    </w:rPr>
  </w:style>
  <w:style w:type="paragraph" w:customStyle="1" w:styleId="Style1">
    <w:name w:val="Style1"/>
    <w:basedOn w:val="Heading1"/>
    <w:qFormat/>
    <w:rsid w:val="006B5191"/>
    <w:pPr>
      <w:bidi/>
      <w:spacing w:before="0" w:after="200"/>
    </w:pPr>
    <w:rPr>
      <w:rFonts w:ascii="Arial" w:hAnsi="Arial" w:cs="Traditional Arabic"/>
      <w:color w:val="000000" w:themeColor="text1"/>
      <w:sz w:val="22"/>
      <w:lang w:val="ar-SA"/>
    </w:rPr>
  </w:style>
  <w:style w:type="paragraph" w:customStyle="1" w:styleId="Style2">
    <w:name w:val="Style2"/>
    <w:basedOn w:val="Style1"/>
    <w:next w:val="Style1"/>
    <w:qFormat/>
    <w:rsid w:val="006B5191"/>
  </w:style>
  <w:style w:type="paragraph" w:customStyle="1" w:styleId="Style3">
    <w:name w:val="Style3"/>
    <w:basedOn w:val="Style2"/>
    <w:qFormat/>
    <w:rsid w:val="006B5191"/>
  </w:style>
  <w:style w:type="paragraph" w:styleId="TOCHeading">
    <w:name w:val="TOC Heading"/>
    <w:basedOn w:val="Heading1"/>
    <w:next w:val="Normal"/>
    <w:uiPriority w:val="39"/>
    <w:unhideWhenUsed/>
    <w:qFormat/>
    <w:rsid w:val="006B5191"/>
    <w:pPr>
      <w:widowControl/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c.europa.eu/index_en.htm" TargetMode="External"/><Relationship Id="rId117" Type="http://schemas.openxmlformats.org/officeDocument/2006/relationships/hyperlink" Target="http://www.youtube.com/watch?v=BmmeCALg_WM&amp;list=PLHRf-hjQoo3e_cyMe6WneY-syLG2x7yis" TargetMode="External"/><Relationship Id="rId21" Type="http://schemas.openxmlformats.org/officeDocument/2006/relationships/hyperlink" Target="http://ict4ial.eu/partners/unesco" TargetMode="External"/><Relationship Id="rId42" Type="http://schemas.openxmlformats.org/officeDocument/2006/relationships/hyperlink" Target="http://www.w3.org/TR/UNDERSTANDING-WCAG20/content-structure-separation.html" TargetMode="External"/><Relationship Id="rId47" Type="http://schemas.openxmlformats.org/officeDocument/2006/relationships/hyperlink" Target="http://www.w3.org/WAI/WCAG20/quickref/" TargetMode="External"/><Relationship Id="rId63" Type="http://schemas.openxmlformats.org/officeDocument/2006/relationships/hyperlink" Target="http://www.w3.org/TR/UNDERSTANDING-WCAG20/media-equiv.html" TargetMode="External"/><Relationship Id="rId68" Type="http://schemas.openxmlformats.org/officeDocument/2006/relationships/hyperlink" Target="http://www.w3.org/TR/WCAG20-TECHS/G87.html" TargetMode="External"/><Relationship Id="rId84" Type="http://schemas.openxmlformats.org/officeDocument/2006/relationships/hyperlink" Target="http://www.adobe.com/content/dam/Adobe/en/accessibility/products/acrobat/pdfs/acrobat-x-creating-accessible-pdf-forms.pdf" TargetMode="External"/><Relationship Id="rId89" Type="http://schemas.openxmlformats.org/officeDocument/2006/relationships/hyperlink" Target="http://youtu.be/z_gnwbhwcOc" TargetMode="External"/><Relationship Id="rId112" Type="http://schemas.openxmlformats.org/officeDocument/2006/relationships/hyperlink" Target="http://www.msfw.com/accessibility/tools/contrastratiocalculator.aspx" TargetMode="External"/><Relationship Id="rId133" Type="http://schemas.openxmlformats.org/officeDocument/2006/relationships/hyperlink" Target="http://eur-lex.europa.eu/legal-content/EN/TXT/HTML/?uri=CELEX:52013DC0654&amp;from=EN" TargetMode="External"/><Relationship Id="rId138" Type="http://schemas.openxmlformats.org/officeDocument/2006/relationships/hyperlink" Target="https://www.iso.org/obp/ui/" TargetMode="External"/><Relationship Id="rId16" Type="http://schemas.openxmlformats.org/officeDocument/2006/relationships/hyperlink" Target="http://ict4ial.eu/partners/global-initiative-inclusive-icts" TargetMode="External"/><Relationship Id="rId107" Type="http://schemas.openxmlformats.org/officeDocument/2006/relationships/hyperlink" Target="http://achecker.ca/checker/index.php" TargetMode="External"/><Relationship Id="rId11" Type="http://schemas.openxmlformats.org/officeDocument/2006/relationships/image" Target="media/image3.jpeg"/><Relationship Id="rId32" Type="http://schemas.openxmlformats.org/officeDocument/2006/relationships/hyperlink" Target="http://www.un.org/disabilities/default.asp?id=269" TargetMode="External"/><Relationship Id="rId37" Type="http://schemas.openxmlformats.org/officeDocument/2006/relationships/hyperlink" Target="http://www.youtube.com/watch?v=kiinSwY5ZuU&amp;list=PLHRf-hjQoo3ddq7KvGF0ANzgOmbPMZW9u" TargetMode="External"/><Relationship Id="rId53" Type="http://schemas.openxmlformats.org/officeDocument/2006/relationships/hyperlink" Target="http://webaim.org/techniques/alttext/" TargetMode="External"/><Relationship Id="rId58" Type="http://schemas.openxmlformats.org/officeDocument/2006/relationships/hyperlink" Target="http://www.w3.org/WAI/WCAG20/quickref/" TargetMode="External"/><Relationship Id="rId74" Type="http://schemas.openxmlformats.org/officeDocument/2006/relationships/hyperlink" Target="http://accessibility.tingtun.no/en/pdfcheck/" TargetMode="External"/><Relationship Id="rId79" Type="http://schemas.openxmlformats.org/officeDocument/2006/relationships/hyperlink" Target="http://webaim.org/techniques/word/" TargetMode="External"/><Relationship Id="rId102" Type="http://schemas.openxmlformats.org/officeDocument/2006/relationships/hyperlink" Target="http://wave.webaim.org/" TargetMode="External"/><Relationship Id="rId123" Type="http://schemas.openxmlformats.org/officeDocument/2006/relationships/hyperlink" Target="http://europa.eu/rapid/press-release_MEMO-05-320_en.htm?locale=en" TargetMode="External"/><Relationship Id="rId128" Type="http://schemas.openxmlformats.org/officeDocument/2006/relationships/hyperlink" Target="http://www.daisy.org/daisypedia/epub-2-and-epub-3" TargetMode="External"/><Relationship Id="rId144" Type="http://schemas.openxmlformats.org/officeDocument/2006/relationships/header" Target="header2.xml"/><Relationship Id="rId5" Type="http://schemas.openxmlformats.org/officeDocument/2006/relationships/webSettings" Target="webSettings.xml"/><Relationship Id="rId90" Type="http://schemas.openxmlformats.org/officeDocument/2006/relationships/hyperlink" Target="http://shop.oreilly.com/product/0636920025283.do" TargetMode="External"/><Relationship Id="rId95" Type="http://schemas.openxmlformats.org/officeDocument/2006/relationships/hyperlink" Target="http://diagramcenter.org" TargetMode="External"/><Relationship Id="rId22" Type="http://schemas.openxmlformats.org/officeDocument/2006/relationships/hyperlink" Target="http://ict4ial.eu/acknowledgements" TargetMode="External"/><Relationship Id="rId27" Type="http://schemas.openxmlformats.org/officeDocument/2006/relationships/hyperlink" Target="http://www.who.int/mediacentre/factsheets/fs352/en/" TargetMode="External"/><Relationship Id="rId43" Type="http://schemas.openxmlformats.org/officeDocument/2006/relationships/hyperlink" Target="http://www.w3.org/TR/WCAG20/" TargetMode="External"/><Relationship Id="rId48" Type="http://schemas.openxmlformats.org/officeDocument/2006/relationships/hyperlink" Target="http://www.w3.org/TR/WCAG20-TECHS/G140.html" TargetMode="External"/><Relationship Id="rId64" Type="http://schemas.openxmlformats.org/officeDocument/2006/relationships/hyperlink" Target="http://www.w3.org/TR/UNDERSTANDING-WCAG20/media-equiv.html" TargetMode="External"/><Relationship Id="rId69" Type="http://schemas.openxmlformats.org/officeDocument/2006/relationships/hyperlink" Target="http://www.ofcom.org.uk/static/archive/itc/itc_publications/codes_guidance/audio_description/index.asp.html" TargetMode="External"/><Relationship Id="rId113" Type="http://schemas.openxmlformats.org/officeDocument/2006/relationships/hyperlink" Target="http://www.w3.org/TR/UNDERSTANDING-WCAG20/time-limits-pause.html" TargetMode="External"/><Relationship Id="rId118" Type="http://schemas.openxmlformats.org/officeDocument/2006/relationships/hyperlink" Target="http://www.european-agency.org/agency-projects/i-access" TargetMode="External"/><Relationship Id="rId134" Type="http://schemas.openxmlformats.org/officeDocument/2006/relationships/hyperlink" Target="http://www.hewlett.org/programs/education/open-educational-resources" TargetMode="External"/><Relationship Id="rId139" Type="http://schemas.openxmlformats.org/officeDocument/2006/relationships/hyperlink" Target="http://www.w3.org/WAI/intro/w3c-process.php" TargetMode="External"/><Relationship Id="rId80" Type="http://schemas.openxmlformats.org/officeDocument/2006/relationships/hyperlink" Target="http://www.catea.gatech.edu/grade/guides/wordmust.php" TargetMode="External"/><Relationship Id="rId85" Type="http://schemas.openxmlformats.org/officeDocument/2006/relationships/hyperlink" Target="http://www.access-for-all.ch/en/pdf-lab/pdf-accessibility-checker-pac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ict4ial.eu/partners/european-agency-special-needs-and-inclusive-education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ec.europa.eu/education/tools/llp_en.htm" TargetMode="External"/><Relationship Id="rId33" Type="http://schemas.openxmlformats.org/officeDocument/2006/relationships/hyperlink" Target="http://www.un.org/disabilities/convention/conventionfull.shtml" TargetMode="External"/><Relationship Id="rId38" Type="http://schemas.openxmlformats.org/officeDocument/2006/relationships/hyperlink" Target="http://www.callscotland.org.uk/downloads/Books/accessible-text-guidelines-for-good-practice/" TargetMode="External"/><Relationship Id="rId46" Type="http://schemas.openxmlformats.org/officeDocument/2006/relationships/hyperlink" Target="http://diagramcenter.org" TargetMode="External"/><Relationship Id="rId59" Type="http://schemas.openxmlformats.org/officeDocument/2006/relationships/hyperlink" Target="http://www.w3.org/TR/UNDERSTANDING-WCAG20/intro.html" TargetMode="External"/><Relationship Id="rId67" Type="http://schemas.openxmlformats.org/officeDocument/2006/relationships/hyperlink" Target="http://accessga.org/wiki/Captioning" TargetMode="External"/><Relationship Id="rId103" Type="http://schemas.openxmlformats.org/officeDocument/2006/relationships/hyperlink" Target="http://fae20.cita.illinois.edu/" TargetMode="External"/><Relationship Id="rId108" Type="http://schemas.openxmlformats.org/officeDocument/2006/relationships/hyperlink" Target="http://www.totalvalidator.com/" TargetMode="External"/><Relationship Id="rId116" Type="http://schemas.openxmlformats.org/officeDocument/2006/relationships/hyperlink" Target="http://www.youtube.com/watch?v=czXDyRDXe3k&amp;list=PLHRf-hjQoo3e_cyMe6WneY-syLG2x7yis" TargetMode="External"/><Relationship Id="rId124" Type="http://schemas.openxmlformats.org/officeDocument/2006/relationships/hyperlink" Target="http://www.idpf.org/epub/profiles/edu/spec/" TargetMode="External"/><Relationship Id="rId129" Type="http://schemas.openxmlformats.org/officeDocument/2006/relationships/hyperlink" Target="https://www.european-agency.org/agency-projects/i-access/glossary-of-terms" TargetMode="External"/><Relationship Id="rId137" Type="http://schemas.openxmlformats.org/officeDocument/2006/relationships/hyperlink" Target="https://www.iso.org/obp/ui/" TargetMode="External"/><Relationship Id="rId20" Type="http://schemas.openxmlformats.org/officeDocument/2006/relationships/image" Target="media/image8.jpeg"/><Relationship Id="rId41" Type="http://schemas.openxmlformats.org/officeDocument/2006/relationships/hyperlink" Target="http://adod.idrc.ocad.ca/" TargetMode="External"/><Relationship Id="rId54" Type="http://schemas.openxmlformats.org/officeDocument/2006/relationships/hyperlink" Target="http://diagramcenter.org/" TargetMode="External"/><Relationship Id="rId62" Type="http://schemas.openxmlformats.org/officeDocument/2006/relationships/hyperlink" Target="http://www.w3.org/TR/UNDERSTANDING-WCAG20/text-equiv-all.html" TargetMode="External"/><Relationship Id="rId70" Type="http://schemas.openxmlformats.org/officeDocument/2006/relationships/hyperlink" Target="http://designedgecanada.com/blogs/yes-you-can-make-youtube-video-accessible-here-is-how/" TargetMode="External"/><Relationship Id="rId75" Type="http://schemas.openxmlformats.org/officeDocument/2006/relationships/hyperlink" Target="http://webaim.org/techniques/acrobat/" TargetMode="External"/><Relationship Id="rId83" Type="http://schemas.openxmlformats.org/officeDocument/2006/relationships/hyperlink" Target="http://www.catea.gatech.edu/grade/guides/powerpointmust.php" TargetMode="External"/><Relationship Id="rId88" Type="http://schemas.openxmlformats.org/officeDocument/2006/relationships/hyperlink" Target="http://webaim.org/techniques/tables/" TargetMode="External"/><Relationship Id="rId91" Type="http://schemas.openxmlformats.org/officeDocument/2006/relationships/hyperlink" Target="http://www.daisy.org/daisypedia/" TargetMode="External"/><Relationship Id="rId96" Type="http://schemas.openxmlformats.org/officeDocument/2006/relationships/hyperlink" Target="http://www.diagramcenter.org/54-9-tips-for-creating-accessible-epub-3-files.html" TargetMode="External"/><Relationship Id="rId111" Type="http://schemas.openxmlformats.org/officeDocument/2006/relationships/hyperlink" Target="http://examinator.ws/" TargetMode="External"/><Relationship Id="rId132" Type="http://schemas.openxmlformats.org/officeDocument/2006/relationships/hyperlink" Target="http://www.ict4ial.eu/partners" TargetMode="External"/><Relationship Id="rId140" Type="http://schemas.openxmlformats.org/officeDocument/2006/relationships/hyperlink" Target="http://www.w3.org/WAI/intro/wcag" TargetMode="External"/><Relationship Id="rId14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yperlink" Target="http://ict4ial.eu" TargetMode="External"/><Relationship Id="rId28" Type="http://schemas.openxmlformats.org/officeDocument/2006/relationships/hyperlink" Target="http://www.un.org/disabilities/convention/conventionfull.shtml" TargetMode="External"/><Relationship Id="rId36" Type="http://schemas.openxmlformats.org/officeDocument/2006/relationships/hyperlink" Target="http://www.ict4ial.eu/guidelines-accessible-information" TargetMode="External"/><Relationship Id="rId49" Type="http://schemas.openxmlformats.org/officeDocument/2006/relationships/hyperlink" Target="http://www.w3.org/TR/2014/NOTE-WCAG20-TECHS-20140916/G169" TargetMode="External"/><Relationship Id="rId57" Type="http://schemas.openxmlformats.org/officeDocument/2006/relationships/hyperlink" Target="http://www.w3.org/TR/WCAG20/" TargetMode="External"/><Relationship Id="rId106" Type="http://schemas.openxmlformats.org/officeDocument/2006/relationships/hyperlink" Target="http://www.tawdis.net/ingles.html?lang=en" TargetMode="External"/><Relationship Id="rId114" Type="http://schemas.openxmlformats.org/officeDocument/2006/relationships/hyperlink" Target="http://trace.wisc.edu/peat/" TargetMode="External"/><Relationship Id="rId119" Type="http://schemas.openxmlformats.org/officeDocument/2006/relationships/hyperlink" Target="http://www.ict4ial.eu" TargetMode="External"/><Relationship Id="rId127" Type="http://schemas.openxmlformats.org/officeDocument/2006/relationships/hyperlink" Target="http://www.idpf.org/epub/profiles/edu/spec/" TargetMode="External"/><Relationship Id="rId10" Type="http://schemas.openxmlformats.org/officeDocument/2006/relationships/hyperlink" Target="http://ict4ial.eu/partners/daisy-consortium" TargetMode="External"/><Relationship Id="rId31" Type="http://schemas.openxmlformats.org/officeDocument/2006/relationships/hyperlink" Target="http://www.ict4ial.eu" TargetMode="External"/><Relationship Id="rId44" Type="http://schemas.openxmlformats.org/officeDocument/2006/relationships/hyperlink" Target="http://handbook.floeproject.org/index.php?title=Inclusive_EPUB_3" TargetMode="External"/><Relationship Id="rId52" Type="http://schemas.openxmlformats.org/officeDocument/2006/relationships/hyperlink" Target="http://webaim.org/techniques/images/" TargetMode="External"/><Relationship Id="rId60" Type="http://schemas.openxmlformats.org/officeDocument/2006/relationships/hyperlink" Target="http://www.daisy.org/blog/obi-creating-navigable-audio-books/" TargetMode="External"/><Relationship Id="rId65" Type="http://schemas.openxmlformats.org/officeDocument/2006/relationships/hyperlink" Target="http://webaim.org/techniques/captions/" TargetMode="External"/><Relationship Id="rId73" Type="http://schemas.openxmlformats.org/officeDocument/2006/relationships/hyperlink" Target="http://handbook.floeproject.org/index.php?title=Home" TargetMode="External"/><Relationship Id="rId78" Type="http://schemas.openxmlformats.org/officeDocument/2006/relationships/hyperlink" Target="http://www.youtube.com/user/load2learn?feature=watch" TargetMode="External"/><Relationship Id="rId81" Type="http://schemas.openxmlformats.org/officeDocument/2006/relationships/hyperlink" Target="http://www.catea.gatech.edu/grade/guides/excelmust.php" TargetMode="External"/><Relationship Id="rId86" Type="http://schemas.openxmlformats.org/officeDocument/2006/relationships/hyperlink" Target="http://www.w3.org/WAI/ER/tools/" TargetMode="External"/><Relationship Id="rId94" Type="http://schemas.openxmlformats.org/officeDocument/2006/relationships/hyperlink" Target="http://idpf.org/forums/epub-accessibility" TargetMode="External"/><Relationship Id="rId99" Type="http://schemas.openxmlformats.org/officeDocument/2006/relationships/hyperlink" Target="http://www.w3.org/WAI" TargetMode="External"/><Relationship Id="rId101" Type="http://schemas.openxmlformats.org/officeDocument/2006/relationships/hyperlink" Target="http://validator.w3.org/" TargetMode="External"/><Relationship Id="rId122" Type="http://schemas.openxmlformats.org/officeDocument/2006/relationships/hyperlink" Target="http://www.ifap.ru/library/book386.pdf" TargetMode="External"/><Relationship Id="rId130" Type="http://schemas.openxmlformats.org/officeDocument/2006/relationships/hyperlink" Target="http://www.unesco.org/new/fileadmin/MULTIMEDIA/HQ/CI/CI/pdf/ifap/ifap_template.pdf" TargetMode="External"/><Relationship Id="rId135" Type="http://schemas.openxmlformats.org/officeDocument/2006/relationships/hyperlink" Target="http://www.daisy.org/daisypedia/making-publications-accessible-all" TargetMode="External"/><Relationship Id="rId143" Type="http://schemas.openxmlformats.org/officeDocument/2006/relationships/header" Target="header1.xml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hyperlink" Target="http://ict4ial.eu/partners/international-association-universities" TargetMode="External"/><Relationship Id="rId39" Type="http://schemas.openxmlformats.org/officeDocument/2006/relationships/hyperlink" Target="http://www.callscotland.org.uk/downloads/Books/accessible-text-guidelines-for-good-practice/" TargetMode="External"/><Relationship Id="rId109" Type="http://schemas.openxmlformats.org/officeDocument/2006/relationships/hyperlink" Target="http://www.acessibilidade.gov.pt/accessmonitor/" TargetMode="External"/><Relationship Id="rId34" Type="http://schemas.openxmlformats.org/officeDocument/2006/relationships/hyperlink" Target="http://www.w3.org/WAI/intro/usable" TargetMode="External"/><Relationship Id="rId50" Type="http://schemas.openxmlformats.org/officeDocument/2006/relationships/hyperlink" Target="http://www.w3.org/TR/UNDERSTANDING-WCAG20/keyboard-operation-keyboard-operable.html" TargetMode="External"/><Relationship Id="rId55" Type="http://schemas.openxmlformats.org/officeDocument/2006/relationships/hyperlink" Target="http://www.imsglobal.org/accessibility/accessiblevers/sec5.html" TargetMode="External"/><Relationship Id="rId76" Type="http://schemas.openxmlformats.org/officeDocument/2006/relationships/hyperlink" Target="http://www.catea.gatech.edu/grade/guides/acrobatmust.php" TargetMode="External"/><Relationship Id="rId97" Type="http://schemas.openxmlformats.org/officeDocument/2006/relationships/hyperlink" Target="http://www.w3.org/TR/WCAG20/" TargetMode="External"/><Relationship Id="rId104" Type="http://schemas.openxmlformats.org/officeDocument/2006/relationships/hyperlink" Target="http://www.paciellogroup.com/resources/contrastanalyser/" TargetMode="External"/><Relationship Id="rId120" Type="http://schemas.openxmlformats.org/officeDocument/2006/relationships/hyperlink" Target="http://www.un.org/arabic/commonfiles/convoptprot-a.pdf" TargetMode="External"/><Relationship Id="rId125" Type="http://schemas.openxmlformats.org/officeDocument/2006/relationships/hyperlink" Target="http://eur-lex.europa.eu/legal-content/EN/TXT/?uri=CELEX:52007SC1469" TargetMode="External"/><Relationship Id="rId141" Type="http://schemas.openxmlformats.org/officeDocument/2006/relationships/hyperlink" Target="http://www.w3.org/Consortium/" TargetMode="External"/><Relationship Id="rId146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hyperlink" Target="http://aim.cast.org/learn/accessiblemedia/allaboutaim" TargetMode="External"/><Relationship Id="rId92" Type="http://schemas.openxmlformats.org/officeDocument/2006/relationships/hyperlink" Target="http://www.dasplankton.de/ContrastA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ict4ial.eu/partners" TargetMode="External"/><Relationship Id="rId24" Type="http://schemas.openxmlformats.org/officeDocument/2006/relationships/hyperlink" Target="http://www.ict4ial.eu" TargetMode="External"/><Relationship Id="rId40" Type="http://schemas.openxmlformats.org/officeDocument/2006/relationships/hyperlink" Target="http://handbook.floeproject.org/index.php?title=Home" TargetMode="External"/><Relationship Id="rId45" Type="http://schemas.openxmlformats.org/officeDocument/2006/relationships/hyperlink" Target="http://ncam.wgbh.org" TargetMode="External"/><Relationship Id="rId66" Type="http://schemas.openxmlformats.org/officeDocument/2006/relationships/hyperlink" Target="http://www.catea.gatech.edu/grade/guides/videomust.php" TargetMode="External"/><Relationship Id="rId87" Type="http://schemas.openxmlformats.org/officeDocument/2006/relationships/hyperlink" Target="http://webaim.org/techniques/forms/" TargetMode="External"/><Relationship Id="rId110" Type="http://schemas.openxmlformats.org/officeDocument/2006/relationships/hyperlink" Target="http://examinator.ws/" TargetMode="External"/><Relationship Id="rId115" Type="http://schemas.openxmlformats.org/officeDocument/2006/relationships/hyperlink" Target="http://trace.wisc.edu/peat/" TargetMode="External"/><Relationship Id="rId131" Type="http://schemas.openxmlformats.org/officeDocument/2006/relationships/hyperlink" Target="http://www.un.org/disabilities/convention/conventionfull.shtml" TargetMode="External"/><Relationship Id="rId136" Type="http://schemas.openxmlformats.org/officeDocument/2006/relationships/hyperlink" Target="http://webaim.org/techniques/semanticstructure/" TargetMode="External"/><Relationship Id="rId61" Type="http://schemas.openxmlformats.org/officeDocument/2006/relationships/hyperlink" Target="http://www.w3.org/TR/WAI-WEBCONTENT-TECHS/" TargetMode="External"/><Relationship Id="rId82" Type="http://schemas.openxmlformats.org/officeDocument/2006/relationships/hyperlink" Target="http://webaim.org/techniques/powerpoint/" TargetMode="External"/><Relationship Id="rId19" Type="http://schemas.openxmlformats.org/officeDocument/2006/relationships/image" Target="media/image7.jpeg"/><Relationship Id="rId14" Type="http://schemas.openxmlformats.org/officeDocument/2006/relationships/hyperlink" Target="http://ict4ial.eu/partners/european-schoolnet" TargetMode="External"/><Relationship Id="rId30" Type="http://schemas.openxmlformats.org/officeDocument/2006/relationships/hyperlink" Target="https://www.european-agency.org/agency-projects/ict4ial" TargetMode="External"/><Relationship Id="rId35" Type="http://schemas.openxmlformats.org/officeDocument/2006/relationships/hyperlink" Target="https://www.european-agency.org/agency-projects/i-access" TargetMode="External"/><Relationship Id="rId56" Type="http://schemas.openxmlformats.org/officeDocument/2006/relationships/hyperlink" Target="http://www.iso.org/iso/iso_catalogue/catalogue_tc/catalogue_detail.htm?csnumber=58625" TargetMode="External"/><Relationship Id="rId77" Type="http://schemas.openxmlformats.org/officeDocument/2006/relationships/hyperlink" Target="http://youtu.be/pAtzpSTHOmU" TargetMode="External"/><Relationship Id="rId100" Type="http://schemas.openxmlformats.org/officeDocument/2006/relationships/hyperlink" Target="http://webaim.org/standards/wcag/WCAG2Checklist.pdf" TargetMode="External"/><Relationship Id="rId105" Type="http://schemas.openxmlformats.org/officeDocument/2006/relationships/hyperlink" Target="http://www.paciellogroup.com/resources/contrastanalyser/" TargetMode="External"/><Relationship Id="rId126" Type="http://schemas.openxmlformats.org/officeDocument/2006/relationships/hyperlink" Target="http://www.idpf.org/" TargetMode="External"/><Relationship Id="rId147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://webaim.org/techniques/images/" TargetMode="External"/><Relationship Id="rId72" Type="http://schemas.openxmlformats.org/officeDocument/2006/relationships/hyperlink" Target="http://www.callscotland.org.uk/downloads/Books/accessible-text-guidelines-for-good-practice/" TargetMode="External"/><Relationship Id="rId93" Type="http://schemas.openxmlformats.org/officeDocument/2006/relationships/hyperlink" Target="http://webaim.org/techniques/frames/" TargetMode="External"/><Relationship Id="rId98" Type="http://schemas.openxmlformats.org/officeDocument/2006/relationships/hyperlink" Target="http://www.w3.org/WAI/redesign/ucd" TargetMode="External"/><Relationship Id="rId121" Type="http://schemas.openxmlformats.org/officeDocument/2006/relationships/hyperlink" Target="http://www.un.org/arabic/commonfiles/convoptprot-a.pdf" TargetMode="External"/><Relationship Id="rId142" Type="http://schemas.openxmlformats.org/officeDocument/2006/relationships/hyperlink" Target="http://www.w3.org/Consortiu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4E76E-55B3-4E6F-8249-2D43AE035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E577B75F</Template>
  <TotalTime>552</TotalTime>
  <Pages>43</Pages>
  <Words>10663</Words>
  <Characters>60780</Characters>
  <Application>Microsoft Office Word</Application>
  <DocSecurity>0</DocSecurity>
  <Lines>506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مبادئ توجيهية بشأن إتاحة الوصول إلى المعلومات</dc:title>
  <dc:subject/>
  <dc:creator>European Agency for Special Needs and Inclusive Education</dc:creator>
  <cp:keywords>ICT4IAL</cp:keywords>
  <dc:description/>
  <cp:revision>230</cp:revision>
  <cp:lastPrinted>2016-02-03T23:19:00Z</cp:lastPrinted>
  <dcterms:created xsi:type="dcterms:W3CDTF">2016-02-03T23:01:00Z</dcterms:created>
  <dcterms:modified xsi:type="dcterms:W3CDTF">2016-02-09T15:13:00Z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 no">
    <vt:i4>95353</vt:i4>
  </property>
  <property fmtid="{D5CDD505-2E9C-101B-9397-08002B2CF9AE}" pid="3" name="JobDMS">
    <vt:r8>61.16</vt:r8>
  </property>
  <property fmtid="{D5CDD505-2E9C-101B-9397-08002B2CF9AE}" pid="4" name="Language">
    <vt:lpwstr>A</vt:lpwstr>
  </property>
</Properties>
</file>